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69BC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6B7D096A" w14:textId="77777777" w:rsidR="00C538EF" w:rsidRDefault="00C538EF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2880"/>
        <w:gridCol w:w="2970"/>
        <w:gridCol w:w="3420"/>
      </w:tblGrid>
      <w:tr w:rsidR="006713C3" w:rsidRPr="00F804BF" w14:paraId="50CDE928" w14:textId="77777777" w:rsidTr="006713C3">
        <w:trPr>
          <w:trHeight w:val="660"/>
        </w:trPr>
        <w:tc>
          <w:tcPr>
            <w:tcW w:w="1620" w:type="dxa"/>
          </w:tcPr>
          <w:p w14:paraId="36DF2996" w14:textId="77777777" w:rsidR="006713C3" w:rsidRPr="00F804BF" w:rsidRDefault="006713C3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2880" w:type="dxa"/>
            <w:shd w:val="clear" w:color="auto" w:fill="92D050"/>
          </w:tcPr>
          <w:p w14:paraId="2A4B1F8F" w14:textId="77777777" w:rsidR="006713C3" w:rsidRPr="00F804BF" w:rsidRDefault="006713C3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2970" w:type="dxa"/>
            <w:shd w:val="clear" w:color="auto" w:fill="FFFF00"/>
          </w:tcPr>
          <w:p w14:paraId="1F06700B" w14:textId="77777777" w:rsidR="006713C3" w:rsidRPr="00F804BF" w:rsidRDefault="006713C3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420" w:type="dxa"/>
            <w:shd w:val="clear" w:color="auto" w:fill="FFC000"/>
          </w:tcPr>
          <w:p w14:paraId="55050739" w14:textId="77777777" w:rsidR="006713C3" w:rsidRPr="00F804BF" w:rsidRDefault="006713C3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6713C3" w:rsidRPr="00F804BF" w14:paraId="3D64C388" w14:textId="77777777" w:rsidTr="006713C3">
        <w:trPr>
          <w:trHeight w:val="321"/>
        </w:trPr>
        <w:tc>
          <w:tcPr>
            <w:tcW w:w="1620" w:type="dxa"/>
          </w:tcPr>
          <w:p w14:paraId="06768CE2" w14:textId="550BF1A7" w:rsidR="006713C3" w:rsidRPr="00F804BF" w:rsidRDefault="006713C3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GB – BI</w:t>
            </w:r>
          </w:p>
        </w:tc>
        <w:tc>
          <w:tcPr>
            <w:tcW w:w="2880" w:type="dxa"/>
          </w:tcPr>
          <w:p w14:paraId="0D077C6B" w14:textId="00AF7656" w:rsidR="006713C3" w:rsidRPr="00F804BF" w:rsidRDefault="007A167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2970" w:type="dxa"/>
          </w:tcPr>
          <w:p w14:paraId="733CBED4" w14:textId="399E2281" w:rsidR="006713C3" w:rsidRPr="00F804BF" w:rsidRDefault="007A167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33.1</w:t>
            </w:r>
          </w:p>
        </w:tc>
        <w:tc>
          <w:tcPr>
            <w:tcW w:w="3420" w:type="dxa"/>
          </w:tcPr>
          <w:p w14:paraId="7C71C06D" w14:textId="1444AB42" w:rsidR="006713C3" w:rsidRPr="00F804BF" w:rsidRDefault="007A167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33.2+</w:t>
            </w:r>
          </w:p>
        </w:tc>
      </w:tr>
      <w:tr w:rsidR="006713C3" w:rsidRPr="00D37C79" w14:paraId="365A29BF" w14:textId="77777777" w:rsidTr="006713C3">
        <w:trPr>
          <w:trHeight w:val="1673"/>
        </w:trPr>
        <w:tc>
          <w:tcPr>
            <w:tcW w:w="1620" w:type="dxa"/>
            <w:vAlign w:val="center"/>
          </w:tcPr>
          <w:p w14:paraId="5DAE2041" w14:textId="77777777" w:rsidR="006713C3" w:rsidRPr="00F804BF" w:rsidRDefault="006713C3" w:rsidP="00C8034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2880" w:type="dxa"/>
            <w:vAlign w:val="center"/>
          </w:tcPr>
          <w:p w14:paraId="7C18545F" w14:textId="77777777" w:rsidR="006713C3" w:rsidRDefault="006713C3" w:rsidP="00C8034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4C69BCE4" w14:textId="77777777" w:rsidR="006713C3" w:rsidRDefault="006713C3" w:rsidP="00C8034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</w:tc>
        <w:tc>
          <w:tcPr>
            <w:tcW w:w="2970" w:type="dxa"/>
            <w:vAlign w:val="center"/>
          </w:tcPr>
          <w:p w14:paraId="0F8064C0" w14:textId="77777777" w:rsidR="006713C3" w:rsidRDefault="006713C3" w:rsidP="00C8034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4BA5DF22" w14:textId="77777777" w:rsidR="006713C3" w:rsidRDefault="006713C3" w:rsidP="00C80344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356DFCD6" w14:textId="77777777" w:rsidR="006713C3" w:rsidRPr="00F804BF" w:rsidRDefault="006713C3" w:rsidP="00C8034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Prompt Aircraft Request</w:t>
            </w:r>
          </w:p>
        </w:tc>
        <w:tc>
          <w:tcPr>
            <w:tcW w:w="3420" w:type="dxa"/>
            <w:vAlign w:val="center"/>
          </w:tcPr>
          <w:p w14:paraId="57895D48" w14:textId="77777777" w:rsidR="006713C3" w:rsidRPr="000A77F2" w:rsidRDefault="006713C3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2 Engine</w:t>
            </w:r>
          </w:p>
          <w:p w14:paraId="4BCC6E32" w14:textId="77777777" w:rsidR="006713C3" w:rsidRDefault="006713C3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Crew</w:t>
            </w:r>
          </w:p>
          <w:p w14:paraId="2901F7FD" w14:textId="429EAFF1" w:rsidR="00547DEE" w:rsidRDefault="00547DEE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459C640C" w14:textId="4CD215E6" w:rsidR="00547DEE" w:rsidRPr="000A77F2" w:rsidRDefault="00547DEE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7CAC423C" w14:textId="77777777" w:rsidR="006713C3" w:rsidRPr="000A77F2" w:rsidRDefault="006713C3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Air attack</w:t>
            </w:r>
          </w:p>
          <w:p w14:paraId="77760256" w14:textId="77777777" w:rsidR="006713C3" w:rsidRDefault="006713C3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Helicopter</w:t>
            </w:r>
          </w:p>
          <w:p w14:paraId="15D1EC6E" w14:textId="3FB11255" w:rsidR="005449FC" w:rsidRPr="000A77F2" w:rsidRDefault="005449FC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054497E7" w14:textId="77777777" w:rsidR="006713C3" w:rsidRPr="00D37C79" w:rsidRDefault="006713C3" w:rsidP="00C803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Prevention</w:t>
            </w:r>
          </w:p>
        </w:tc>
      </w:tr>
    </w:tbl>
    <w:p w14:paraId="3C0059CE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1270CEF0" w14:textId="77777777" w:rsidTr="00547DEE">
        <w:trPr>
          <w:trHeight w:val="6488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7482105F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3CBAF2DD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0CC9EDEC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392674DC" w14:textId="007C9F93" w:rsidR="006F1B7D" w:rsidRDefault="0097644A" w:rsidP="00946399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946399">
              <w:t xml:space="preserve"> - </w:t>
            </w:r>
            <w:r w:rsidR="006F1B7D">
              <w:t>Forest Duty Officer</w:t>
            </w:r>
          </w:p>
          <w:p w14:paraId="116F75F4" w14:textId="54406DD8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C06729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7C0CCF3A" w14:textId="7D60DA92" w:rsidR="00F97969" w:rsidRDefault="00C538EF" w:rsidP="00F97969">
            <w:pPr>
              <w:ind w:left="90"/>
            </w:pPr>
            <w:r>
              <w:t>CFPA</w:t>
            </w:r>
          </w:p>
          <w:p w14:paraId="242AE0D3" w14:textId="0C844D4D" w:rsidR="00946399" w:rsidRDefault="00C06729" w:rsidP="00F97969">
            <w:pPr>
              <w:ind w:left="90"/>
            </w:pPr>
            <w:r>
              <w:t xml:space="preserve">Medford </w:t>
            </w:r>
            <w:r w:rsidR="00946399">
              <w:t>BLM</w:t>
            </w:r>
            <w:r w:rsidR="004401FC">
              <w:t xml:space="preserve"> </w:t>
            </w:r>
          </w:p>
          <w:p w14:paraId="0767B271" w14:textId="1975A4F0" w:rsidR="004401FC" w:rsidRPr="00B90DD8" w:rsidRDefault="004401FC" w:rsidP="00F97969">
            <w:pPr>
              <w:ind w:left="90"/>
            </w:pPr>
            <w:r>
              <w:t xml:space="preserve">Grants Pass ODF </w:t>
            </w:r>
          </w:p>
          <w:p w14:paraId="1276F01D" w14:textId="7777777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77E64EBD" w14:textId="77777777" w:rsidR="006028FC" w:rsidRDefault="006028FC" w:rsidP="004401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1D3A3D4A" w14:textId="253DD3AE" w:rsidR="00762D8F" w:rsidRPr="00762D8F" w:rsidRDefault="00762D8F" w:rsidP="004401FC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i/>
                <w:iCs/>
              </w:rPr>
            </w:pPr>
            <w:r w:rsidRPr="00762D8F">
              <w:rPr>
                <w:i/>
                <w:iCs/>
              </w:rPr>
              <w:t>River Access only to some areas</w:t>
            </w:r>
          </w:p>
          <w:p w14:paraId="5967B06E" w14:textId="2F7E5972" w:rsidR="006028FC" w:rsidRDefault="00C80344" w:rsidP="004401FC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Snow Camp</w:t>
            </w:r>
            <w:r w:rsidR="004401FC">
              <w:t xml:space="preserve"> Botanical Area</w:t>
            </w:r>
          </w:p>
          <w:p w14:paraId="755D512B" w14:textId="03197059" w:rsidR="004401FC" w:rsidRDefault="004401FC" w:rsidP="004401FC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Sour Game Botanical Area</w:t>
            </w:r>
          </w:p>
          <w:p w14:paraId="79E84AE4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5F8E1259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6862D48B" w14:textId="587C89EC" w:rsidR="006F1B7D" w:rsidRDefault="00F80E2A" w:rsidP="006F1B7D">
            <w:pPr>
              <w:pStyle w:val="TableParagraph"/>
              <w:spacing w:before="1"/>
              <w:ind w:right="111"/>
            </w:pPr>
            <w:r>
              <w:t xml:space="preserve">  </w:t>
            </w:r>
            <w:r w:rsidR="006F1B7D">
              <w:t>See</w:t>
            </w:r>
            <w:r w:rsidR="002F6940">
              <w:t xml:space="preserve"> additional site in the spreadsheet</w:t>
            </w:r>
          </w:p>
          <w:p w14:paraId="691FBDA8" w14:textId="77777777" w:rsidR="007A167A" w:rsidRDefault="007A167A" w:rsidP="007A167A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7B94C94F" w14:textId="6B2805AD" w:rsidR="007A167A" w:rsidRDefault="007A167A" w:rsidP="007A167A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3280CE22" w14:textId="4F59B42B" w:rsidR="006028FC" w:rsidRDefault="007A167A" w:rsidP="00547DEE">
            <w:pPr>
              <w:pStyle w:val="TableParagraph"/>
              <w:spacing w:before="1"/>
              <w:ind w:right="111"/>
            </w:pPr>
            <w:r>
              <w:t xml:space="preserve">  </w:t>
            </w:r>
          </w:p>
        </w:tc>
      </w:tr>
    </w:tbl>
    <w:p w14:paraId="0CBF85D6" w14:textId="77777777" w:rsidR="006028FC" w:rsidRDefault="006028FC" w:rsidP="006028FC">
      <w:pPr>
        <w:pStyle w:val="BodyText"/>
        <w:rPr>
          <w:sz w:val="20"/>
        </w:rPr>
      </w:pPr>
    </w:p>
    <w:p w14:paraId="2A7E2282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E3EF2EE" w14:textId="77777777" w:rsidTr="00190BEC">
        <w:trPr>
          <w:trHeight w:val="244"/>
        </w:trPr>
        <w:tc>
          <w:tcPr>
            <w:tcW w:w="5087" w:type="dxa"/>
            <w:gridSpan w:val="5"/>
          </w:tcPr>
          <w:p w14:paraId="43FE9ECE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1A1F2CEA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390ACBF3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6F4C6F28" w14:textId="77777777" w:rsidTr="00190BEC">
        <w:trPr>
          <w:trHeight w:val="244"/>
        </w:trPr>
        <w:tc>
          <w:tcPr>
            <w:tcW w:w="1746" w:type="dxa"/>
          </w:tcPr>
          <w:p w14:paraId="7FFA8380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4893CD32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6933CF34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03A0E82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4EF6764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02493C0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764526A8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55E8E92D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63463DC9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8BD2B14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2C2A56B0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C35E25" w14:paraId="7880EF02" w14:textId="77777777" w:rsidTr="00190BEC">
        <w:trPr>
          <w:trHeight w:val="244"/>
        </w:trPr>
        <w:tc>
          <w:tcPr>
            <w:tcW w:w="1746" w:type="dxa"/>
          </w:tcPr>
          <w:p w14:paraId="62514DD6" w14:textId="77777777" w:rsidR="00C35E25" w:rsidRPr="003125A2" w:rsidRDefault="003125A2" w:rsidP="003125A2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25A2">
              <w:rPr>
                <w:rFonts w:asciiTheme="minorHAnsi" w:hAnsiTheme="minorHAnsi" w:cstheme="minorHAnsi"/>
                <w:sz w:val="20"/>
                <w:szCs w:val="20"/>
              </w:rPr>
              <w:t>Lake of the Woods</w:t>
            </w:r>
          </w:p>
        </w:tc>
        <w:tc>
          <w:tcPr>
            <w:tcW w:w="977" w:type="dxa"/>
          </w:tcPr>
          <w:p w14:paraId="6423F1C4" w14:textId="77777777" w:rsidR="00C35E25" w:rsidRDefault="003125A2" w:rsidP="00C35E2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171.5500</w:t>
            </w:r>
          </w:p>
        </w:tc>
        <w:tc>
          <w:tcPr>
            <w:tcW w:w="672" w:type="dxa"/>
          </w:tcPr>
          <w:p w14:paraId="51FEE30A" w14:textId="77777777" w:rsidR="00C35E25" w:rsidRDefault="003125A2" w:rsidP="00C35E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3A58D39F" w14:textId="77777777" w:rsidR="00C35E25" w:rsidRDefault="003125A2" w:rsidP="00C35E25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168.7500</w:t>
            </w:r>
          </w:p>
        </w:tc>
        <w:tc>
          <w:tcPr>
            <w:tcW w:w="672" w:type="dxa"/>
          </w:tcPr>
          <w:p w14:paraId="7CBB3E32" w14:textId="77777777" w:rsidR="00C35E25" w:rsidRDefault="003125A2" w:rsidP="00C35E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85.4</w:t>
            </w:r>
          </w:p>
        </w:tc>
        <w:tc>
          <w:tcPr>
            <w:tcW w:w="223" w:type="dxa"/>
            <w:shd w:val="clear" w:color="auto" w:fill="E7E6E6"/>
          </w:tcPr>
          <w:p w14:paraId="364DF049" w14:textId="77777777" w:rsidR="00C35E25" w:rsidRDefault="00C35E25" w:rsidP="00C35E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707FE8D" w14:textId="77777777" w:rsidR="00C35E25" w:rsidRDefault="00C35E25" w:rsidP="00C35E2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</w:tcPr>
          <w:p w14:paraId="38BD65DA" w14:textId="77777777" w:rsidR="00C35E25" w:rsidRDefault="00C35E25" w:rsidP="00C35E2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</w:tcPr>
          <w:p w14:paraId="54F934FC" w14:textId="77777777" w:rsidR="00C35E25" w:rsidRDefault="00C35E25" w:rsidP="00C35E25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</w:tcPr>
          <w:p w14:paraId="77728AC0" w14:textId="77777777" w:rsidR="00C35E25" w:rsidRDefault="00C35E25" w:rsidP="00C35E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041D47A" w14:textId="77777777" w:rsidR="00C35E25" w:rsidRDefault="00C35E25" w:rsidP="00C35E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3125A2" w14:paraId="3114F937" w14:textId="77777777" w:rsidTr="00190BEC">
        <w:trPr>
          <w:trHeight w:val="244"/>
        </w:trPr>
        <w:tc>
          <w:tcPr>
            <w:tcW w:w="1746" w:type="dxa"/>
          </w:tcPr>
          <w:p w14:paraId="055E23C1" w14:textId="77777777" w:rsidR="003125A2" w:rsidRPr="003125A2" w:rsidRDefault="003125A2" w:rsidP="003125A2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25A2">
              <w:rPr>
                <w:rFonts w:asciiTheme="minorHAnsi" w:hAnsiTheme="minorHAnsi" w:cstheme="minorHAnsi"/>
                <w:sz w:val="20"/>
                <w:szCs w:val="20"/>
              </w:rPr>
              <w:t>Bear Camp</w:t>
            </w:r>
          </w:p>
        </w:tc>
        <w:tc>
          <w:tcPr>
            <w:tcW w:w="977" w:type="dxa"/>
          </w:tcPr>
          <w:p w14:paraId="078E66ED" w14:textId="77777777" w:rsidR="003125A2" w:rsidRDefault="003125A2" w:rsidP="003125A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171.5500</w:t>
            </w:r>
          </w:p>
        </w:tc>
        <w:tc>
          <w:tcPr>
            <w:tcW w:w="672" w:type="dxa"/>
          </w:tcPr>
          <w:p w14:paraId="7D0F5455" w14:textId="77777777" w:rsidR="003125A2" w:rsidRDefault="003125A2" w:rsidP="003125A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50233099" w14:textId="77777777" w:rsidR="003125A2" w:rsidRDefault="003125A2" w:rsidP="003125A2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168.7500</w:t>
            </w:r>
          </w:p>
        </w:tc>
        <w:tc>
          <w:tcPr>
            <w:tcW w:w="672" w:type="dxa"/>
          </w:tcPr>
          <w:p w14:paraId="710C30D3" w14:textId="77777777" w:rsidR="003125A2" w:rsidRDefault="003125A2" w:rsidP="003125A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7BBA0749" w14:textId="77777777" w:rsidR="003125A2" w:rsidRDefault="003125A2" w:rsidP="003125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2AB66672" w14:textId="77777777" w:rsidR="003125A2" w:rsidRDefault="003125A2" w:rsidP="003125A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</w:tcPr>
          <w:p w14:paraId="3284DEAF" w14:textId="77777777" w:rsidR="003125A2" w:rsidRDefault="003125A2" w:rsidP="003125A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</w:tcPr>
          <w:p w14:paraId="2E5FAD0D" w14:textId="77777777" w:rsidR="003125A2" w:rsidRDefault="003125A2" w:rsidP="003125A2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</w:tcPr>
          <w:p w14:paraId="277E9E85" w14:textId="77777777" w:rsidR="003125A2" w:rsidRDefault="003125A2" w:rsidP="003125A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3F942324" w14:textId="77777777" w:rsidR="003125A2" w:rsidRDefault="003125A2" w:rsidP="003125A2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3125A2" w14:paraId="77642EE8" w14:textId="77777777" w:rsidTr="00190BEC">
        <w:trPr>
          <w:trHeight w:val="244"/>
        </w:trPr>
        <w:tc>
          <w:tcPr>
            <w:tcW w:w="1746" w:type="dxa"/>
          </w:tcPr>
          <w:p w14:paraId="0CA9845B" w14:textId="77777777" w:rsidR="003125A2" w:rsidRPr="003125A2" w:rsidRDefault="00CF2590" w:rsidP="003125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Grizzly</w:t>
            </w:r>
          </w:p>
        </w:tc>
        <w:tc>
          <w:tcPr>
            <w:tcW w:w="977" w:type="dxa"/>
          </w:tcPr>
          <w:p w14:paraId="5E475493" w14:textId="77777777" w:rsidR="003125A2" w:rsidRDefault="003125A2" w:rsidP="003125A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171.5500</w:t>
            </w:r>
          </w:p>
        </w:tc>
        <w:tc>
          <w:tcPr>
            <w:tcW w:w="672" w:type="dxa"/>
          </w:tcPr>
          <w:p w14:paraId="71846A1C" w14:textId="77777777" w:rsidR="003125A2" w:rsidRDefault="003125A2" w:rsidP="003125A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7FE7A4C9" w14:textId="77777777" w:rsidR="003125A2" w:rsidRDefault="003125A2" w:rsidP="003125A2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168.7500</w:t>
            </w:r>
          </w:p>
        </w:tc>
        <w:tc>
          <w:tcPr>
            <w:tcW w:w="672" w:type="dxa"/>
          </w:tcPr>
          <w:p w14:paraId="74A9B385" w14:textId="77777777" w:rsidR="003125A2" w:rsidRDefault="003125A2" w:rsidP="003125A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CF2590">
              <w:rPr>
                <w:sz w:val="20"/>
              </w:rPr>
              <w:t>1.5</w:t>
            </w:r>
          </w:p>
        </w:tc>
        <w:tc>
          <w:tcPr>
            <w:tcW w:w="223" w:type="dxa"/>
            <w:shd w:val="clear" w:color="auto" w:fill="E7E6E6"/>
          </w:tcPr>
          <w:p w14:paraId="2D58E2F0" w14:textId="77777777" w:rsidR="003125A2" w:rsidRDefault="003125A2" w:rsidP="003125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606E123" w14:textId="77777777" w:rsidR="003125A2" w:rsidRDefault="003125A2" w:rsidP="003125A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10F7CE4A" w14:textId="77777777" w:rsidR="003125A2" w:rsidRDefault="003125A2" w:rsidP="003125A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0DB1A6CE" w14:textId="77777777" w:rsidR="003125A2" w:rsidRDefault="003125A2" w:rsidP="003125A2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7358EFF8" w14:textId="77777777" w:rsidR="003125A2" w:rsidRDefault="003125A2" w:rsidP="003125A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35FAF3B5" w14:textId="77777777" w:rsidR="003125A2" w:rsidRDefault="003125A2" w:rsidP="003125A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  <w:tr w:rsidR="00CF2590" w14:paraId="26266747" w14:textId="77777777" w:rsidTr="00190BEC">
        <w:trPr>
          <w:trHeight w:val="244"/>
        </w:trPr>
        <w:tc>
          <w:tcPr>
            <w:tcW w:w="1746" w:type="dxa"/>
          </w:tcPr>
          <w:p w14:paraId="59687769" w14:textId="77777777" w:rsidR="00CF2590" w:rsidRPr="003125A2" w:rsidRDefault="00CF2590" w:rsidP="00CF259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25A2">
              <w:rPr>
                <w:rFonts w:asciiTheme="minorHAnsi" w:hAnsiTheme="minorHAnsi" w:cstheme="minorHAnsi"/>
                <w:sz w:val="20"/>
                <w:szCs w:val="20"/>
              </w:rPr>
              <w:t>Snow Camp</w:t>
            </w:r>
          </w:p>
        </w:tc>
        <w:tc>
          <w:tcPr>
            <w:tcW w:w="977" w:type="dxa"/>
          </w:tcPr>
          <w:p w14:paraId="17B9DE2C" w14:textId="77777777" w:rsidR="00CF2590" w:rsidRDefault="00CF2590" w:rsidP="00CF259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171.5500</w:t>
            </w:r>
          </w:p>
        </w:tc>
        <w:tc>
          <w:tcPr>
            <w:tcW w:w="672" w:type="dxa"/>
          </w:tcPr>
          <w:p w14:paraId="508D0E75" w14:textId="77777777" w:rsidR="00CF2590" w:rsidRDefault="00CF2590" w:rsidP="00CF259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4E707B7D" w14:textId="77777777" w:rsidR="00CF2590" w:rsidRDefault="00CF2590" w:rsidP="00CF259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168.7500</w:t>
            </w:r>
          </w:p>
        </w:tc>
        <w:tc>
          <w:tcPr>
            <w:tcW w:w="672" w:type="dxa"/>
          </w:tcPr>
          <w:p w14:paraId="4C3E5435" w14:textId="77777777" w:rsidR="00CF2590" w:rsidRDefault="00CF2590" w:rsidP="00CF259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97.4</w:t>
            </w:r>
          </w:p>
        </w:tc>
        <w:tc>
          <w:tcPr>
            <w:tcW w:w="223" w:type="dxa"/>
            <w:shd w:val="clear" w:color="auto" w:fill="E7E6E6"/>
          </w:tcPr>
          <w:p w14:paraId="0E316161" w14:textId="77777777" w:rsidR="00CF2590" w:rsidRDefault="00CF2590" w:rsidP="00CF25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7717DD6" w14:textId="77777777" w:rsidR="00CF2590" w:rsidRDefault="00CF2590" w:rsidP="00CF259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Guard</w:t>
            </w:r>
          </w:p>
        </w:tc>
        <w:tc>
          <w:tcPr>
            <w:tcW w:w="976" w:type="dxa"/>
          </w:tcPr>
          <w:p w14:paraId="77F54C09" w14:textId="77777777" w:rsidR="00CF2590" w:rsidRDefault="00CF2590" w:rsidP="00CF259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168.6250</w:t>
            </w:r>
          </w:p>
        </w:tc>
        <w:tc>
          <w:tcPr>
            <w:tcW w:w="671" w:type="dxa"/>
          </w:tcPr>
          <w:p w14:paraId="1872F88C" w14:textId="77777777" w:rsidR="00CF2590" w:rsidRDefault="00CF2590" w:rsidP="00CF2590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</w:tcPr>
          <w:p w14:paraId="0DB5CF54" w14:textId="77777777" w:rsidR="00CF2590" w:rsidRDefault="00CF2590" w:rsidP="00CF25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168.6250</w:t>
            </w:r>
          </w:p>
        </w:tc>
        <w:tc>
          <w:tcPr>
            <w:tcW w:w="1365" w:type="dxa"/>
          </w:tcPr>
          <w:p w14:paraId="12DF9366" w14:textId="77777777" w:rsidR="00CF2590" w:rsidRDefault="00CF2590" w:rsidP="00CF25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</w:tbl>
    <w:p w14:paraId="2A54E39D" w14:textId="77777777" w:rsidR="002A42AC" w:rsidRDefault="002A42AC" w:rsidP="00C329A0"/>
    <w:sectPr w:rsidR="002A42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F781" w14:textId="77777777" w:rsidR="00C12E95" w:rsidRDefault="00C12E95" w:rsidP="006028FC">
      <w:r>
        <w:separator/>
      </w:r>
    </w:p>
  </w:endnote>
  <w:endnote w:type="continuationSeparator" w:id="0">
    <w:p w14:paraId="749A6491" w14:textId="77777777" w:rsidR="00C12E95" w:rsidRDefault="00C12E95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0D39" w14:textId="77777777" w:rsidR="00C12E95" w:rsidRDefault="00C12E95" w:rsidP="006028FC">
      <w:r>
        <w:separator/>
      </w:r>
    </w:p>
  </w:footnote>
  <w:footnote w:type="continuationSeparator" w:id="0">
    <w:p w14:paraId="490591B5" w14:textId="77777777" w:rsidR="00C12E95" w:rsidRDefault="00C12E95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97EC" w14:textId="77777777" w:rsidR="006028FC" w:rsidRDefault="00497B55" w:rsidP="006028FC">
    <w:pPr>
      <w:jc w:val="center"/>
      <w:rPr>
        <w:sz w:val="40"/>
      </w:rPr>
    </w:pPr>
    <w:r>
      <w:rPr>
        <w:sz w:val="40"/>
      </w:rPr>
      <w:t>GB1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7E082FDE" w14:textId="5F89C660" w:rsidR="006028FC" w:rsidRDefault="00497B55" w:rsidP="006028FC">
    <w:pPr>
      <w:jc w:val="center"/>
      <w:rPr>
        <w:sz w:val="40"/>
      </w:rPr>
    </w:pPr>
    <w:r>
      <w:rPr>
        <w:sz w:val="40"/>
      </w:rPr>
      <w:t>GB1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Gold Beach 1</w:t>
    </w:r>
    <w:r w:rsidR="0097644A">
      <w:rPr>
        <w:sz w:val="40"/>
      </w:rPr>
      <w:t xml:space="preserve"> – </w:t>
    </w:r>
    <w:r w:rsidR="00C80344">
      <w:rPr>
        <w:sz w:val="40"/>
      </w:rPr>
      <w:t>North End</w:t>
    </w:r>
  </w:p>
  <w:p w14:paraId="438C2AA4" w14:textId="4B5D2CC0" w:rsidR="00762D8F" w:rsidRPr="00762D8F" w:rsidRDefault="00762D8F" w:rsidP="006028FC">
    <w:pPr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(MUTUAL AID AREAS)</w:t>
    </w:r>
  </w:p>
  <w:p w14:paraId="1B2150A9" w14:textId="77777777" w:rsidR="002A42AC" w:rsidRDefault="002A42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2239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D0B25"/>
    <w:rsid w:val="000F2FB2"/>
    <w:rsid w:val="001827EF"/>
    <w:rsid w:val="00182AB6"/>
    <w:rsid w:val="00190BEC"/>
    <w:rsid w:val="002342A1"/>
    <w:rsid w:val="002A42AC"/>
    <w:rsid w:val="002B6A33"/>
    <w:rsid w:val="002F6940"/>
    <w:rsid w:val="003125A2"/>
    <w:rsid w:val="00325F57"/>
    <w:rsid w:val="00381CF5"/>
    <w:rsid w:val="0039346F"/>
    <w:rsid w:val="003A7391"/>
    <w:rsid w:val="004401FC"/>
    <w:rsid w:val="00472515"/>
    <w:rsid w:val="00486D02"/>
    <w:rsid w:val="00486E71"/>
    <w:rsid w:val="00495BB8"/>
    <w:rsid w:val="00497B55"/>
    <w:rsid w:val="004A1219"/>
    <w:rsid w:val="004C7036"/>
    <w:rsid w:val="005449FC"/>
    <w:rsid w:val="00547DEE"/>
    <w:rsid w:val="0057211E"/>
    <w:rsid w:val="005F550E"/>
    <w:rsid w:val="006028FC"/>
    <w:rsid w:val="00607B0E"/>
    <w:rsid w:val="006713C3"/>
    <w:rsid w:val="006B0124"/>
    <w:rsid w:val="006F1B7D"/>
    <w:rsid w:val="006F5EDE"/>
    <w:rsid w:val="00720716"/>
    <w:rsid w:val="007323DC"/>
    <w:rsid w:val="00732F95"/>
    <w:rsid w:val="00762D8F"/>
    <w:rsid w:val="00764EBA"/>
    <w:rsid w:val="007652C7"/>
    <w:rsid w:val="007A0F4A"/>
    <w:rsid w:val="007A167A"/>
    <w:rsid w:val="007C1E14"/>
    <w:rsid w:val="008B4DE9"/>
    <w:rsid w:val="008C0881"/>
    <w:rsid w:val="008C27FD"/>
    <w:rsid w:val="008C6EC4"/>
    <w:rsid w:val="00946399"/>
    <w:rsid w:val="0097644A"/>
    <w:rsid w:val="00A547BA"/>
    <w:rsid w:val="00A717B9"/>
    <w:rsid w:val="00AF763F"/>
    <w:rsid w:val="00B134C9"/>
    <w:rsid w:val="00B13C94"/>
    <w:rsid w:val="00B27638"/>
    <w:rsid w:val="00B75A8B"/>
    <w:rsid w:val="00B90DD8"/>
    <w:rsid w:val="00C06729"/>
    <w:rsid w:val="00C12E95"/>
    <w:rsid w:val="00C329A0"/>
    <w:rsid w:val="00C35E25"/>
    <w:rsid w:val="00C538EF"/>
    <w:rsid w:val="00C80344"/>
    <w:rsid w:val="00CF2590"/>
    <w:rsid w:val="00D7478C"/>
    <w:rsid w:val="00DA64A3"/>
    <w:rsid w:val="00E32A8D"/>
    <w:rsid w:val="00E74307"/>
    <w:rsid w:val="00E81F41"/>
    <w:rsid w:val="00ED6B5F"/>
    <w:rsid w:val="00EE0583"/>
    <w:rsid w:val="00F02258"/>
    <w:rsid w:val="00F80E2A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4A75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6EE9-9441-4591-831B-75A5C8C7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6</cp:revision>
  <cp:lastPrinted>2019-07-02T15:23:00Z</cp:lastPrinted>
  <dcterms:created xsi:type="dcterms:W3CDTF">2025-04-14T23:36:00Z</dcterms:created>
  <dcterms:modified xsi:type="dcterms:W3CDTF">2025-04-24T19:38:00Z</dcterms:modified>
</cp:coreProperties>
</file>