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F22E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6AECAF24" w14:textId="77777777" w:rsidR="00C538EF" w:rsidRDefault="00C538EF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60"/>
        <w:gridCol w:w="2880"/>
        <w:gridCol w:w="3420"/>
      </w:tblGrid>
      <w:tr w:rsidR="008C2B07" w:rsidRPr="00F804BF" w14:paraId="0C167E00" w14:textId="77777777" w:rsidTr="008C2B07">
        <w:trPr>
          <w:trHeight w:val="660"/>
        </w:trPr>
        <w:tc>
          <w:tcPr>
            <w:tcW w:w="1620" w:type="dxa"/>
          </w:tcPr>
          <w:p w14:paraId="1507EF84" w14:textId="77777777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60" w:type="dxa"/>
            <w:shd w:val="clear" w:color="auto" w:fill="92D050"/>
          </w:tcPr>
          <w:p w14:paraId="6C7C631B" w14:textId="77777777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2880" w:type="dxa"/>
            <w:shd w:val="clear" w:color="auto" w:fill="FFFF00"/>
          </w:tcPr>
          <w:p w14:paraId="7AF2FFF0" w14:textId="77777777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420" w:type="dxa"/>
            <w:shd w:val="clear" w:color="auto" w:fill="FFC000"/>
          </w:tcPr>
          <w:p w14:paraId="57518136" w14:textId="77777777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8C2B07" w:rsidRPr="00F804BF" w14:paraId="4B9A3DDF" w14:textId="77777777" w:rsidTr="008C2B07">
        <w:trPr>
          <w:trHeight w:val="321"/>
        </w:trPr>
        <w:tc>
          <w:tcPr>
            <w:tcW w:w="1620" w:type="dxa"/>
          </w:tcPr>
          <w:p w14:paraId="55EC8577" w14:textId="3134DBC6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GB – BI</w:t>
            </w:r>
          </w:p>
        </w:tc>
        <w:tc>
          <w:tcPr>
            <w:tcW w:w="3060" w:type="dxa"/>
          </w:tcPr>
          <w:p w14:paraId="6DC8FA4C" w14:textId="32093C2C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2880" w:type="dxa"/>
          </w:tcPr>
          <w:p w14:paraId="52372E2B" w14:textId="01685251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33.1</w:t>
            </w:r>
          </w:p>
        </w:tc>
        <w:tc>
          <w:tcPr>
            <w:tcW w:w="3420" w:type="dxa"/>
          </w:tcPr>
          <w:p w14:paraId="29F30B81" w14:textId="1644B363" w:rsidR="008C2B07" w:rsidRPr="00F804BF" w:rsidRDefault="008C2B07" w:rsidP="00BF625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33.2+</w:t>
            </w:r>
          </w:p>
        </w:tc>
      </w:tr>
      <w:tr w:rsidR="008C2B07" w:rsidRPr="00D37C79" w14:paraId="4C646E34" w14:textId="77777777" w:rsidTr="008C2B07">
        <w:trPr>
          <w:trHeight w:val="1785"/>
        </w:trPr>
        <w:tc>
          <w:tcPr>
            <w:tcW w:w="1620" w:type="dxa"/>
            <w:vAlign w:val="center"/>
          </w:tcPr>
          <w:p w14:paraId="77446E26" w14:textId="77777777" w:rsidR="008C2B07" w:rsidRPr="00F804BF" w:rsidRDefault="008C2B07" w:rsidP="00233A1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60" w:type="dxa"/>
            <w:vAlign w:val="center"/>
          </w:tcPr>
          <w:p w14:paraId="1742955A" w14:textId="77777777" w:rsidR="008C2B07" w:rsidRDefault="008C2B07" w:rsidP="00233A15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706866BF" w14:textId="77777777" w:rsidR="008C2B07" w:rsidRDefault="008C2B07" w:rsidP="00233A15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</w:tc>
        <w:tc>
          <w:tcPr>
            <w:tcW w:w="2880" w:type="dxa"/>
            <w:vAlign w:val="center"/>
          </w:tcPr>
          <w:p w14:paraId="703AB168" w14:textId="77777777" w:rsidR="008C2B07" w:rsidRDefault="008C2B07" w:rsidP="00233A15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16B4E516" w14:textId="77777777" w:rsidR="008C2B07" w:rsidRDefault="008C2B07" w:rsidP="00233A15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34C52BAC" w14:textId="4C998324" w:rsidR="008C2B07" w:rsidRPr="00F804BF" w:rsidRDefault="008C2B07" w:rsidP="00233A1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B29458C" w14:textId="0EC6C4CF" w:rsidR="008C2B07" w:rsidRPr="000A77F2" w:rsidRDefault="008C2B0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Pr="000A77F2">
              <w:rPr>
                <w:sz w:val="24"/>
              </w:rPr>
              <w:t>Engine</w:t>
            </w:r>
          </w:p>
          <w:p w14:paraId="495DBA17" w14:textId="77777777" w:rsidR="008C2B07" w:rsidRDefault="008C2B0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Crew</w:t>
            </w:r>
          </w:p>
          <w:p w14:paraId="440F4C76" w14:textId="00AA4FAF" w:rsidR="008C2B07" w:rsidRDefault="008C2B0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539F70EA" w14:textId="40FDA20F" w:rsidR="00E80A45" w:rsidRPr="000A77F2" w:rsidRDefault="00E80A45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2BB8E0F8" w14:textId="77777777" w:rsidR="008C2B07" w:rsidRPr="000A77F2" w:rsidRDefault="008C2B0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Air attack</w:t>
            </w:r>
          </w:p>
          <w:p w14:paraId="6E9B510C" w14:textId="77777777" w:rsidR="008C2B07" w:rsidRDefault="008C2B0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Helicopter</w:t>
            </w:r>
          </w:p>
          <w:p w14:paraId="03A8D78B" w14:textId="10F05B8D" w:rsidR="004E3267" w:rsidRPr="000A77F2" w:rsidRDefault="004E326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57813A16" w14:textId="77777777" w:rsidR="008C2B07" w:rsidRPr="00D37C79" w:rsidRDefault="008C2B07" w:rsidP="00233A15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0A77F2">
              <w:rPr>
                <w:sz w:val="24"/>
              </w:rPr>
              <w:t>1 Prevention</w:t>
            </w:r>
          </w:p>
        </w:tc>
      </w:tr>
    </w:tbl>
    <w:p w14:paraId="43E49124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5865A1AE" w14:textId="77777777" w:rsidTr="00F57026">
        <w:trPr>
          <w:trHeight w:val="629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32A0DA29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5FDE26B1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02BB0D2E" w14:textId="77777777" w:rsidR="00042CB5" w:rsidRDefault="00042CB5" w:rsidP="00042CB5">
            <w:pPr>
              <w:pStyle w:val="TableParagraph"/>
              <w:ind w:left="90" w:right="111"/>
              <w:jc w:val="center"/>
              <w:rPr>
                <w:u w:val="single"/>
              </w:rPr>
            </w:pPr>
          </w:p>
          <w:p w14:paraId="656B561B" w14:textId="77777777" w:rsidR="00C95E62" w:rsidRPr="00B52FD3" w:rsidRDefault="00C95E62" w:rsidP="00042CB5">
            <w:pPr>
              <w:pStyle w:val="TableParagraph"/>
              <w:ind w:left="90" w:right="111"/>
              <w:jc w:val="center"/>
            </w:pPr>
          </w:p>
          <w:p w14:paraId="375F3EA8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613F8CB5" w14:textId="77777777" w:rsidR="00C95E62" w:rsidRDefault="0097644A" w:rsidP="00F57026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</w:p>
          <w:p w14:paraId="15B0EE6C" w14:textId="28D3D282" w:rsidR="00B52FD3" w:rsidRDefault="00B52FD3" w:rsidP="00F57026">
            <w:pPr>
              <w:pStyle w:val="TableParagraph"/>
              <w:ind w:left="90" w:right="111"/>
            </w:pPr>
            <w:r>
              <w:t>Forest Duty Officer</w:t>
            </w:r>
          </w:p>
          <w:p w14:paraId="284DC5BF" w14:textId="7AE913A1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840993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4AA80402" w14:textId="7DCBFBA5" w:rsidR="00F97969" w:rsidRDefault="00C538EF" w:rsidP="00F97969">
            <w:pPr>
              <w:ind w:left="90"/>
            </w:pPr>
            <w:r>
              <w:t>CFPA</w:t>
            </w:r>
          </w:p>
          <w:p w14:paraId="2283A703" w14:textId="5155332F" w:rsidR="00C95E62" w:rsidRDefault="00C95E62" w:rsidP="00F97969">
            <w:pPr>
              <w:ind w:left="90"/>
            </w:pPr>
            <w:r>
              <w:t>Grants Pass ODF</w:t>
            </w:r>
          </w:p>
          <w:p w14:paraId="2AAE8F7A" w14:textId="77777777" w:rsidR="00B90DD8" w:rsidRDefault="00B90DD8" w:rsidP="00F57026">
            <w:pPr>
              <w:pStyle w:val="TableParagraph"/>
              <w:spacing w:line="267" w:lineRule="exact"/>
              <w:rPr>
                <w:b/>
              </w:rPr>
            </w:pPr>
          </w:p>
          <w:p w14:paraId="05C3117E" w14:textId="77777777" w:rsidR="006028FC" w:rsidRDefault="006028FC" w:rsidP="00F57026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7172FFE6" w14:textId="77777777" w:rsidR="00F57026" w:rsidRPr="00762D8F" w:rsidRDefault="00F57026" w:rsidP="00F57026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i/>
                <w:iCs/>
              </w:rPr>
            </w:pPr>
            <w:r w:rsidRPr="00762D8F">
              <w:rPr>
                <w:i/>
                <w:iCs/>
              </w:rPr>
              <w:t>River Access only to some areas</w:t>
            </w:r>
          </w:p>
          <w:p w14:paraId="5DBC2A6C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16B45378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2B0F7050" w14:textId="77777777" w:rsidR="008C2B07" w:rsidRDefault="00F57026" w:rsidP="008C2B07">
            <w:pPr>
              <w:pStyle w:val="TableParagraph"/>
              <w:spacing w:before="1"/>
              <w:ind w:left="107" w:right="111"/>
            </w:pPr>
            <w:r>
              <w:t xml:space="preserve">See </w:t>
            </w:r>
            <w:r w:rsidR="00042CB5">
              <w:t>additional site on the spreadshee</w:t>
            </w:r>
            <w:r w:rsidR="003161D3">
              <w:t>t</w:t>
            </w:r>
          </w:p>
          <w:p w14:paraId="6CD10043" w14:textId="77777777" w:rsidR="008C2B07" w:rsidRDefault="008C2B07" w:rsidP="008C2B07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64A28952" w14:textId="58A92A84" w:rsidR="008C2B07" w:rsidRDefault="008C2B07" w:rsidP="008C2B07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65CBD98B" w14:textId="50171170" w:rsidR="006028FC" w:rsidRDefault="008C2B07" w:rsidP="00E80A45">
            <w:pPr>
              <w:pStyle w:val="TableParagraph"/>
              <w:spacing w:before="1"/>
              <w:ind w:right="111"/>
            </w:pPr>
            <w:r>
              <w:t xml:space="preserve">  See additional site in the spreadsheet</w:t>
            </w:r>
          </w:p>
        </w:tc>
      </w:tr>
    </w:tbl>
    <w:p w14:paraId="4DF87789" w14:textId="77777777" w:rsidR="006028FC" w:rsidRDefault="006028FC" w:rsidP="006028FC">
      <w:pPr>
        <w:pStyle w:val="BodyText"/>
        <w:rPr>
          <w:sz w:val="20"/>
        </w:rPr>
      </w:pPr>
    </w:p>
    <w:p w14:paraId="500EAF1D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43F4BA33" w14:textId="77777777" w:rsidTr="00190BEC">
        <w:trPr>
          <w:trHeight w:val="244"/>
        </w:trPr>
        <w:tc>
          <w:tcPr>
            <w:tcW w:w="5087" w:type="dxa"/>
            <w:gridSpan w:val="5"/>
          </w:tcPr>
          <w:p w14:paraId="5E60DE66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4540DA5A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64058CBA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385F5B8E" w14:textId="77777777" w:rsidTr="00190BEC">
        <w:trPr>
          <w:trHeight w:val="244"/>
        </w:trPr>
        <w:tc>
          <w:tcPr>
            <w:tcW w:w="1746" w:type="dxa"/>
          </w:tcPr>
          <w:p w14:paraId="1E980F52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4A9079A1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23970236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733C9A9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703B64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4747B6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3AF5F35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59E45BF4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28A88878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64881B7D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54937794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D15BE3" w14:paraId="16709286" w14:textId="77777777" w:rsidTr="00EB6EA5">
        <w:trPr>
          <w:trHeight w:val="244"/>
        </w:trPr>
        <w:tc>
          <w:tcPr>
            <w:tcW w:w="1746" w:type="dxa"/>
          </w:tcPr>
          <w:p w14:paraId="3D483AEA" w14:textId="77777777" w:rsidR="00D15BE3" w:rsidRPr="00D15BE3" w:rsidRDefault="00D15BE3" w:rsidP="00D15BE3">
            <w:pPr>
              <w:jc w:val="center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Lake of the Woods</w:t>
            </w:r>
          </w:p>
        </w:tc>
        <w:tc>
          <w:tcPr>
            <w:tcW w:w="977" w:type="dxa"/>
          </w:tcPr>
          <w:p w14:paraId="1709052B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171.5500</w:t>
            </w:r>
          </w:p>
        </w:tc>
        <w:tc>
          <w:tcPr>
            <w:tcW w:w="672" w:type="dxa"/>
          </w:tcPr>
          <w:p w14:paraId="5017F426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41FE321E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168.7500</w:t>
            </w:r>
          </w:p>
        </w:tc>
        <w:tc>
          <w:tcPr>
            <w:tcW w:w="672" w:type="dxa"/>
          </w:tcPr>
          <w:p w14:paraId="4FD57A58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85.4</w:t>
            </w:r>
          </w:p>
        </w:tc>
        <w:tc>
          <w:tcPr>
            <w:tcW w:w="223" w:type="dxa"/>
            <w:shd w:val="clear" w:color="auto" w:fill="E7E6E6"/>
          </w:tcPr>
          <w:p w14:paraId="4BC36CD1" w14:textId="77777777" w:rsidR="00D15BE3" w:rsidRPr="00D15BE3" w:rsidRDefault="00D15BE3" w:rsidP="00D15B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6884" w14:textId="77777777" w:rsidR="00D15BE3" w:rsidRPr="00D15BE3" w:rsidRDefault="00D15BE3" w:rsidP="00D15BE3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5A95" w14:textId="77777777" w:rsidR="00D15BE3" w:rsidRPr="00D15BE3" w:rsidRDefault="00D15BE3" w:rsidP="00D15BE3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DCAC" w14:textId="77777777" w:rsidR="00D15BE3" w:rsidRPr="00D15BE3" w:rsidRDefault="00D15BE3" w:rsidP="00D15BE3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8475" w14:textId="77777777" w:rsidR="00D15BE3" w:rsidRPr="00D15BE3" w:rsidRDefault="00D15BE3" w:rsidP="00D15BE3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169.3625</w:t>
            </w:r>
          </w:p>
        </w:tc>
        <w:tc>
          <w:tcPr>
            <w:tcW w:w="1365" w:type="dxa"/>
          </w:tcPr>
          <w:p w14:paraId="21034B68" w14:textId="77777777" w:rsidR="00D15BE3" w:rsidRPr="00D15BE3" w:rsidRDefault="00D15BE3" w:rsidP="00D15BE3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</w:p>
        </w:tc>
      </w:tr>
      <w:tr w:rsidR="00D15BE3" w14:paraId="0226C7F0" w14:textId="77777777" w:rsidTr="00EB6EA5">
        <w:trPr>
          <w:trHeight w:val="244"/>
        </w:trPr>
        <w:tc>
          <w:tcPr>
            <w:tcW w:w="1746" w:type="dxa"/>
          </w:tcPr>
          <w:p w14:paraId="77B1EBED" w14:textId="77777777" w:rsidR="00D15BE3" w:rsidRPr="00D15BE3" w:rsidRDefault="00D15BE3" w:rsidP="00D15BE3">
            <w:pPr>
              <w:jc w:val="center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Bear Camp</w:t>
            </w:r>
          </w:p>
        </w:tc>
        <w:tc>
          <w:tcPr>
            <w:tcW w:w="977" w:type="dxa"/>
          </w:tcPr>
          <w:p w14:paraId="7FB4EDB6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171.5500</w:t>
            </w:r>
          </w:p>
        </w:tc>
        <w:tc>
          <w:tcPr>
            <w:tcW w:w="672" w:type="dxa"/>
          </w:tcPr>
          <w:p w14:paraId="5B1060D1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E5F1BF4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168.7500</w:t>
            </w:r>
          </w:p>
        </w:tc>
        <w:tc>
          <w:tcPr>
            <w:tcW w:w="672" w:type="dxa"/>
          </w:tcPr>
          <w:p w14:paraId="41C013F1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00C9D627" w14:textId="77777777" w:rsidR="00D15BE3" w:rsidRPr="00D15BE3" w:rsidRDefault="00D15BE3" w:rsidP="00D15B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4239" w14:textId="77777777" w:rsidR="00D15BE3" w:rsidRPr="00D15BE3" w:rsidRDefault="00D15BE3" w:rsidP="00D15BE3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7D6A" w14:textId="77777777" w:rsidR="00D15BE3" w:rsidRPr="00D15BE3" w:rsidRDefault="00D15BE3" w:rsidP="00D15BE3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48B7" w14:textId="77777777" w:rsidR="00D15BE3" w:rsidRPr="00D15BE3" w:rsidRDefault="00D15BE3" w:rsidP="00D15BE3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C0A" w14:textId="77777777" w:rsidR="00D15BE3" w:rsidRPr="00D15BE3" w:rsidRDefault="00D15BE3" w:rsidP="00D15BE3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168.3125</w:t>
            </w:r>
          </w:p>
        </w:tc>
        <w:tc>
          <w:tcPr>
            <w:tcW w:w="1365" w:type="dxa"/>
          </w:tcPr>
          <w:p w14:paraId="2FAFB105" w14:textId="77777777" w:rsidR="00D15BE3" w:rsidRPr="00D15BE3" w:rsidRDefault="00D15BE3" w:rsidP="00D15BE3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</w:p>
        </w:tc>
      </w:tr>
      <w:tr w:rsidR="00D15BE3" w14:paraId="4E665D00" w14:textId="77777777" w:rsidTr="00190BEC">
        <w:trPr>
          <w:trHeight w:val="244"/>
        </w:trPr>
        <w:tc>
          <w:tcPr>
            <w:tcW w:w="1746" w:type="dxa"/>
          </w:tcPr>
          <w:p w14:paraId="24D101BB" w14:textId="77777777" w:rsidR="00D15BE3" w:rsidRPr="00D15BE3" w:rsidRDefault="00D15BE3" w:rsidP="00D15BE3">
            <w:pPr>
              <w:jc w:val="center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Iron Mountain</w:t>
            </w:r>
          </w:p>
        </w:tc>
        <w:tc>
          <w:tcPr>
            <w:tcW w:w="977" w:type="dxa"/>
          </w:tcPr>
          <w:p w14:paraId="013C179D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170.3750</w:t>
            </w:r>
          </w:p>
        </w:tc>
        <w:tc>
          <w:tcPr>
            <w:tcW w:w="672" w:type="dxa"/>
          </w:tcPr>
          <w:p w14:paraId="7962A0BF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57BDC0DD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164.1250</w:t>
            </w:r>
          </w:p>
        </w:tc>
        <w:tc>
          <w:tcPr>
            <w:tcW w:w="672" w:type="dxa"/>
          </w:tcPr>
          <w:p w14:paraId="259CBEDF" w14:textId="77777777" w:rsidR="00D15BE3" w:rsidRPr="00D15BE3" w:rsidRDefault="00D15BE3" w:rsidP="00D15BE3">
            <w:pPr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095329A9" w14:textId="77777777" w:rsidR="00D15BE3" w:rsidRPr="00D15BE3" w:rsidRDefault="00D15BE3" w:rsidP="00D15BE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671F828" w14:textId="77777777" w:rsidR="00D15BE3" w:rsidRPr="00D15BE3" w:rsidRDefault="00D15BE3" w:rsidP="00D15BE3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proofErr w:type="spellStart"/>
            <w:r w:rsidRPr="00D15BE3">
              <w:rPr>
                <w:sz w:val="20"/>
                <w:szCs w:val="20"/>
              </w:rPr>
              <w:t>Nat’l</w:t>
            </w:r>
            <w:proofErr w:type="spellEnd"/>
            <w:r w:rsidRPr="00D15BE3">
              <w:rPr>
                <w:sz w:val="20"/>
                <w:szCs w:val="20"/>
              </w:rPr>
              <w:t xml:space="preserve"> Flight Follow</w:t>
            </w:r>
          </w:p>
        </w:tc>
        <w:tc>
          <w:tcPr>
            <w:tcW w:w="976" w:type="dxa"/>
          </w:tcPr>
          <w:p w14:paraId="6D4A0679" w14:textId="77777777" w:rsidR="00D15BE3" w:rsidRPr="00D15BE3" w:rsidRDefault="00D15BE3" w:rsidP="00D15BE3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168.6500</w:t>
            </w:r>
          </w:p>
        </w:tc>
        <w:tc>
          <w:tcPr>
            <w:tcW w:w="671" w:type="dxa"/>
          </w:tcPr>
          <w:p w14:paraId="4BE73808" w14:textId="77777777" w:rsidR="00D15BE3" w:rsidRPr="00D15BE3" w:rsidRDefault="00D15BE3" w:rsidP="00D15BE3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110.9</w:t>
            </w:r>
          </w:p>
        </w:tc>
        <w:tc>
          <w:tcPr>
            <w:tcW w:w="976" w:type="dxa"/>
          </w:tcPr>
          <w:p w14:paraId="005D704A" w14:textId="77777777" w:rsidR="00D15BE3" w:rsidRPr="00D15BE3" w:rsidRDefault="00D15BE3" w:rsidP="00D15BE3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168.6500</w:t>
            </w:r>
          </w:p>
        </w:tc>
        <w:tc>
          <w:tcPr>
            <w:tcW w:w="1365" w:type="dxa"/>
          </w:tcPr>
          <w:p w14:paraId="1BA97125" w14:textId="77777777" w:rsidR="00D15BE3" w:rsidRPr="00D15BE3" w:rsidRDefault="00D15BE3" w:rsidP="00D15BE3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D15BE3">
              <w:rPr>
                <w:sz w:val="20"/>
                <w:szCs w:val="20"/>
              </w:rPr>
              <w:t>110.9</w:t>
            </w:r>
          </w:p>
        </w:tc>
      </w:tr>
    </w:tbl>
    <w:p w14:paraId="480AB8F1" w14:textId="77777777" w:rsidR="001A7DC1" w:rsidRDefault="001A7DC1" w:rsidP="00C329A0"/>
    <w:sectPr w:rsidR="001A7D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0D2E" w14:textId="77777777" w:rsidR="004F294E" w:rsidRDefault="004F294E" w:rsidP="006028FC">
      <w:r>
        <w:separator/>
      </w:r>
    </w:p>
  </w:endnote>
  <w:endnote w:type="continuationSeparator" w:id="0">
    <w:p w14:paraId="4ED1B7DA" w14:textId="77777777" w:rsidR="004F294E" w:rsidRDefault="004F294E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85E6" w14:textId="77777777" w:rsidR="004F294E" w:rsidRDefault="004F294E" w:rsidP="006028FC">
      <w:r>
        <w:separator/>
      </w:r>
    </w:p>
  </w:footnote>
  <w:footnote w:type="continuationSeparator" w:id="0">
    <w:p w14:paraId="629B7B7B" w14:textId="77777777" w:rsidR="004F294E" w:rsidRDefault="004F294E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1FE6" w14:textId="77777777" w:rsidR="006028FC" w:rsidRDefault="00497B55" w:rsidP="006028FC">
    <w:pPr>
      <w:jc w:val="center"/>
      <w:rPr>
        <w:sz w:val="40"/>
      </w:rPr>
    </w:pPr>
    <w:r>
      <w:rPr>
        <w:sz w:val="40"/>
      </w:rPr>
      <w:t>GB</w:t>
    </w:r>
    <w:r w:rsidR="00231122">
      <w:rPr>
        <w:sz w:val="40"/>
      </w:rPr>
      <w:t>2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0E65BAE9" w14:textId="77777777" w:rsidR="006028FC" w:rsidRDefault="00497B55" w:rsidP="006028FC">
    <w:pPr>
      <w:jc w:val="center"/>
      <w:rPr>
        <w:sz w:val="40"/>
      </w:rPr>
    </w:pPr>
    <w:r>
      <w:rPr>
        <w:sz w:val="40"/>
      </w:rPr>
      <w:t>GB</w:t>
    </w:r>
    <w:r w:rsidR="00231122">
      <w:rPr>
        <w:sz w:val="40"/>
      </w:rPr>
      <w:t>2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 xml:space="preserve">Gold Beach </w:t>
    </w:r>
    <w:r w:rsidR="00231122">
      <w:rPr>
        <w:sz w:val="40"/>
      </w:rPr>
      <w:t>2</w:t>
    </w:r>
    <w:r w:rsidR="0097644A">
      <w:rPr>
        <w:sz w:val="40"/>
      </w:rPr>
      <w:t xml:space="preserve"> – </w:t>
    </w:r>
    <w:r w:rsidR="00233A15">
      <w:rPr>
        <w:sz w:val="40"/>
      </w:rPr>
      <w:t>Agness</w:t>
    </w:r>
    <w:r w:rsidR="00CB733C">
      <w:rPr>
        <w:sz w:val="40"/>
      </w:rPr>
      <w:t xml:space="preserve"> and </w:t>
    </w:r>
    <w:proofErr w:type="spellStart"/>
    <w:r w:rsidR="00CB733C">
      <w:rPr>
        <w:sz w:val="40"/>
      </w:rPr>
      <w:t>Illahe</w:t>
    </w:r>
    <w:proofErr w:type="spellEnd"/>
    <w:r w:rsidR="00233A15">
      <w:rPr>
        <w:sz w:val="40"/>
      </w:rPr>
      <w:t xml:space="preserve"> </w:t>
    </w:r>
  </w:p>
  <w:p w14:paraId="6FC035F6" w14:textId="77777777" w:rsidR="001A7DC1" w:rsidRDefault="001A7D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1543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42CB5"/>
    <w:rsid w:val="000D0B25"/>
    <w:rsid w:val="000D7AEE"/>
    <w:rsid w:val="000F2FB2"/>
    <w:rsid w:val="001712F5"/>
    <w:rsid w:val="00182AB6"/>
    <w:rsid w:val="00190BEC"/>
    <w:rsid w:val="001A7DC1"/>
    <w:rsid w:val="001B4584"/>
    <w:rsid w:val="001F0A90"/>
    <w:rsid w:val="00231122"/>
    <w:rsid w:val="00233A15"/>
    <w:rsid w:val="002342A1"/>
    <w:rsid w:val="003161D3"/>
    <w:rsid w:val="00325F57"/>
    <w:rsid w:val="00381CF5"/>
    <w:rsid w:val="0039346F"/>
    <w:rsid w:val="003B3EAD"/>
    <w:rsid w:val="00463402"/>
    <w:rsid w:val="00486E71"/>
    <w:rsid w:val="0049382A"/>
    <w:rsid w:val="00495BB8"/>
    <w:rsid w:val="00497B55"/>
    <w:rsid w:val="004A1219"/>
    <w:rsid w:val="004A4A61"/>
    <w:rsid w:val="004C7036"/>
    <w:rsid w:val="004E3267"/>
    <w:rsid w:val="004F26F5"/>
    <w:rsid w:val="004F294E"/>
    <w:rsid w:val="00506115"/>
    <w:rsid w:val="0057211E"/>
    <w:rsid w:val="006028FC"/>
    <w:rsid w:val="00607B0E"/>
    <w:rsid w:val="0061487A"/>
    <w:rsid w:val="006C6909"/>
    <w:rsid w:val="006F5EDE"/>
    <w:rsid w:val="007323DC"/>
    <w:rsid w:val="00732F95"/>
    <w:rsid w:val="00736FE1"/>
    <w:rsid w:val="00840993"/>
    <w:rsid w:val="008B4DE9"/>
    <w:rsid w:val="008C1D24"/>
    <w:rsid w:val="008C27FD"/>
    <w:rsid w:val="008C2B07"/>
    <w:rsid w:val="0097644A"/>
    <w:rsid w:val="00AF763F"/>
    <w:rsid w:val="00B27638"/>
    <w:rsid w:val="00B52FD3"/>
    <w:rsid w:val="00B90DD8"/>
    <w:rsid w:val="00C329A0"/>
    <w:rsid w:val="00C538EF"/>
    <w:rsid w:val="00C95E62"/>
    <w:rsid w:val="00CB733C"/>
    <w:rsid w:val="00CC0923"/>
    <w:rsid w:val="00CD41AE"/>
    <w:rsid w:val="00D15BE3"/>
    <w:rsid w:val="00DA64A3"/>
    <w:rsid w:val="00E127E4"/>
    <w:rsid w:val="00E6062B"/>
    <w:rsid w:val="00E80A45"/>
    <w:rsid w:val="00EE0583"/>
    <w:rsid w:val="00EF043E"/>
    <w:rsid w:val="00F02258"/>
    <w:rsid w:val="00F57026"/>
    <w:rsid w:val="00F971BA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AFCA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B9D7-FF24-4967-8845-0D703581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ilmormdDsp07, ilmormdDsp07</cp:lastModifiedBy>
  <cp:revision>6</cp:revision>
  <cp:lastPrinted>2019-07-02T15:23:00Z</cp:lastPrinted>
  <dcterms:created xsi:type="dcterms:W3CDTF">2025-04-14T23:38:00Z</dcterms:created>
  <dcterms:modified xsi:type="dcterms:W3CDTF">2025-04-29T21:10:00Z</dcterms:modified>
</cp:coreProperties>
</file>