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B1E1" w14:textId="77777777" w:rsidR="006028FC" w:rsidRDefault="006028FC" w:rsidP="006028FC">
      <w:pPr>
        <w:pStyle w:val="BodyText"/>
        <w:spacing w:before="2"/>
        <w:rPr>
          <w:sz w:val="11"/>
        </w:rPr>
      </w:pP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1261"/>
        <w:gridCol w:w="3209"/>
        <w:gridCol w:w="3210"/>
        <w:gridCol w:w="3210"/>
      </w:tblGrid>
      <w:tr w:rsidR="00ED4D43" w:rsidRPr="00F804BF" w14:paraId="040DDFDC" w14:textId="77777777" w:rsidTr="00ED4D43">
        <w:trPr>
          <w:trHeight w:val="660"/>
        </w:trPr>
        <w:tc>
          <w:tcPr>
            <w:tcW w:w="1261" w:type="dxa"/>
          </w:tcPr>
          <w:p w14:paraId="1F00E94B" w14:textId="77777777" w:rsidR="00ED4D43" w:rsidRPr="00F804BF" w:rsidRDefault="00ED4D43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209" w:type="dxa"/>
            <w:shd w:val="clear" w:color="auto" w:fill="92D050"/>
          </w:tcPr>
          <w:p w14:paraId="0102B2F3" w14:textId="77777777" w:rsidR="00ED4D43" w:rsidRPr="00F804BF" w:rsidRDefault="00ED4D43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210" w:type="dxa"/>
            <w:shd w:val="clear" w:color="auto" w:fill="FFFF00"/>
          </w:tcPr>
          <w:p w14:paraId="5F97B971" w14:textId="77777777" w:rsidR="00ED4D43" w:rsidRPr="00F804BF" w:rsidRDefault="00ED4D43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210" w:type="dxa"/>
            <w:shd w:val="clear" w:color="auto" w:fill="FFC000"/>
          </w:tcPr>
          <w:p w14:paraId="5AB2017C" w14:textId="77777777" w:rsidR="00ED4D43" w:rsidRPr="00F804BF" w:rsidRDefault="00ED4D43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ED4D43" w:rsidRPr="00F804BF" w14:paraId="050DC62A" w14:textId="77777777" w:rsidTr="00ED4D43">
        <w:trPr>
          <w:trHeight w:val="321"/>
        </w:trPr>
        <w:tc>
          <w:tcPr>
            <w:tcW w:w="1261" w:type="dxa"/>
          </w:tcPr>
          <w:p w14:paraId="2351A436" w14:textId="4F20F1DA" w:rsidR="00ED4D43" w:rsidRPr="00F804BF" w:rsidRDefault="00ED4D43" w:rsidP="0087663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HC</w:t>
            </w:r>
            <w:r w:rsidRPr="00F804BF">
              <w:rPr>
                <w:b/>
                <w:bCs/>
                <w:sz w:val="24"/>
                <w:szCs w:val="24"/>
              </w:rPr>
              <w:t>-</w:t>
            </w:r>
            <w:r w:rsidR="00F25605">
              <w:rPr>
                <w:b/>
                <w:bCs/>
                <w:sz w:val="24"/>
                <w:szCs w:val="24"/>
              </w:rPr>
              <w:t>BI</w:t>
            </w:r>
          </w:p>
        </w:tc>
        <w:tc>
          <w:tcPr>
            <w:tcW w:w="3209" w:type="dxa"/>
          </w:tcPr>
          <w:p w14:paraId="0E156251" w14:textId="07A7C794" w:rsidR="00ED4D43" w:rsidRPr="00F804BF" w:rsidRDefault="00ED4D43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F25605">
              <w:rPr>
                <w:b/>
                <w:bCs/>
                <w:sz w:val="24"/>
                <w:szCs w:val="24"/>
              </w:rPr>
              <w:t xml:space="preserve"> – 26</w:t>
            </w:r>
          </w:p>
        </w:tc>
        <w:tc>
          <w:tcPr>
            <w:tcW w:w="3210" w:type="dxa"/>
          </w:tcPr>
          <w:p w14:paraId="656987D4" w14:textId="004813A2" w:rsidR="00ED4D43" w:rsidRPr="00F804BF" w:rsidRDefault="00F25605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26.1 – 33.1</w:t>
            </w:r>
          </w:p>
        </w:tc>
        <w:tc>
          <w:tcPr>
            <w:tcW w:w="3210" w:type="dxa"/>
          </w:tcPr>
          <w:p w14:paraId="1C8CB805" w14:textId="12187067" w:rsidR="00ED4D43" w:rsidRPr="00F804BF" w:rsidRDefault="00F25605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33.2 +</w:t>
            </w:r>
          </w:p>
        </w:tc>
      </w:tr>
      <w:tr w:rsidR="00ED4D43" w:rsidRPr="00D37C79" w14:paraId="74917B24" w14:textId="77777777" w:rsidTr="00ED4D43">
        <w:trPr>
          <w:trHeight w:val="1785"/>
        </w:trPr>
        <w:tc>
          <w:tcPr>
            <w:tcW w:w="1261" w:type="dxa"/>
            <w:vAlign w:val="center"/>
          </w:tcPr>
          <w:p w14:paraId="7C77DB32" w14:textId="77777777" w:rsidR="00ED4D43" w:rsidRPr="00F804BF" w:rsidRDefault="00ED4D43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209" w:type="dxa"/>
            <w:vAlign w:val="center"/>
          </w:tcPr>
          <w:p w14:paraId="7E3933BC" w14:textId="77777777" w:rsidR="00ED4D43" w:rsidRDefault="00ED4D43" w:rsidP="00915B07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Engine </w:t>
            </w:r>
          </w:p>
          <w:p w14:paraId="6A802C35" w14:textId="1CC47F89" w:rsidR="00ED4D43" w:rsidRDefault="00ED4D43" w:rsidP="00915B07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Or</w:t>
            </w:r>
          </w:p>
          <w:p w14:paraId="6F857058" w14:textId="77777777" w:rsidR="00ED4D43" w:rsidRDefault="00ED4D43" w:rsidP="00915B07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Crew Module</w:t>
            </w:r>
          </w:p>
          <w:p w14:paraId="19AB6E12" w14:textId="0592BC5D" w:rsidR="00F4743F" w:rsidRDefault="00F4743F" w:rsidP="00915B07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Prevention</w:t>
            </w:r>
          </w:p>
        </w:tc>
        <w:tc>
          <w:tcPr>
            <w:tcW w:w="3210" w:type="dxa"/>
            <w:vAlign w:val="center"/>
          </w:tcPr>
          <w:p w14:paraId="7B2A6D24" w14:textId="7A166F45" w:rsidR="00ED4D43" w:rsidRDefault="00ED4D43" w:rsidP="00EA5C19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Engine </w:t>
            </w:r>
          </w:p>
          <w:p w14:paraId="6011B95B" w14:textId="77777777" w:rsidR="00ED4D43" w:rsidRDefault="00ED4D43" w:rsidP="00EA5C19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>1 Crew</w:t>
            </w:r>
          </w:p>
          <w:p w14:paraId="60AA6BD3" w14:textId="7B445AAC" w:rsidR="00F4743F" w:rsidRPr="00D37C79" w:rsidRDefault="00F4743F" w:rsidP="00EA5C19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>1 Prevention</w:t>
            </w:r>
          </w:p>
        </w:tc>
        <w:tc>
          <w:tcPr>
            <w:tcW w:w="3210" w:type="dxa"/>
            <w:vAlign w:val="center"/>
          </w:tcPr>
          <w:p w14:paraId="1399D980" w14:textId="2A0AAFE7" w:rsidR="00ED4D43" w:rsidRDefault="00ED4D43" w:rsidP="00876634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Engines </w:t>
            </w:r>
          </w:p>
          <w:p w14:paraId="04F75BD7" w14:textId="6C54FDCF" w:rsidR="00ED4D43" w:rsidRDefault="00ED4D43" w:rsidP="00876634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 Crew</w:t>
            </w:r>
          </w:p>
          <w:p w14:paraId="620246EF" w14:textId="0F56F712" w:rsidR="00ED4D43" w:rsidRDefault="00ED4D43" w:rsidP="00876634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 Water tender</w:t>
            </w:r>
          </w:p>
          <w:p w14:paraId="430A5581" w14:textId="15912AD5" w:rsidR="00ED4D43" w:rsidRDefault="00ED4D43" w:rsidP="00876634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 Dozer</w:t>
            </w:r>
          </w:p>
          <w:p w14:paraId="208B06F2" w14:textId="77777777" w:rsidR="00ED4D43" w:rsidRDefault="00ED4D43" w:rsidP="00876634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512422B2" w14:textId="77777777" w:rsidR="00ED4D43" w:rsidRDefault="00ED4D43" w:rsidP="00ED4D43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1B511135" w14:textId="77777777" w:rsidR="00ED4D43" w:rsidRDefault="00ED4D43" w:rsidP="00ED4D43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Rappel</w:t>
            </w:r>
            <w:r w:rsidR="00F4743F">
              <w:rPr>
                <w:sz w:val="24"/>
              </w:rPr>
              <w:t xml:space="preserve"> Load</w:t>
            </w:r>
          </w:p>
          <w:p w14:paraId="10964277" w14:textId="158B8DCE" w:rsidR="00F4743F" w:rsidRPr="00D37C79" w:rsidRDefault="00F4743F" w:rsidP="00ED4D43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Prevention</w:t>
            </w:r>
          </w:p>
        </w:tc>
      </w:tr>
    </w:tbl>
    <w:p w14:paraId="0C2E084C" w14:textId="77777777" w:rsidR="00876634" w:rsidRDefault="00876634" w:rsidP="006028FC">
      <w:pPr>
        <w:pStyle w:val="BodyText"/>
        <w:spacing w:before="3"/>
        <w:rPr>
          <w:sz w:val="29"/>
        </w:rPr>
      </w:pPr>
    </w:p>
    <w:tbl>
      <w:tblPr>
        <w:tblW w:w="10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01"/>
      </w:tblGrid>
      <w:tr w:rsidR="006028FC" w14:paraId="5377F239" w14:textId="77777777" w:rsidTr="00DD5FBE">
        <w:trPr>
          <w:trHeight w:val="6362"/>
          <w:jc w:val="center"/>
        </w:trPr>
        <w:tc>
          <w:tcPr>
            <w:tcW w:w="1705" w:type="dxa"/>
            <w:shd w:val="clear" w:color="auto" w:fill="FFFF00"/>
            <w:vAlign w:val="center"/>
          </w:tcPr>
          <w:p w14:paraId="5D00F498" w14:textId="77777777" w:rsidR="006028FC" w:rsidRDefault="006028FC" w:rsidP="00426EC3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01" w:type="dxa"/>
            <w:vAlign w:val="center"/>
          </w:tcPr>
          <w:p w14:paraId="08B452C6" w14:textId="77777777" w:rsidR="006028FC" w:rsidRDefault="006028FC" w:rsidP="00ED4D43">
            <w:pPr>
              <w:pStyle w:val="TableParagraph"/>
              <w:spacing w:line="265" w:lineRule="exact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190CEFA8" w14:textId="77777777" w:rsidR="00F81FD2" w:rsidRDefault="00F81FD2" w:rsidP="00F81FD2">
            <w:pPr>
              <w:pStyle w:val="TableParagraph"/>
              <w:ind w:left="90" w:right="111"/>
              <w:jc w:val="center"/>
              <w:rPr>
                <w:u w:val="single"/>
              </w:rPr>
            </w:pPr>
          </w:p>
          <w:p w14:paraId="48BE1590" w14:textId="3202308A" w:rsidR="00B90DD8" w:rsidRPr="00F81FD2" w:rsidRDefault="00F97969" w:rsidP="00F81FD2">
            <w:pPr>
              <w:pStyle w:val="TableParagraph"/>
              <w:ind w:left="90" w:right="111"/>
              <w:jc w:val="center"/>
              <w:rPr>
                <w:u w:val="single"/>
              </w:rPr>
            </w:pPr>
            <w:r>
              <w:rPr>
                <w:b/>
              </w:rPr>
              <w:t xml:space="preserve">Primary </w:t>
            </w:r>
            <w:r w:rsidR="006028FC">
              <w:rPr>
                <w:b/>
              </w:rPr>
              <w:t xml:space="preserve">Notifications: </w:t>
            </w:r>
          </w:p>
          <w:p w14:paraId="3F4E1FDC" w14:textId="4B25F38C" w:rsidR="00B90DD8" w:rsidRDefault="0097644A" w:rsidP="00B90DD8">
            <w:pPr>
              <w:pStyle w:val="TableParagraph"/>
              <w:ind w:left="90" w:right="111"/>
            </w:pPr>
            <w:r>
              <w:t xml:space="preserve">District </w:t>
            </w:r>
            <w:r w:rsidR="00B90DD8">
              <w:t>Duty Officer</w:t>
            </w:r>
          </w:p>
          <w:p w14:paraId="09FD0C44" w14:textId="6CEE4185" w:rsidR="00915B07" w:rsidRDefault="00915B07" w:rsidP="00B90DD8">
            <w:pPr>
              <w:pStyle w:val="TableParagraph"/>
              <w:ind w:left="90" w:right="111"/>
            </w:pPr>
            <w:r>
              <w:t>Forest</w:t>
            </w:r>
            <w:r w:rsidR="00522AFD">
              <w:t xml:space="preserve"> Duty Officer</w:t>
            </w:r>
          </w:p>
          <w:p w14:paraId="0B5478DD" w14:textId="77777777" w:rsidR="00CE7ACD" w:rsidRDefault="00CE7ACD" w:rsidP="00B90DD8">
            <w:pPr>
              <w:pStyle w:val="TableParagraph"/>
              <w:ind w:left="90" w:right="111"/>
            </w:pPr>
          </w:p>
          <w:p w14:paraId="5664F699" w14:textId="7F01908B" w:rsidR="00CE7ACD" w:rsidRDefault="006028FC" w:rsidP="00CE7ACD">
            <w:pPr>
              <w:pStyle w:val="TableParagraph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31511B">
              <w:rPr>
                <w:b/>
              </w:rPr>
              <w:t>if within 1 mile</w:t>
            </w:r>
            <w:r>
              <w:rPr>
                <w:b/>
              </w:rPr>
              <w:t>):</w:t>
            </w:r>
          </w:p>
          <w:p w14:paraId="44A3E6B1" w14:textId="0862EE84" w:rsidR="00EE6223" w:rsidRPr="00CE7ACD" w:rsidRDefault="00EE6223" w:rsidP="00CE7ACD">
            <w:pPr>
              <w:pStyle w:val="TableParagraph"/>
              <w:ind w:left="90" w:right="94"/>
              <w:rPr>
                <w:b/>
              </w:rPr>
            </w:pPr>
            <w:r w:rsidRPr="00EE6223">
              <w:rPr>
                <w:bCs/>
              </w:rPr>
              <w:t>Fremont -Winema NF</w:t>
            </w:r>
          </w:p>
          <w:p w14:paraId="7118957F" w14:textId="6EE504F1" w:rsidR="00F97969" w:rsidRDefault="00EE6223" w:rsidP="00522AFD">
            <w:pPr>
              <w:ind w:left="90"/>
            </w:pPr>
            <w:r>
              <w:t>Umpqua NF</w:t>
            </w:r>
          </w:p>
          <w:p w14:paraId="572C1675" w14:textId="1A617A39" w:rsidR="00B90DD8" w:rsidRDefault="00EE6223" w:rsidP="00EE6223">
            <w:pPr>
              <w:pStyle w:val="TableParagraph"/>
              <w:spacing w:line="267" w:lineRule="exact"/>
              <w:ind w:left="107"/>
            </w:pPr>
            <w:r>
              <w:t xml:space="preserve">Crater Lake National Park </w:t>
            </w:r>
          </w:p>
          <w:p w14:paraId="0B2DD08D" w14:textId="77777777" w:rsidR="00EE6223" w:rsidRDefault="00EE6223" w:rsidP="00EE6223">
            <w:pPr>
              <w:pStyle w:val="TableParagraph"/>
              <w:spacing w:line="267" w:lineRule="exact"/>
              <w:ind w:left="107"/>
              <w:rPr>
                <w:b/>
              </w:rPr>
            </w:pPr>
          </w:p>
          <w:p w14:paraId="516660F1" w14:textId="77777777" w:rsidR="006028FC" w:rsidRDefault="006028FC" w:rsidP="00B90DD8">
            <w:pPr>
              <w:pStyle w:val="TableParagraph"/>
              <w:spacing w:line="267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Special Considerations/Hazards/Values:</w:t>
            </w:r>
          </w:p>
          <w:p w14:paraId="5FA1E09B" w14:textId="77777777" w:rsidR="006028FC" w:rsidRDefault="006028FC" w:rsidP="00F02258">
            <w:pPr>
              <w:pStyle w:val="TableParagraph"/>
              <w:tabs>
                <w:tab w:val="left" w:pos="2809"/>
                <w:tab w:val="left" w:pos="4840"/>
              </w:tabs>
              <w:ind w:left="108"/>
              <w:jc w:val="center"/>
            </w:pPr>
            <w:r>
              <w:t>-</w:t>
            </w:r>
            <w:r w:rsidR="006F5EDE">
              <w:t xml:space="preserve"> </w:t>
            </w:r>
          </w:p>
          <w:p w14:paraId="60327917" w14:textId="77777777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0B5C5EF2" w14:textId="77777777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38727822" w14:textId="745D9DEF" w:rsidR="00EE6223" w:rsidRDefault="00EE6223" w:rsidP="00EE6223">
            <w:pPr>
              <w:pStyle w:val="TableParagraph"/>
              <w:spacing w:before="1"/>
              <w:ind w:left="90" w:right="111"/>
            </w:pPr>
            <w:r>
              <w:t xml:space="preserve">See </w:t>
            </w:r>
            <w:r w:rsidR="005F6DC2">
              <w:t>additional location on spreadsheet</w:t>
            </w:r>
            <w:r>
              <w:t xml:space="preserve"> </w:t>
            </w:r>
          </w:p>
          <w:p w14:paraId="514A85B9" w14:textId="77777777" w:rsidR="00ED4D43" w:rsidRDefault="00ED4D43" w:rsidP="00ED4D43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68CF9E6D" w14:textId="11A7112C" w:rsidR="00ED4D43" w:rsidRDefault="00ED4D43" w:rsidP="00ED4D43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Move Up</w:t>
            </w:r>
          </w:p>
          <w:p w14:paraId="7EE5DDB9" w14:textId="1CF7D9A8" w:rsidR="004160E9" w:rsidRDefault="00ED4D43" w:rsidP="00ED4D43">
            <w:pPr>
              <w:pStyle w:val="TableParagraph"/>
              <w:spacing w:before="1"/>
              <w:ind w:left="90" w:right="111"/>
            </w:pPr>
            <w:r w:rsidRPr="00ED4D43">
              <w:t xml:space="preserve">1 </w:t>
            </w:r>
            <w:r w:rsidR="00F12F64">
              <w:t>E</w:t>
            </w:r>
            <w:r w:rsidRPr="00ED4D43">
              <w:t>ngine to Union Creek – Moderate and High</w:t>
            </w:r>
          </w:p>
        </w:tc>
      </w:tr>
    </w:tbl>
    <w:p w14:paraId="3B9463D4" w14:textId="77777777" w:rsidR="006028FC" w:rsidRDefault="006028FC" w:rsidP="006028FC">
      <w:pPr>
        <w:pStyle w:val="BodyText"/>
        <w:rPr>
          <w:sz w:val="20"/>
        </w:rPr>
      </w:pPr>
    </w:p>
    <w:p w14:paraId="46C67DCD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2FF1B60B" w14:textId="77777777" w:rsidTr="00190BEC">
        <w:trPr>
          <w:trHeight w:val="244"/>
        </w:trPr>
        <w:tc>
          <w:tcPr>
            <w:tcW w:w="5087" w:type="dxa"/>
            <w:gridSpan w:val="5"/>
          </w:tcPr>
          <w:p w14:paraId="47D50DBE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537D1DEB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01F1AFCB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6028FC" w14:paraId="278A7003" w14:textId="77777777" w:rsidTr="00190BEC">
        <w:trPr>
          <w:trHeight w:val="244"/>
        </w:trPr>
        <w:tc>
          <w:tcPr>
            <w:tcW w:w="1746" w:type="dxa"/>
          </w:tcPr>
          <w:p w14:paraId="66E19FC9" w14:textId="77777777" w:rsidR="006028FC" w:rsidRDefault="006028FC" w:rsidP="00426EC3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78BBC00D" w14:textId="77777777" w:rsidR="006028FC" w:rsidRDefault="006028FC" w:rsidP="00426EC3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55C3B15A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4F77A2A2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3BA711FE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136A21C1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699DB2D7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61E2D81E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5689D3F5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00954EC6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7AFBC390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73117F" w14:paraId="2393C3D9" w14:textId="77777777" w:rsidTr="000E6159">
        <w:trPr>
          <w:trHeight w:val="244"/>
        </w:trPr>
        <w:tc>
          <w:tcPr>
            <w:tcW w:w="1746" w:type="dxa"/>
          </w:tcPr>
          <w:p w14:paraId="04F7FC7C" w14:textId="34FDCC09" w:rsidR="0073117F" w:rsidRPr="00EE6223" w:rsidRDefault="00EE6223" w:rsidP="0073117F">
            <w:pPr>
              <w:pStyle w:val="TableParagraph"/>
              <w:spacing w:line="224" w:lineRule="exact"/>
              <w:ind w:left="56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223">
              <w:rPr>
                <w:rFonts w:asciiTheme="minorHAnsi" w:hAnsiTheme="minorHAnsi" w:cstheme="minorHAnsi"/>
                <w:sz w:val="20"/>
                <w:szCs w:val="20"/>
              </w:rPr>
              <w:t>Hers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hberger</w:t>
            </w:r>
          </w:p>
        </w:tc>
        <w:tc>
          <w:tcPr>
            <w:tcW w:w="977" w:type="dxa"/>
          </w:tcPr>
          <w:p w14:paraId="389DC8E9" w14:textId="7A2DB206" w:rsidR="0073117F" w:rsidRPr="00EE6223" w:rsidRDefault="00EE6223" w:rsidP="00EE622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E62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169.5750</w:t>
            </w:r>
          </w:p>
        </w:tc>
        <w:tc>
          <w:tcPr>
            <w:tcW w:w="672" w:type="dxa"/>
          </w:tcPr>
          <w:p w14:paraId="18315E66" w14:textId="5ED1FA32" w:rsidR="0073117F" w:rsidRDefault="00EE6223" w:rsidP="0073117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38FF3B08" w14:textId="3DBB11D2" w:rsidR="0073117F" w:rsidRDefault="00EE6223" w:rsidP="0073117F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164.8750</w:t>
            </w:r>
          </w:p>
        </w:tc>
        <w:tc>
          <w:tcPr>
            <w:tcW w:w="672" w:type="dxa"/>
          </w:tcPr>
          <w:p w14:paraId="328882CA" w14:textId="48596BC7" w:rsidR="0073117F" w:rsidRDefault="00EE6223" w:rsidP="0073117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223" w:type="dxa"/>
            <w:shd w:val="clear" w:color="auto" w:fill="E7E6E6"/>
          </w:tcPr>
          <w:p w14:paraId="3A0E53E7" w14:textId="77777777" w:rsidR="0073117F" w:rsidRDefault="0073117F" w:rsidP="0073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9A8F" w14:textId="77777777" w:rsidR="0073117F" w:rsidRDefault="0073117F" w:rsidP="0073117F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5165" w14:textId="77777777" w:rsidR="0073117F" w:rsidRDefault="0073117F" w:rsidP="0073117F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4350" w14:textId="77777777" w:rsidR="0073117F" w:rsidRDefault="0073117F" w:rsidP="0073117F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5A0A" w14:textId="77777777" w:rsidR="0073117F" w:rsidRDefault="0073117F" w:rsidP="0073117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2F8BDC6B" w14:textId="77777777" w:rsidR="0073117F" w:rsidRDefault="0073117F" w:rsidP="0073117F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73117F" w14:paraId="26EE3CFB" w14:textId="77777777" w:rsidTr="000E6159">
        <w:trPr>
          <w:trHeight w:val="244"/>
        </w:trPr>
        <w:tc>
          <w:tcPr>
            <w:tcW w:w="1746" w:type="dxa"/>
          </w:tcPr>
          <w:p w14:paraId="76CD208A" w14:textId="1BC55443" w:rsidR="0073117F" w:rsidRDefault="00EE6223" w:rsidP="0073117F">
            <w:pPr>
              <w:pStyle w:val="TableParagraph"/>
              <w:spacing w:line="224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Halls Point</w:t>
            </w:r>
          </w:p>
        </w:tc>
        <w:tc>
          <w:tcPr>
            <w:tcW w:w="977" w:type="dxa"/>
          </w:tcPr>
          <w:p w14:paraId="36663DA1" w14:textId="614E5509" w:rsidR="0073117F" w:rsidRDefault="00EE6223" w:rsidP="0073117F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169.5750</w:t>
            </w:r>
          </w:p>
        </w:tc>
        <w:tc>
          <w:tcPr>
            <w:tcW w:w="672" w:type="dxa"/>
          </w:tcPr>
          <w:p w14:paraId="0B5707C2" w14:textId="59A15E1E" w:rsidR="0073117F" w:rsidRDefault="00EE6223" w:rsidP="0073117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24D14EC8" w14:textId="734F624C" w:rsidR="0073117F" w:rsidRDefault="00EE6223" w:rsidP="0073117F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164.8750</w:t>
            </w:r>
          </w:p>
        </w:tc>
        <w:tc>
          <w:tcPr>
            <w:tcW w:w="672" w:type="dxa"/>
          </w:tcPr>
          <w:p w14:paraId="0CC81611" w14:textId="5759944E" w:rsidR="0073117F" w:rsidRDefault="00EE6223" w:rsidP="0073117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74.4</w:t>
            </w:r>
          </w:p>
        </w:tc>
        <w:tc>
          <w:tcPr>
            <w:tcW w:w="223" w:type="dxa"/>
            <w:shd w:val="clear" w:color="auto" w:fill="E7E6E6"/>
          </w:tcPr>
          <w:p w14:paraId="7303419F" w14:textId="77777777" w:rsidR="0073117F" w:rsidRDefault="0073117F" w:rsidP="0073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5A7C" w14:textId="77777777" w:rsidR="0073117F" w:rsidRDefault="0073117F" w:rsidP="0073117F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2C47" w14:textId="77777777" w:rsidR="0073117F" w:rsidRDefault="0073117F" w:rsidP="0073117F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627A" w14:textId="77777777" w:rsidR="0073117F" w:rsidRDefault="0073117F" w:rsidP="0073117F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D57C" w14:textId="77777777" w:rsidR="0073117F" w:rsidRDefault="0073117F" w:rsidP="0073117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079CD6EF" w14:textId="77777777" w:rsidR="0073117F" w:rsidRDefault="0073117F" w:rsidP="0073117F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6028FC" w14:paraId="44058B31" w14:textId="77777777" w:rsidTr="00190BEC">
        <w:trPr>
          <w:trHeight w:val="244"/>
        </w:trPr>
        <w:tc>
          <w:tcPr>
            <w:tcW w:w="1746" w:type="dxa"/>
          </w:tcPr>
          <w:p w14:paraId="1CA63ED4" w14:textId="4D024B83" w:rsidR="006028FC" w:rsidRPr="00EE6223" w:rsidRDefault="00EE6223" w:rsidP="00EE622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223">
              <w:rPr>
                <w:rFonts w:asciiTheme="minorHAnsi" w:hAnsiTheme="minorHAnsi" w:cstheme="minorHAnsi"/>
                <w:sz w:val="20"/>
                <w:szCs w:val="20"/>
              </w:rPr>
              <w:t>Rustler</w:t>
            </w:r>
          </w:p>
        </w:tc>
        <w:tc>
          <w:tcPr>
            <w:tcW w:w="977" w:type="dxa"/>
          </w:tcPr>
          <w:p w14:paraId="30C51618" w14:textId="42EF31C7" w:rsidR="006028FC" w:rsidRPr="00EE6223" w:rsidRDefault="00191122" w:rsidP="00EE622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169.575</w:t>
            </w:r>
          </w:p>
        </w:tc>
        <w:tc>
          <w:tcPr>
            <w:tcW w:w="672" w:type="dxa"/>
          </w:tcPr>
          <w:p w14:paraId="13ED70B6" w14:textId="694174E0" w:rsidR="006028FC" w:rsidRPr="00EE6223" w:rsidRDefault="00191122" w:rsidP="00EE622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1709AF5D" w14:textId="1FB20B6B" w:rsidR="006028FC" w:rsidRPr="00EE6223" w:rsidRDefault="00191122" w:rsidP="00EE622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164.8750</w:t>
            </w:r>
          </w:p>
        </w:tc>
        <w:tc>
          <w:tcPr>
            <w:tcW w:w="672" w:type="dxa"/>
          </w:tcPr>
          <w:p w14:paraId="699953EE" w14:textId="20F1F474" w:rsidR="006028FC" w:rsidRPr="00EE6223" w:rsidRDefault="00191122" w:rsidP="00EE622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79.7</w:t>
            </w:r>
          </w:p>
        </w:tc>
        <w:tc>
          <w:tcPr>
            <w:tcW w:w="223" w:type="dxa"/>
            <w:shd w:val="clear" w:color="auto" w:fill="E7E6E6"/>
          </w:tcPr>
          <w:p w14:paraId="3A35C6CD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3C186B2F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Nat’l Flight Follow</w:t>
            </w:r>
          </w:p>
        </w:tc>
        <w:tc>
          <w:tcPr>
            <w:tcW w:w="976" w:type="dxa"/>
          </w:tcPr>
          <w:p w14:paraId="0FD4B335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6DEBB684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06C5E3FD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70C8021A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</w:tbl>
    <w:p w14:paraId="23B9B86F" w14:textId="77777777" w:rsidR="00E56BC3" w:rsidRDefault="00E56BC3" w:rsidP="00C329A0"/>
    <w:sectPr w:rsidR="00E56BC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54A91" w14:textId="77777777" w:rsidR="00396CBB" w:rsidRDefault="00396CBB" w:rsidP="006028FC">
      <w:r>
        <w:separator/>
      </w:r>
    </w:p>
  </w:endnote>
  <w:endnote w:type="continuationSeparator" w:id="0">
    <w:p w14:paraId="65326C21" w14:textId="77777777" w:rsidR="00396CBB" w:rsidRDefault="00396CBB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16C46" w14:textId="77777777" w:rsidR="00396CBB" w:rsidRDefault="00396CBB" w:rsidP="006028FC">
      <w:r>
        <w:separator/>
      </w:r>
    </w:p>
  </w:footnote>
  <w:footnote w:type="continuationSeparator" w:id="0">
    <w:p w14:paraId="2F9721BC" w14:textId="77777777" w:rsidR="00396CBB" w:rsidRDefault="00396CBB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F05C" w14:textId="77777777" w:rsidR="006028FC" w:rsidRDefault="00416ABB" w:rsidP="006028FC">
    <w:pPr>
      <w:jc w:val="center"/>
      <w:rPr>
        <w:sz w:val="40"/>
      </w:rPr>
    </w:pPr>
    <w:r>
      <w:rPr>
        <w:sz w:val="40"/>
      </w:rPr>
      <w:t xml:space="preserve">HC </w:t>
    </w:r>
    <w:r w:rsidR="00F02258">
      <w:rPr>
        <w:sz w:val="40"/>
      </w:rPr>
      <w:t>1</w:t>
    </w:r>
    <w:r w:rsidR="008C27FD">
      <w:rPr>
        <w:sz w:val="40"/>
      </w:rPr>
      <w:t xml:space="preserve"> </w:t>
    </w:r>
    <w:r w:rsidR="006028FC">
      <w:rPr>
        <w:sz w:val="40"/>
      </w:rPr>
      <w:t>Run Card</w:t>
    </w:r>
  </w:p>
  <w:p w14:paraId="4F88FB92" w14:textId="76EF0250" w:rsidR="006028FC" w:rsidRDefault="00416ABB" w:rsidP="006028FC">
    <w:pPr>
      <w:jc w:val="center"/>
      <w:rPr>
        <w:sz w:val="40"/>
      </w:rPr>
    </w:pPr>
    <w:r>
      <w:rPr>
        <w:sz w:val="40"/>
      </w:rPr>
      <w:t xml:space="preserve">HC </w:t>
    </w:r>
    <w:r w:rsidR="00F02258">
      <w:rPr>
        <w:sz w:val="40"/>
      </w:rPr>
      <w:t>1</w:t>
    </w:r>
    <w:r w:rsidR="006028FC">
      <w:rPr>
        <w:sz w:val="40"/>
      </w:rPr>
      <w:t>-</w:t>
    </w:r>
    <w:r w:rsidR="00EE0583">
      <w:rPr>
        <w:sz w:val="40"/>
      </w:rPr>
      <w:t xml:space="preserve"> </w:t>
    </w:r>
    <w:r>
      <w:rPr>
        <w:sz w:val="40"/>
      </w:rPr>
      <w:t>High Cascades</w:t>
    </w:r>
    <w:r w:rsidR="00F02258">
      <w:rPr>
        <w:sz w:val="40"/>
      </w:rPr>
      <w:t xml:space="preserve"> 1</w:t>
    </w:r>
    <w:r w:rsidR="0097644A">
      <w:rPr>
        <w:sz w:val="40"/>
      </w:rPr>
      <w:t xml:space="preserve"> – </w:t>
    </w:r>
    <w:r w:rsidR="00115D62">
      <w:rPr>
        <w:sz w:val="40"/>
      </w:rPr>
      <w:t xml:space="preserve">North End </w:t>
    </w:r>
    <w:r w:rsidR="00956E0D">
      <w:rPr>
        <w:sz w:val="40"/>
      </w:rPr>
      <w:t xml:space="preserve">(North of </w:t>
    </w:r>
    <w:r w:rsidR="00115D62">
      <w:rPr>
        <w:sz w:val="40"/>
      </w:rPr>
      <w:t>Douglas County Line</w:t>
    </w:r>
    <w:r w:rsidR="00956E0D">
      <w:rPr>
        <w:sz w:val="40"/>
      </w:rPr>
      <w:t xml:space="preserve"> to Forest boundary)</w:t>
    </w:r>
  </w:p>
  <w:p w14:paraId="5527FD82" w14:textId="77777777" w:rsidR="00E56BC3" w:rsidRDefault="00E56BC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16791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D0B25"/>
    <w:rsid w:val="000F2FB2"/>
    <w:rsid w:val="000F5525"/>
    <w:rsid w:val="00115D62"/>
    <w:rsid w:val="0013083F"/>
    <w:rsid w:val="00151E56"/>
    <w:rsid w:val="00182AB6"/>
    <w:rsid w:val="00190BEC"/>
    <w:rsid w:val="00191122"/>
    <w:rsid w:val="0020402A"/>
    <w:rsid w:val="002342A1"/>
    <w:rsid w:val="00277292"/>
    <w:rsid w:val="00295D66"/>
    <w:rsid w:val="002B0507"/>
    <w:rsid w:val="00310B5F"/>
    <w:rsid w:val="0031511B"/>
    <w:rsid w:val="00381CF5"/>
    <w:rsid w:val="00396CBB"/>
    <w:rsid w:val="004160E9"/>
    <w:rsid w:val="00416ABB"/>
    <w:rsid w:val="00474A26"/>
    <w:rsid w:val="00486E71"/>
    <w:rsid w:val="00495BB8"/>
    <w:rsid w:val="004C7036"/>
    <w:rsid w:val="00522AFD"/>
    <w:rsid w:val="0057211E"/>
    <w:rsid w:val="005F6DC2"/>
    <w:rsid w:val="006028FC"/>
    <w:rsid w:val="00607321"/>
    <w:rsid w:val="00607B0E"/>
    <w:rsid w:val="00666DE3"/>
    <w:rsid w:val="006F5EDE"/>
    <w:rsid w:val="0073117F"/>
    <w:rsid w:val="00732F95"/>
    <w:rsid w:val="00743209"/>
    <w:rsid w:val="007D4BF7"/>
    <w:rsid w:val="00805E96"/>
    <w:rsid w:val="00876634"/>
    <w:rsid w:val="008B4DE9"/>
    <w:rsid w:val="008C27FD"/>
    <w:rsid w:val="00915B07"/>
    <w:rsid w:val="009471D0"/>
    <w:rsid w:val="00956E0D"/>
    <w:rsid w:val="0097644A"/>
    <w:rsid w:val="009E6186"/>
    <w:rsid w:val="00A46DED"/>
    <w:rsid w:val="00AB1F1E"/>
    <w:rsid w:val="00AE322D"/>
    <w:rsid w:val="00B27638"/>
    <w:rsid w:val="00B90DD8"/>
    <w:rsid w:val="00BF1D55"/>
    <w:rsid w:val="00C329A0"/>
    <w:rsid w:val="00C834E6"/>
    <w:rsid w:val="00CD25D4"/>
    <w:rsid w:val="00CE7ACD"/>
    <w:rsid w:val="00DA64A3"/>
    <w:rsid w:val="00DD5FBE"/>
    <w:rsid w:val="00E034A5"/>
    <w:rsid w:val="00E55B4B"/>
    <w:rsid w:val="00E56BC3"/>
    <w:rsid w:val="00EC1AEF"/>
    <w:rsid w:val="00ED4D43"/>
    <w:rsid w:val="00EE0583"/>
    <w:rsid w:val="00EE6223"/>
    <w:rsid w:val="00F02258"/>
    <w:rsid w:val="00F12F64"/>
    <w:rsid w:val="00F25605"/>
    <w:rsid w:val="00F4743F"/>
    <w:rsid w:val="00F6313E"/>
    <w:rsid w:val="00F81FD2"/>
    <w:rsid w:val="00F97969"/>
    <w:rsid w:val="00FA6147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10F0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1521-8C70-4FF7-AB4F-41756B9D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144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9</cp:revision>
  <cp:lastPrinted>2019-07-02T15:24:00Z</cp:lastPrinted>
  <dcterms:created xsi:type="dcterms:W3CDTF">2025-04-03T17:14:00Z</dcterms:created>
  <dcterms:modified xsi:type="dcterms:W3CDTF">2025-04-28T17:42:00Z</dcterms:modified>
</cp:coreProperties>
</file>