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E2B2" w14:textId="77777777" w:rsidR="006028FC" w:rsidRDefault="006028FC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261"/>
        <w:gridCol w:w="3239"/>
        <w:gridCol w:w="3240"/>
        <w:gridCol w:w="3240"/>
      </w:tblGrid>
      <w:tr w:rsidR="009B04D5" w:rsidRPr="00F804BF" w14:paraId="6A218A04" w14:textId="77777777" w:rsidTr="009B04D5">
        <w:trPr>
          <w:trHeight w:val="660"/>
        </w:trPr>
        <w:tc>
          <w:tcPr>
            <w:tcW w:w="1261" w:type="dxa"/>
          </w:tcPr>
          <w:p w14:paraId="21ACB82F" w14:textId="77777777" w:rsidR="009B04D5" w:rsidRPr="00F804BF" w:rsidRDefault="009B04D5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239" w:type="dxa"/>
            <w:shd w:val="clear" w:color="auto" w:fill="92D050"/>
          </w:tcPr>
          <w:p w14:paraId="7A229DBD" w14:textId="77777777" w:rsidR="009B04D5" w:rsidRPr="00F804BF" w:rsidRDefault="009B04D5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240" w:type="dxa"/>
            <w:shd w:val="clear" w:color="auto" w:fill="FFFF00"/>
          </w:tcPr>
          <w:p w14:paraId="1D0A647B" w14:textId="77777777" w:rsidR="009B04D5" w:rsidRPr="00F804BF" w:rsidRDefault="009B04D5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240" w:type="dxa"/>
            <w:shd w:val="clear" w:color="auto" w:fill="FFC000"/>
          </w:tcPr>
          <w:p w14:paraId="32BD903C" w14:textId="77777777" w:rsidR="009B04D5" w:rsidRPr="00F804BF" w:rsidRDefault="009B04D5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9B04D5" w:rsidRPr="00F804BF" w14:paraId="38FAE1C9" w14:textId="77777777" w:rsidTr="009B04D5">
        <w:trPr>
          <w:trHeight w:val="321"/>
        </w:trPr>
        <w:tc>
          <w:tcPr>
            <w:tcW w:w="1261" w:type="dxa"/>
          </w:tcPr>
          <w:p w14:paraId="23B898F7" w14:textId="03E5B65D" w:rsidR="009B04D5" w:rsidRPr="00F804BF" w:rsidRDefault="009B04D5" w:rsidP="00334743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HC</w:t>
            </w:r>
            <w:r w:rsidRPr="00F804BF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0994" w14:textId="42906AFF" w:rsidR="009B04D5" w:rsidRPr="00F804BF" w:rsidRDefault="009B04D5" w:rsidP="00334743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6868" w14:textId="3B6138A2" w:rsidR="009B04D5" w:rsidRPr="00F804BF" w:rsidRDefault="009B04D5" w:rsidP="00334743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26.1 – 33.1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826" w14:textId="10B5E82D" w:rsidR="009B04D5" w:rsidRPr="00F804BF" w:rsidRDefault="009B04D5" w:rsidP="00334743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33.2 +</w:t>
            </w:r>
          </w:p>
        </w:tc>
      </w:tr>
      <w:tr w:rsidR="009B04D5" w:rsidRPr="00D37C79" w14:paraId="6A74C6F4" w14:textId="77777777" w:rsidTr="009B04D5">
        <w:trPr>
          <w:trHeight w:val="1785"/>
        </w:trPr>
        <w:tc>
          <w:tcPr>
            <w:tcW w:w="1261" w:type="dxa"/>
            <w:vAlign w:val="center"/>
          </w:tcPr>
          <w:p w14:paraId="0BB4B44A" w14:textId="77777777" w:rsidR="009B04D5" w:rsidRPr="00F804BF" w:rsidRDefault="009B04D5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239" w:type="dxa"/>
            <w:vAlign w:val="center"/>
          </w:tcPr>
          <w:p w14:paraId="1FB94AD5" w14:textId="77777777" w:rsidR="009B04D5" w:rsidRDefault="009B04D5" w:rsidP="00A1686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Engine </w:t>
            </w:r>
          </w:p>
          <w:p w14:paraId="7315B97F" w14:textId="77777777" w:rsidR="009B04D5" w:rsidRDefault="009B04D5" w:rsidP="00A1686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Or </w:t>
            </w:r>
          </w:p>
          <w:p w14:paraId="4F602BD1" w14:textId="77777777" w:rsidR="009B04D5" w:rsidRDefault="009B04D5" w:rsidP="00A1686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Crew Module</w:t>
            </w:r>
          </w:p>
          <w:p w14:paraId="2DDA14A4" w14:textId="377DDDF3" w:rsidR="00BE19EA" w:rsidRDefault="00BE19EA" w:rsidP="00A1686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</w:tc>
        <w:tc>
          <w:tcPr>
            <w:tcW w:w="3240" w:type="dxa"/>
            <w:vAlign w:val="center"/>
          </w:tcPr>
          <w:p w14:paraId="616235B9" w14:textId="50A03E8F" w:rsidR="009B04D5" w:rsidRDefault="009B04D5" w:rsidP="00A1686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Engine</w:t>
            </w:r>
          </w:p>
          <w:p w14:paraId="0FB3EF8C" w14:textId="77777777" w:rsidR="009B04D5" w:rsidRDefault="009B04D5" w:rsidP="00A1686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Crew </w:t>
            </w:r>
          </w:p>
          <w:p w14:paraId="73C2999C" w14:textId="0B8BF4E7" w:rsidR="00BE19EA" w:rsidRDefault="00BE19EA" w:rsidP="00A1686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  <w:p w14:paraId="705A64A3" w14:textId="28BB65C6" w:rsidR="009B04D5" w:rsidRPr="00D37C79" w:rsidRDefault="009B04D5" w:rsidP="00EA5C19">
            <w:pPr>
              <w:pStyle w:val="TableParagraph"/>
              <w:ind w:left="31" w:right="100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14:paraId="3EB58760" w14:textId="0117B7E9" w:rsidR="009B04D5" w:rsidRDefault="009B04D5" w:rsidP="003C672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4 Engines</w:t>
            </w:r>
          </w:p>
          <w:p w14:paraId="551753B4" w14:textId="77777777" w:rsidR="009B04D5" w:rsidRDefault="009B04D5" w:rsidP="003C672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75EA10A5" w14:textId="02BDBA0B" w:rsidR="009B04D5" w:rsidRDefault="009B04D5" w:rsidP="003C672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Water Tender</w:t>
            </w:r>
          </w:p>
          <w:p w14:paraId="0FDA1260" w14:textId="2BB4006A" w:rsidR="009B04D5" w:rsidRDefault="009B04D5" w:rsidP="003C672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7AF2F475" w14:textId="77777777" w:rsidR="009B04D5" w:rsidRDefault="009B04D5" w:rsidP="003C672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575D23B1" w14:textId="77777777" w:rsidR="009B04D5" w:rsidRDefault="009B04D5" w:rsidP="00503CAF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41BC7C68" w14:textId="2F3117CC" w:rsidR="00BE19EA" w:rsidRDefault="00BE19EA" w:rsidP="00503CAF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21FFEA08" w14:textId="37C8C7B3" w:rsidR="00BE19EA" w:rsidRPr="00D37C79" w:rsidRDefault="00BE19EA" w:rsidP="00503CAF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11 Prevention</w:t>
            </w:r>
          </w:p>
        </w:tc>
      </w:tr>
    </w:tbl>
    <w:p w14:paraId="1D016658" w14:textId="77777777" w:rsidR="00876634" w:rsidRDefault="00876634" w:rsidP="006028FC">
      <w:pPr>
        <w:pStyle w:val="BodyText"/>
        <w:spacing w:before="3"/>
        <w:rPr>
          <w:sz w:val="29"/>
        </w:rPr>
      </w:pPr>
    </w:p>
    <w:tbl>
      <w:tblPr>
        <w:tblW w:w="10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6028FC" w14:paraId="409F1D60" w14:textId="77777777" w:rsidTr="007274C9">
        <w:trPr>
          <w:trHeight w:val="6020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59C0006E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35DD5A39" w14:textId="58BFC91A" w:rsidR="006028FC" w:rsidRDefault="006028FC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</w:t>
            </w:r>
            <w:r w:rsidR="00916BD6">
              <w:rPr>
                <w:b/>
              </w:rPr>
              <w:t>a</w:t>
            </w:r>
            <w:r>
              <w:rPr>
                <w:b/>
              </w:rPr>
              <w:t>sed on current dispatch level - See table above.</w:t>
            </w:r>
          </w:p>
          <w:p w14:paraId="0785B107" w14:textId="77777777" w:rsidR="00983E90" w:rsidRDefault="00983E90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</w:p>
          <w:p w14:paraId="1DFBA4E4" w14:textId="77777777" w:rsidR="00B90DD8" w:rsidRDefault="00F97969" w:rsidP="00B90DD8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 xml:space="preserve">Notifications: </w:t>
            </w:r>
          </w:p>
          <w:p w14:paraId="62468DFD" w14:textId="77777777" w:rsidR="00983E90" w:rsidRDefault="0097644A" w:rsidP="009B04D5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</w:p>
          <w:p w14:paraId="630201D1" w14:textId="0F8451E6" w:rsidR="00F31EB5" w:rsidRDefault="00F31EB5" w:rsidP="009B04D5">
            <w:pPr>
              <w:pStyle w:val="TableParagraph"/>
              <w:ind w:left="90" w:right="111"/>
            </w:pPr>
            <w:r>
              <w:t>Forest Duty Officer</w:t>
            </w:r>
          </w:p>
          <w:p w14:paraId="7A9C65CE" w14:textId="77777777" w:rsidR="00983E90" w:rsidRDefault="00983E90" w:rsidP="009B04D5">
            <w:pPr>
              <w:pStyle w:val="TableParagraph"/>
              <w:ind w:left="90" w:right="111"/>
            </w:pPr>
          </w:p>
          <w:p w14:paraId="20C054BB" w14:textId="06B7A7E8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A36287">
              <w:rPr>
                <w:b/>
              </w:rPr>
              <w:t>if within 1 mile</w:t>
            </w:r>
            <w:r>
              <w:rPr>
                <w:b/>
              </w:rPr>
              <w:t>):</w:t>
            </w:r>
          </w:p>
          <w:p w14:paraId="42A40548" w14:textId="4EB12873" w:rsidR="00F31EB5" w:rsidRDefault="00F31EB5" w:rsidP="00F31EB5">
            <w:pPr>
              <w:ind w:left="90"/>
            </w:pPr>
            <w:r>
              <w:t xml:space="preserve">Fremont -Winema NF </w:t>
            </w:r>
          </w:p>
          <w:p w14:paraId="562F47FF" w14:textId="7D69B451" w:rsidR="00F31EB5" w:rsidRDefault="00F31EB5" w:rsidP="00F31EB5">
            <w:pPr>
              <w:ind w:left="90"/>
            </w:pPr>
            <w:r>
              <w:t xml:space="preserve">Medford ODF </w:t>
            </w:r>
          </w:p>
          <w:p w14:paraId="6EE9EB95" w14:textId="5B3780E2" w:rsidR="00F31EB5" w:rsidRPr="00B90DD8" w:rsidRDefault="00F31EB5" w:rsidP="00F31EB5">
            <w:pPr>
              <w:ind w:left="90"/>
            </w:pPr>
            <w:r>
              <w:t xml:space="preserve">Medford BLM </w:t>
            </w:r>
          </w:p>
          <w:p w14:paraId="290A35F7" w14:textId="1EFFAD30" w:rsidR="00B90DD8" w:rsidRDefault="00B90DD8" w:rsidP="00B90DD8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</w:p>
          <w:p w14:paraId="07C50B18" w14:textId="77777777" w:rsidR="006028FC" w:rsidRDefault="006028FC" w:rsidP="00B90DD8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2DBD6FBC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577445F4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595BCA05" w14:textId="77777777" w:rsidR="006028FC" w:rsidRDefault="00F31EB5" w:rsidP="00F97969">
            <w:pPr>
              <w:pStyle w:val="TableParagraph"/>
              <w:ind w:left="90" w:right="111"/>
            </w:pPr>
            <w:r>
              <w:t xml:space="preserve">See </w:t>
            </w:r>
            <w:r w:rsidR="00916BD6">
              <w:t>additional sites on spreadsheet</w:t>
            </w:r>
            <w:r w:rsidR="006028FC">
              <w:t xml:space="preserve"> </w:t>
            </w:r>
          </w:p>
          <w:p w14:paraId="7714E8AA" w14:textId="77777777" w:rsidR="009B04D5" w:rsidRDefault="009B04D5" w:rsidP="009B04D5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4C8C069E" w14:textId="15C9BAEE" w:rsidR="009B04D5" w:rsidRDefault="009B04D5" w:rsidP="009B04D5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  <w:p w14:paraId="4FB07C58" w14:textId="2160B342" w:rsidR="00F03F48" w:rsidRDefault="00F03F48" w:rsidP="009B04D5">
            <w:pPr>
              <w:pStyle w:val="TableParagraph"/>
              <w:ind w:left="90" w:right="111"/>
            </w:pPr>
            <w:r>
              <w:t>1 Engine to Medco Pond</w:t>
            </w:r>
          </w:p>
        </w:tc>
      </w:tr>
    </w:tbl>
    <w:p w14:paraId="3336CACF" w14:textId="77777777" w:rsidR="006028FC" w:rsidRDefault="006028FC" w:rsidP="006028FC">
      <w:pPr>
        <w:pStyle w:val="BodyText"/>
        <w:rPr>
          <w:sz w:val="20"/>
        </w:rPr>
      </w:pPr>
    </w:p>
    <w:p w14:paraId="580F465B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14CF2910" w14:textId="77777777" w:rsidTr="00190BEC">
        <w:trPr>
          <w:trHeight w:val="244"/>
        </w:trPr>
        <w:tc>
          <w:tcPr>
            <w:tcW w:w="5087" w:type="dxa"/>
            <w:gridSpan w:val="5"/>
          </w:tcPr>
          <w:p w14:paraId="5D0B051F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0AD05DF7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76B18F30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31D40889" w14:textId="77777777" w:rsidTr="00190BEC">
        <w:trPr>
          <w:trHeight w:val="244"/>
        </w:trPr>
        <w:tc>
          <w:tcPr>
            <w:tcW w:w="1746" w:type="dxa"/>
          </w:tcPr>
          <w:p w14:paraId="6A6711C4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0F218CEF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1528628D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495977C4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08546B0E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299BAB30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540325A1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17C77F7C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5B728466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534E1A6A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76583AC8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AE3609" w14:paraId="16CFB448" w14:textId="77777777" w:rsidTr="004F1D88">
        <w:trPr>
          <w:trHeight w:val="244"/>
        </w:trPr>
        <w:tc>
          <w:tcPr>
            <w:tcW w:w="1746" w:type="dxa"/>
          </w:tcPr>
          <w:p w14:paraId="2E584F9B" w14:textId="58BDA127" w:rsidR="00AE3609" w:rsidRDefault="00AE3609" w:rsidP="00AE3609">
            <w:pPr>
              <w:pStyle w:val="TableParagraph"/>
              <w:spacing w:line="224" w:lineRule="exact"/>
              <w:ind w:left="56" w:right="80"/>
              <w:jc w:val="center"/>
              <w:rPr>
                <w:sz w:val="20"/>
              </w:rPr>
            </w:pPr>
            <w:r w:rsidRPr="002E258A">
              <w:rPr>
                <w:sz w:val="20"/>
                <w:szCs w:val="20"/>
              </w:rPr>
              <w:t>Rustler</w:t>
            </w:r>
          </w:p>
        </w:tc>
        <w:tc>
          <w:tcPr>
            <w:tcW w:w="977" w:type="dxa"/>
          </w:tcPr>
          <w:p w14:paraId="0CF2AD00" w14:textId="7DDC4CE6" w:rsidR="00AE3609" w:rsidRDefault="00AE3609" w:rsidP="00AE3609">
            <w:pPr>
              <w:pStyle w:val="TableParagraph"/>
              <w:spacing w:line="224" w:lineRule="exact"/>
              <w:ind w:left="105"/>
              <w:jc w:val="center"/>
              <w:rPr>
                <w:sz w:val="20"/>
              </w:rPr>
            </w:pPr>
            <w:r w:rsidRPr="002E258A">
              <w:rPr>
                <w:sz w:val="20"/>
                <w:szCs w:val="20"/>
              </w:rPr>
              <w:t>169.575</w:t>
            </w:r>
          </w:p>
        </w:tc>
        <w:tc>
          <w:tcPr>
            <w:tcW w:w="672" w:type="dxa"/>
          </w:tcPr>
          <w:p w14:paraId="54E39B9C" w14:textId="077F1DCD" w:rsidR="00AE3609" w:rsidRDefault="00AE3609" w:rsidP="00AE3609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 w:rsidRPr="002E258A">
              <w:rPr>
                <w:sz w:val="20"/>
                <w:szCs w:val="20"/>
              </w:rPr>
              <w:t>67</w:t>
            </w:r>
          </w:p>
        </w:tc>
        <w:tc>
          <w:tcPr>
            <w:tcW w:w="1020" w:type="dxa"/>
          </w:tcPr>
          <w:p w14:paraId="3AD59BDE" w14:textId="32A6F9E5" w:rsidR="00AE3609" w:rsidRDefault="00AE3609" w:rsidP="00AE3609">
            <w:pPr>
              <w:pStyle w:val="TableParagraph"/>
              <w:spacing w:line="224" w:lineRule="exact"/>
              <w:ind w:left="153"/>
              <w:jc w:val="center"/>
              <w:rPr>
                <w:sz w:val="20"/>
              </w:rPr>
            </w:pPr>
            <w:r w:rsidRPr="002E258A">
              <w:rPr>
                <w:sz w:val="20"/>
                <w:szCs w:val="20"/>
              </w:rPr>
              <w:t>164.875</w:t>
            </w:r>
          </w:p>
        </w:tc>
        <w:tc>
          <w:tcPr>
            <w:tcW w:w="672" w:type="dxa"/>
          </w:tcPr>
          <w:p w14:paraId="2FC97894" w14:textId="4ACD976A" w:rsidR="00AE3609" w:rsidRDefault="00AE3609" w:rsidP="00AE3609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 w:rsidRPr="002E258A">
              <w:rPr>
                <w:sz w:val="20"/>
                <w:szCs w:val="20"/>
              </w:rPr>
              <w:t>79.7</w:t>
            </w:r>
          </w:p>
        </w:tc>
        <w:tc>
          <w:tcPr>
            <w:tcW w:w="223" w:type="dxa"/>
            <w:shd w:val="clear" w:color="auto" w:fill="E7E6E6"/>
          </w:tcPr>
          <w:p w14:paraId="5F2392F1" w14:textId="77777777" w:rsidR="00AE3609" w:rsidRDefault="00AE3609" w:rsidP="00AE3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04D5" w14:textId="77777777" w:rsidR="00AE3609" w:rsidRDefault="00AE3609" w:rsidP="00AE360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650E" w14:textId="77777777" w:rsidR="00AE3609" w:rsidRDefault="00AE3609" w:rsidP="00AE360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7F5D" w14:textId="77777777" w:rsidR="00AE3609" w:rsidRDefault="00AE3609" w:rsidP="00AE3609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CBE2" w14:textId="77777777" w:rsidR="00AE3609" w:rsidRDefault="00AE3609" w:rsidP="00AE360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25646050" w14:textId="77777777" w:rsidR="00AE3609" w:rsidRDefault="00AE3609" w:rsidP="00AE3609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AE3609" w14:paraId="675BFD3B" w14:textId="77777777" w:rsidTr="004F1D88">
        <w:trPr>
          <w:trHeight w:val="244"/>
        </w:trPr>
        <w:tc>
          <w:tcPr>
            <w:tcW w:w="1746" w:type="dxa"/>
          </w:tcPr>
          <w:p w14:paraId="3943F21E" w14:textId="32D08FCE" w:rsidR="00AE3609" w:rsidRDefault="00AE3609" w:rsidP="00AE3609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  <w:r w:rsidRPr="002E258A">
              <w:rPr>
                <w:sz w:val="20"/>
                <w:szCs w:val="20"/>
              </w:rPr>
              <w:t>Halls Point</w:t>
            </w:r>
          </w:p>
        </w:tc>
        <w:tc>
          <w:tcPr>
            <w:tcW w:w="977" w:type="dxa"/>
          </w:tcPr>
          <w:p w14:paraId="7EAC3911" w14:textId="062990A1" w:rsidR="00AE3609" w:rsidRDefault="00AE3609" w:rsidP="00AE3609">
            <w:pPr>
              <w:pStyle w:val="TableParagraph"/>
              <w:spacing w:line="224" w:lineRule="exact"/>
              <w:ind w:left="105"/>
              <w:jc w:val="center"/>
              <w:rPr>
                <w:sz w:val="20"/>
              </w:rPr>
            </w:pPr>
            <w:r w:rsidRPr="002E258A">
              <w:rPr>
                <w:sz w:val="20"/>
                <w:szCs w:val="20"/>
              </w:rPr>
              <w:t>169.575</w:t>
            </w:r>
          </w:p>
        </w:tc>
        <w:tc>
          <w:tcPr>
            <w:tcW w:w="672" w:type="dxa"/>
          </w:tcPr>
          <w:p w14:paraId="30164F04" w14:textId="039E2C36" w:rsidR="00AE3609" w:rsidRDefault="00AE3609" w:rsidP="00AE3609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 w:rsidRPr="002E258A">
              <w:rPr>
                <w:sz w:val="20"/>
                <w:szCs w:val="20"/>
              </w:rPr>
              <w:t>67</w:t>
            </w:r>
          </w:p>
        </w:tc>
        <w:tc>
          <w:tcPr>
            <w:tcW w:w="1020" w:type="dxa"/>
          </w:tcPr>
          <w:p w14:paraId="62E22072" w14:textId="6612BE2D" w:rsidR="00AE3609" w:rsidRDefault="00AE3609" w:rsidP="00AE3609">
            <w:pPr>
              <w:pStyle w:val="TableParagraph"/>
              <w:spacing w:line="224" w:lineRule="exact"/>
              <w:ind w:left="153"/>
              <w:jc w:val="center"/>
              <w:rPr>
                <w:sz w:val="20"/>
              </w:rPr>
            </w:pPr>
            <w:r w:rsidRPr="002E258A">
              <w:rPr>
                <w:sz w:val="20"/>
                <w:szCs w:val="20"/>
              </w:rPr>
              <w:t>164.875</w:t>
            </w:r>
          </w:p>
        </w:tc>
        <w:tc>
          <w:tcPr>
            <w:tcW w:w="672" w:type="dxa"/>
          </w:tcPr>
          <w:p w14:paraId="1803A702" w14:textId="7816A4C7" w:rsidR="00AE3609" w:rsidRDefault="00AE3609" w:rsidP="00AE3609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 w:rsidRPr="002E258A">
              <w:rPr>
                <w:sz w:val="20"/>
                <w:szCs w:val="20"/>
              </w:rPr>
              <w:t>74.4</w:t>
            </w:r>
          </w:p>
        </w:tc>
        <w:tc>
          <w:tcPr>
            <w:tcW w:w="223" w:type="dxa"/>
            <w:shd w:val="clear" w:color="auto" w:fill="E7E6E6"/>
          </w:tcPr>
          <w:p w14:paraId="5F2AB94A" w14:textId="77777777" w:rsidR="00AE3609" w:rsidRDefault="00AE3609" w:rsidP="00AE3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2341" w14:textId="77777777" w:rsidR="00AE3609" w:rsidRDefault="00AE3609" w:rsidP="00AE360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2025" w14:textId="77777777" w:rsidR="00AE3609" w:rsidRDefault="00AE3609" w:rsidP="00AE360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19BB" w14:textId="77777777" w:rsidR="00AE3609" w:rsidRDefault="00AE3609" w:rsidP="00AE3609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986" w14:textId="77777777" w:rsidR="00AE3609" w:rsidRDefault="00AE3609" w:rsidP="00AE360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0A07C6A2" w14:textId="77777777" w:rsidR="00AE3609" w:rsidRDefault="00AE3609" w:rsidP="00AE3609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AE3609" w14:paraId="167F9AC1" w14:textId="77777777" w:rsidTr="00190BEC">
        <w:trPr>
          <w:trHeight w:val="244"/>
        </w:trPr>
        <w:tc>
          <w:tcPr>
            <w:tcW w:w="1746" w:type="dxa"/>
          </w:tcPr>
          <w:p w14:paraId="4F0EAC1B" w14:textId="0B46CE65" w:rsidR="00AE3609" w:rsidRDefault="00AE3609" w:rsidP="00AE360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  <w:szCs w:val="20"/>
              </w:rPr>
              <w:t>Lee Peak</w:t>
            </w:r>
          </w:p>
        </w:tc>
        <w:tc>
          <w:tcPr>
            <w:tcW w:w="977" w:type="dxa"/>
          </w:tcPr>
          <w:p w14:paraId="00ED6253" w14:textId="0DC112C6" w:rsidR="00AE3609" w:rsidRDefault="00AE3609" w:rsidP="00AE360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E258A">
              <w:rPr>
                <w:sz w:val="20"/>
                <w:szCs w:val="20"/>
              </w:rPr>
              <w:t>169.575</w:t>
            </w:r>
          </w:p>
        </w:tc>
        <w:tc>
          <w:tcPr>
            <w:tcW w:w="672" w:type="dxa"/>
          </w:tcPr>
          <w:p w14:paraId="2DE1CDD0" w14:textId="42FA0055" w:rsidR="00AE3609" w:rsidRDefault="00AE3609" w:rsidP="00AE360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E258A">
              <w:rPr>
                <w:sz w:val="20"/>
                <w:szCs w:val="20"/>
              </w:rPr>
              <w:t>67</w:t>
            </w:r>
          </w:p>
        </w:tc>
        <w:tc>
          <w:tcPr>
            <w:tcW w:w="1020" w:type="dxa"/>
          </w:tcPr>
          <w:p w14:paraId="4AA17F3A" w14:textId="6A212A12" w:rsidR="00AE3609" w:rsidRDefault="00AE3609" w:rsidP="00AE360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E258A">
              <w:rPr>
                <w:sz w:val="20"/>
                <w:szCs w:val="20"/>
              </w:rPr>
              <w:t>164.875</w:t>
            </w:r>
          </w:p>
        </w:tc>
        <w:tc>
          <w:tcPr>
            <w:tcW w:w="672" w:type="dxa"/>
          </w:tcPr>
          <w:p w14:paraId="309AB12C" w14:textId="1557E8AE" w:rsidR="00AE3609" w:rsidRDefault="00AE3609" w:rsidP="00AE360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20"/>
                <w:szCs w:val="20"/>
              </w:rPr>
              <w:t xml:space="preserve"> 85.4</w:t>
            </w:r>
          </w:p>
        </w:tc>
        <w:tc>
          <w:tcPr>
            <w:tcW w:w="223" w:type="dxa"/>
            <w:shd w:val="clear" w:color="auto" w:fill="E7E6E6"/>
          </w:tcPr>
          <w:p w14:paraId="398B9FBB" w14:textId="77777777" w:rsidR="00AE3609" w:rsidRDefault="00AE3609" w:rsidP="00AE36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3C7B8BFF" w14:textId="77777777" w:rsidR="00AE3609" w:rsidRDefault="00AE3609" w:rsidP="00AE360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Nat’l</w:t>
            </w:r>
            <w:proofErr w:type="spellEnd"/>
            <w:r>
              <w:rPr>
                <w:sz w:val="20"/>
              </w:rPr>
              <w:t xml:space="preserve"> Flight Follow</w:t>
            </w:r>
          </w:p>
        </w:tc>
        <w:tc>
          <w:tcPr>
            <w:tcW w:w="976" w:type="dxa"/>
          </w:tcPr>
          <w:p w14:paraId="6AB67EEA" w14:textId="77777777" w:rsidR="00AE3609" w:rsidRDefault="00AE3609" w:rsidP="00AE360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762FC992" w14:textId="77777777" w:rsidR="00AE3609" w:rsidRDefault="00AE3609" w:rsidP="00AE3609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2254DBD4" w14:textId="77777777" w:rsidR="00AE3609" w:rsidRDefault="00AE3609" w:rsidP="00AE360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2C821C2C" w14:textId="77777777" w:rsidR="00AE3609" w:rsidRDefault="00AE3609" w:rsidP="00AE360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38609EA1" w14:textId="77777777" w:rsidR="008D4202" w:rsidRDefault="008D4202" w:rsidP="00C329A0"/>
    <w:sectPr w:rsidR="008D42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661C3" w14:textId="77777777" w:rsidR="00F21BEF" w:rsidRDefault="00F21BEF" w:rsidP="006028FC">
      <w:r>
        <w:separator/>
      </w:r>
    </w:p>
  </w:endnote>
  <w:endnote w:type="continuationSeparator" w:id="0">
    <w:p w14:paraId="37AD5265" w14:textId="77777777" w:rsidR="00F21BEF" w:rsidRDefault="00F21BEF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1ED94" w14:textId="77777777" w:rsidR="00F21BEF" w:rsidRDefault="00F21BEF" w:rsidP="006028FC">
      <w:r>
        <w:separator/>
      </w:r>
    </w:p>
  </w:footnote>
  <w:footnote w:type="continuationSeparator" w:id="0">
    <w:p w14:paraId="629A435F" w14:textId="77777777" w:rsidR="00F21BEF" w:rsidRDefault="00F21BEF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41130" w14:textId="3C0DFF1B" w:rsidR="006028FC" w:rsidRDefault="00416ABB" w:rsidP="006028FC">
    <w:pPr>
      <w:jc w:val="center"/>
      <w:rPr>
        <w:sz w:val="40"/>
      </w:rPr>
    </w:pPr>
    <w:r>
      <w:rPr>
        <w:sz w:val="40"/>
      </w:rPr>
      <w:t xml:space="preserve">HC </w:t>
    </w:r>
    <w:r w:rsidR="00334743">
      <w:rPr>
        <w:sz w:val="40"/>
      </w:rPr>
      <w:t>4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742442EA" w14:textId="1803176A" w:rsidR="006028FC" w:rsidRDefault="00416ABB" w:rsidP="006028FC">
    <w:pPr>
      <w:jc w:val="center"/>
      <w:rPr>
        <w:sz w:val="40"/>
      </w:rPr>
    </w:pPr>
    <w:r>
      <w:rPr>
        <w:sz w:val="40"/>
      </w:rPr>
      <w:t xml:space="preserve">HC </w:t>
    </w:r>
    <w:r w:rsidR="00334743">
      <w:rPr>
        <w:sz w:val="40"/>
      </w:rPr>
      <w:t>4</w:t>
    </w:r>
    <w:r w:rsidR="006028FC">
      <w:rPr>
        <w:sz w:val="40"/>
      </w:rPr>
      <w:t>-</w:t>
    </w:r>
    <w:r w:rsidR="00EE0583">
      <w:rPr>
        <w:sz w:val="40"/>
      </w:rPr>
      <w:t xml:space="preserve"> </w:t>
    </w:r>
    <w:r>
      <w:rPr>
        <w:sz w:val="40"/>
      </w:rPr>
      <w:t>High Cascades</w:t>
    </w:r>
    <w:r w:rsidR="00F02258">
      <w:rPr>
        <w:sz w:val="40"/>
      </w:rPr>
      <w:t xml:space="preserve"> </w:t>
    </w:r>
    <w:r w:rsidR="00334743">
      <w:rPr>
        <w:sz w:val="40"/>
      </w:rPr>
      <w:t>4</w:t>
    </w:r>
    <w:r w:rsidR="0097644A">
      <w:rPr>
        <w:sz w:val="40"/>
      </w:rPr>
      <w:t xml:space="preserve"> – </w:t>
    </w:r>
    <w:r w:rsidR="00334743">
      <w:rPr>
        <w:sz w:val="40"/>
      </w:rPr>
      <w:t>Central - Imnaha/Parker Meadows</w:t>
    </w:r>
  </w:p>
  <w:p w14:paraId="2E27FB1A" w14:textId="77777777" w:rsidR="008D4202" w:rsidRDefault="008D420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169503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64514"/>
    <w:rsid w:val="000D0B25"/>
    <w:rsid w:val="000F2FB2"/>
    <w:rsid w:val="00182AB6"/>
    <w:rsid w:val="00190BEC"/>
    <w:rsid w:val="001D5D1D"/>
    <w:rsid w:val="001E41C1"/>
    <w:rsid w:val="00206297"/>
    <w:rsid w:val="002342A1"/>
    <w:rsid w:val="00334743"/>
    <w:rsid w:val="00381CF5"/>
    <w:rsid w:val="003C672A"/>
    <w:rsid w:val="00416ABB"/>
    <w:rsid w:val="00486E71"/>
    <w:rsid w:val="00495BB8"/>
    <w:rsid w:val="004A2A3B"/>
    <w:rsid w:val="004C7036"/>
    <w:rsid w:val="00503CAF"/>
    <w:rsid w:val="00564AA6"/>
    <w:rsid w:val="0057211E"/>
    <w:rsid w:val="006028FC"/>
    <w:rsid w:val="00607B0E"/>
    <w:rsid w:val="00666DE3"/>
    <w:rsid w:val="006D750C"/>
    <w:rsid w:val="006E74B8"/>
    <w:rsid w:val="006F5EDE"/>
    <w:rsid w:val="007274C9"/>
    <w:rsid w:val="00732F95"/>
    <w:rsid w:val="00774B37"/>
    <w:rsid w:val="007750D1"/>
    <w:rsid w:val="00876634"/>
    <w:rsid w:val="008B4DE9"/>
    <w:rsid w:val="008C27FD"/>
    <w:rsid w:val="008D4202"/>
    <w:rsid w:val="00916BD6"/>
    <w:rsid w:val="00956E0D"/>
    <w:rsid w:val="0097644A"/>
    <w:rsid w:val="00983E90"/>
    <w:rsid w:val="00993DF9"/>
    <w:rsid w:val="009B04D5"/>
    <w:rsid w:val="00A03534"/>
    <w:rsid w:val="00A070E2"/>
    <w:rsid w:val="00A1686D"/>
    <w:rsid w:val="00A36287"/>
    <w:rsid w:val="00A45AA7"/>
    <w:rsid w:val="00A57B57"/>
    <w:rsid w:val="00AE3609"/>
    <w:rsid w:val="00B27638"/>
    <w:rsid w:val="00B30A15"/>
    <w:rsid w:val="00B90DD8"/>
    <w:rsid w:val="00BE19EA"/>
    <w:rsid w:val="00C329A0"/>
    <w:rsid w:val="00C834E6"/>
    <w:rsid w:val="00CD25D4"/>
    <w:rsid w:val="00D35665"/>
    <w:rsid w:val="00DA64A3"/>
    <w:rsid w:val="00DB36AB"/>
    <w:rsid w:val="00EE0583"/>
    <w:rsid w:val="00F02258"/>
    <w:rsid w:val="00F03F48"/>
    <w:rsid w:val="00F05AD3"/>
    <w:rsid w:val="00F21BEF"/>
    <w:rsid w:val="00F31EB5"/>
    <w:rsid w:val="00F97969"/>
    <w:rsid w:val="00FA6147"/>
    <w:rsid w:val="00FA68EE"/>
    <w:rsid w:val="00FB5370"/>
    <w:rsid w:val="00FC1667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4F86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E479-F1E5-49C4-BC44-1079E3E7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13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8</cp:revision>
  <cp:lastPrinted>2022-04-26T20:34:00Z</cp:lastPrinted>
  <dcterms:created xsi:type="dcterms:W3CDTF">2025-04-03T17:16:00Z</dcterms:created>
  <dcterms:modified xsi:type="dcterms:W3CDTF">2025-04-28T17:44:00Z</dcterms:modified>
</cp:coreProperties>
</file>