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2742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261"/>
        <w:gridCol w:w="3239"/>
        <w:gridCol w:w="3240"/>
        <w:gridCol w:w="3240"/>
      </w:tblGrid>
      <w:tr w:rsidR="00650C3C" w:rsidRPr="00F804BF" w14:paraId="67A6D9CE" w14:textId="77777777" w:rsidTr="00650C3C">
        <w:trPr>
          <w:trHeight w:val="660"/>
        </w:trPr>
        <w:tc>
          <w:tcPr>
            <w:tcW w:w="1261" w:type="dxa"/>
          </w:tcPr>
          <w:p w14:paraId="14E6CAD9" w14:textId="77777777" w:rsidR="00650C3C" w:rsidRPr="00F804BF" w:rsidRDefault="00650C3C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239" w:type="dxa"/>
            <w:shd w:val="clear" w:color="auto" w:fill="92D050"/>
          </w:tcPr>
          <w:p w14:paraId="75009F53" w14:textId="77777777" w:rsidR="00650C3C" w:rsidRPr="00F804BF" w:rsidRDefault="00650C3C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240" w:type="dxa"/>
            <w:shd w:val="clear" w:color="auto" w:fill="FFFF00"/>
          </w:tcPr>
          <w:p w14:paraId="33ED31B5" w14:textId="77777777" w:rsidR="00650C3C" w:rsidRPr="00F804BF" w:rsidRDefault="00650C3C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240" w:type="dxa"/>
            <w:shd w:val="clear" w:color="auto" w:fill="FFC000"/>
          </w:tcPr>
          <w:p w14:paraId="2D98BEA7" w14:textId="77777777" w:rsidR="00650C3C" w:rsidRPr="00F804BF" w:rsidRDefault="00650C3C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650C3C" w:rsidRPr="00F804BF" w14:paraId="5F10C372" w14:textId="77777777" w:rsidTr="00650C3C">
        <w:trPr>
          <w:trHeight w:val="321"/>
        </w:trPr>
        <w:tc>
          <w:tcPr>
            <w:tcW w:w="1261" w:type="dxa"/>
          </w:tcPr>
          <w:p w14:paraId="06FEA714" w14:textId="79FAD0EA" w:rsidR="00650C3C" w:rsidRPr="00F804BF" w:rsidRDefault="00650C3C" w:rsidP="0087663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239" w:type="dxa"/>
          </w:tcPr>
          <w:p w14:paraId="725C6BAD" w14:textId="02522FE9" w:rsidR="00650C3C" w:rsidRPr="00F804BF" w:rsidRDefault="00650C3C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26</w:t>
            </w:r>
          </w:p>
        </w:tc>
        <w:tc>
          <w:tcPr>
            <w:tcW w:w="3240" w:type="dxa"/>
          </w:tcPr>
          <w:p w14:paraId="5E9BBBA4" w14:textId="1518001F" w:rsidR="00650C3C" w:rsidRPr="00F804BF" w:rsidRDefault="00650C3C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 – 33.1</w:t>
            </w:r>
          </w:p>
        </w:tc>
        <w:tc>
          <w:tcPr>
            <w:tcW w:w="3240" w:type="dxa"/>
          </w:tcPr>
          <w:p w14:paraId="177A5CB8" w14:textId="74266D54" w:rsidR="00650C3C" w:rsidRPr="00F804BF" w:rsidRDefault="00650C3C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650C3C" w:rsidRPr="00D37C79" w14:paraId="441F5076" w14:textId="77777777" w:rsidTr="00650C3C">
        <w:trPr>
          <w:trHeight w:val="1565"/>
        </w:trPr>
        <w:tc>
          <w:tcPr>
            <w:tcW w:w="1261" w:type="dxa"/>
            <w:vAlign w:val="center"/>
          </w:tcPr>
          <w:p w14:paraId="2126E281" w14:textId="77777777" w:rsidR="00650C3C" w:rsidRPr="00F804BF" w:rsidRDefault="00650C3C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239" w:type="dxa"/>
            <w:vAlign w:val="center"/>
          </w:tcPr>
          <w:p w14:paraId="6BCC2C87" w14:textId="597DA22B" w:rsidR="00650C3C" w:rsidRDefault="00650C3C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Engines</w:t>
            </w:r>
          </w:p>
          <w:p w14:paraId="12D523B1" w14:textId="77777777" w:rsidR="00650C3C" w:rsidRDefault="00650C3C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or </w:t>
            </w:r>
          </w:p>
          <w:p w14:paraId="00CC89CE" w14:textId="77777777" w:rsidR="00650C3C" w:rsidRDefault="00650C3C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15C6FF77" w14:textId="41CF45C7" w:rsidR="00D904A2" w:rsidRDefault="00D904A2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  <w:tc>
          <w:tcPr>
            <w:tcW w:w="3240" w:type="dxa"/>
            <w:vAlign w:val="center"/>
          </w:tcPr>
          <w:p w14:paraId="442C96B1" w14:textId="339A9859" w:rsidR="00650C3C" w:rsidRDefault="00650C3C" w:rsidP="00691BFA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Engines</w:t>
            </w:r>
          </w:p>
          <w:p w14:paraId="262AC2DF" w14:textId="77777777" w:rsidR="00650C3C" w:rsidRDefault="00650C3C" w:rsidP="00074275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7D9DCF3A" w14:textId="51829D95" w:rsidR="00D904A2" w:rsidRPr="00D37C79" w:rsidRDefault="00D904A2" w:rsidP="00074275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  <w:tc>
          <w:tcPr>
            <w:tcW w:w="3240" w:type="dxa"/>
            <w:vAlign w:val="center"/>
          </w:tcPr>
          <w:p w14:paraId="2A23D67D" w14:textId="684F55A5" w:rsidR="00650C3C" w:rsidRDefault="00650C3C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4 Engines</w:t>
            </w:r>
          </w:p>
          <w:p w14:paraId="3BE83AF9" w14:textId="77777777" w:rsidR="00650C3C" w:rsidRDefault="00650C3C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6F51C6F4" w14:textId="11546DF4" w:rsidR="00650C3C" w:rsidRDefault="00650C3C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Water Tender </w:t>
            </w:r>
          </w:p>
          <w:p w14:paraId="0DBAC61E" w14:textId="2FC0D20F" w:rsidR="00650C3C" w:rsidRDefault="00650C3C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572B39D3" w14:textId="77777777" w:rsidR="00650C3C" w:rsidRDefault="00650C3C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0A0A4876" w14:textId="77777777" w:rsidR="00650C3C" w:rsidRDefault="00650C3C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3FA12ABF" w14:textId="77097375" w:rsidR="00D904A2" w:rsidRDefault="00D904A2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3056258D" w14:textId="478A8BD6" w:rsidR="00D904A2" w:rsidRPr="00D37C79" w:rsidRDefault="00D904A2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</w:tr>
    </w:tbl>
    <w:p w14:paraId="005E9963" w14:textId="77777777" w:rsidR="00876634" w:rsidRDefault="00876634" w:rsidP="006028FC">
      <w:pPr>
        <w:pStyle w:val="BodyText"/>
        <w:spacing w:before="3"/>
        <w:rPr>
          <w:sz w:val="29"/>
        </w:rPr>
      </w:pP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6028FC" w14:paraId="28B89062" w14:textId="77777777" w:rsidTr="00D06345">
        <w:trPr>
          <w:trHeight w:val="6272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482F0843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4F5CCD01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2B27966D" w14:textId="77777777" w:rsidR="001E6EB1" w:rsidRDefault="001E6EB1" w:rsidP="00650C3C">
            <w:pPr>
              <w:pStyle w:val="TableParagraph"/>
              <w:ind w:right="111"/>
              <w:rPr>
                <w:u w:val="single"/>
              </w:rPr>
            </w:pPr>
          </w:p>
          <w:p w14:paraId="7DCE8ADB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10B7DB7B" w14:textId="77777777" w:rsidR="00D06345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</w:p>
          <w:p w14:paraId="77B1F841" w14:textId="01B826DF" w:rsidR="00B90DD8" w:rsidRDefault="001E6EB1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59A8B5D7" w14:textId="77777777" w:rsidR="00D06345" w:rsidRDefault="00D06345" w:rsidP="00B90DD8">
            <w:pPr>
              <w:pStyle w:val="TableParagraph"/>
              <w:ind w:left="90" w:right="111"/>
            </w:pPr>
          </w:p>
          <w:p w14:paraId="018DC9D5" w14:textId="26314E24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650C3C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0A9072D9" w14:textId="2691A707" w:rsidR="00F97969" w:rsidRDefault="001E6EB1" w:rsidP="001E6EB1">
            <w:pPr>
              <w:ind w:left="90"/>
            </w:pPr>
            <w:r>
              <w:t xml:space="preserve">Fremont-Winema NF </w:t>
            </w:r>
          </w:p>
          <w:p w14:paraId="02CFB702" w14:textId="36EFBF7B" w:rsidR="001E6EB1" w:rsidRDefault="001E6EB1" w:rsidP="001E6EB1">
            <w:pPr>
              <w:ind w:left="90"/>
            </w:pPr>
            <w:r>
              <w:t xml:space="preserve">Medford ODF </w:t>
            </w:r>
          </w:p>
          <w:p w14:paraId="74517AD0" w14:textId="4C8F77B2" w:rsidR="001E6EB1" w:rsidRPr="00B90DD8" w:rsidRDefault="001E6EB1" w:rsidP="001E6EB1">
            <w:pPr>
              <w:ind w:left="90"/>
            </w:pPr>
            <w:r>
              <w:t>Medford BLM</w:t>
            </w:r>
            <w:r w:rsidR="00650C3C">
              <w:t xml:space="preserve"> </w:t>
            </w:r>
          </w:p>
          <w:p w14:paraId="6292A6A7" w14:textId="77777777" w:rsidR="00B90DD8" w:rsidRDefault="00B90DD8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4FD20FDE" w14:textId="77777777" w:rsidR="001E6EB1" w:rsidRDefault="001E6EB1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45D69443" w14:textId="77777777" w:rsidR="001E6EB1" w:rsidRDefault="001E6EB1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2F103ADF" w14:textId="48B794DC" w:rsidR="006028FC" w:rsidRDefault="006028FC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73296598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162B64B8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60E12421" w14:textId="77777777" w:rsidR="006028FC" w:rsidRDefault="001E6EB1" w:rsidP="00F97969">
            <w:pPr>
              <w:pStyle w:val="TableParagraph"/>
              <w:ind w:left="90" w:right="111"/>
            </w:pPr>
            <w:r>
              <w:t>See additional sites on spreadsheet</w:t>
            </w:r>
            <w:r w:rsidR="006028FC">
              <w:t xml:space="preserve"> </w:t>
            </w:r>
          </w:p>
          <w:p w14:paraId="2A978F4B" w14:textId="77777777" w:rsidR="00D06345" w:rsidRDefault="00D06345" w:rsidP="00F97969">
            <w:pPr>
              <w:pStyle w:val="TableParagraph"/>
              <w:ind w:left="90" w:right="111"/>
            </w:pPr>
          </w:p>
          <w:p w14:paraId="63A0F470" w14:textId="5A7DC176" w:rsidR="00650C3C" w:rsidRDefault="00650C3C" w:rsidP="00650C3C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001B0C6E" w14:textId="0F63A0E9" w:rsidR="004D5379" w:rsidRDefault="004D5379" w:rsidP="00650C3C">
            <w:pPr>
              <w:pStyle w:val="TableParagraph"/>
              <w:ind w:left="90" w:right="111"/>
            </w:pPr>
            <w:r>
              <w:t xml:space="preserve">1 Engine Bute Falls </w:t>
            </w:r>
            <w:r w:rsidR="00650C3C">
              <w:t>- High</w:t>
            </w:r>
          </w:p>
        </w:tc>
      </w:tr>
    </w:tbl>
    <w:p w14:paraId="4B87D0D3" w14:textId="77777777" w:rsidR="006028FC" w:rsidRDefault="006028FC" w:rsidP="006028FC">
      <w:pPr>
        <w:pStyle w:val="BodyText"/>
        <w:rPr>
          <w:sz w:val="20"/>
        </w:rPr>
      </w:pPr>
    </w:p>
    <w:p w14:paraId="346312FB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7C4EB739" w14:textId="77777777" w:rsidTr="00190BEC">
        <w:trPr>
          <w:trHeight w:val="244"/>
        </w:trPr>
        <w:tc>
          <w:tcPr>
            <w:tcW w:w="5087" w:type="dxa"/>
            <w:gridSpan w:val="5"/>
          </w:tcPr>
          <w:p w14:paraId="57DC0957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2F5F267F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7054B272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58095867" w14:textId="77777777" w:rsidTr="00190BEC">
        <w:trPr>
          <w:trHeight w:val="244"/>
        </w:trPr>
        <w:tc>
          <w:tcPr>
            <w:tcW w:w="1746" w:type="dxa"/>
          </w:tcPr>
          <w:p w14:paraId="72D7F0A0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6137321E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1D8A9CD1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69AEB153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6DD5AE37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398977DB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9C7DA68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3312BD6B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70F99273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31744B27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5573D6EE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EF19BC" w14:paraId="6433B98A" w14:textId="77777777" w:rsidTr="001B3AE7">
        <w:trPr>
          <w:trHeight w:val="244"/>
        </w:trPr>
        <w:tc>
          <w:tcPr>
            <w:tcW w:w="1746" w:type="dxa"/>
          </w:tcPr>
          <w:p w14:paraId="79914F7D" w14:textId="3D91F181" w:rsidR="00EF19BC" w:rsidRDefault="001E6EB1" w:rsidP="00EF19BC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>Robinson Butte</w:t>
            </w:r>
          </w:p>
        </w:tc>
        <w:tc>
          <w:tcPr>
            <w:tcW w:w="977" w:type="dxa"/>
          </w:tcPr>
          <w:p w14:paraId="56A37A13" w14:textId="59A232FD" w:rsidR="00EF19BC" w:rsidRDefault="001E6EB1" w:rsidP="00EF19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169.575</w:t>
            </w:r>
          </w:p>
        </w:tc>
        <w:tc>
          <w:tcPr>
            <w:tcW w:w="672" w:type="dxa"/>
          </w:tcPr>
          <w:p w14:paraId="588F1AEB" w14:textId="75031712" w:rsidR="00EF19BC" w:rsidRDefault="001E6EB1" w:rsidP="00EF19B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20" w:type="dxa"/>
          </w:tcPr>
          <w:p w14:paraId="0508986B" w14:textId="53503D45" w:rsidR="00EF19BC" w:rsidRDefault="001E6EB1" w:rsidP="00EF19BC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164.875</w:t>
            </w:r>
          </w:p>
        </w:tc>
        <w:tc>
          <w:tcPr>
            <w:tcW w:w="672" w:type="dxa"/>
          </w:tcPr>
          <w:p w14:paraId="35CBFBB1" w14:textId="4A08EF6B" w:rsidR="00EF19BC" w:rsidRDefault="001E6EB1" w:rsidP="00EF19B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91.5</w:t>
            </w:r>
          </w:p>
        </w:tc>
        <w:tc>
          <w:tcPr>
            <w:tcW w:w="223" w:type="dxa"/>
            <w:shd w:val="clear" w:color="auto" w:fill="E7E6E6"/>
          </w:tcPr>
          <w:p w14:paraId="6D837F54" w14:textId="77777777" w:rsidR="00EF19BC" w:rsidRDefault="00EF19BC" w:rsidP="00EF1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A509" w14:textId="77777777" w:rsidR="00EF19BC" w:rsidRDefault="00EF19BC" w:rsidP="00EF19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3D4A" w14:textId="77777777" w:rsidR="00EF19BC" w:rsidRDefault="00EF19BC" w:rsidP="00EF19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C64" w14:textId="77777777" w:rsidR="00EF19BC" w:rsidRDefault="00EF19BC" w:rsidP="00EF19BC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8E1F" w14:textId="77777777" w:rsidR="00EF19BC" w:rsidRDefault="00EF19BC" w:rsidP="00EF19B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22C11447" w14:textId="77777777" w:rsidR="00EF19BC" w:rsidRDefault="00EF19BC" w:rsidP="00EF19BC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EF19BC" w14:paraId="284070F1" w14:textId="77777777" w:rsidTr="001B3AE7">
        <w:trPr>
          <w:trHeight w:val="244"/>
        </w:trPr>
        <w:tc>
          <w:tcPr>
            <w:tcW w:w="1746" w:type="dxa"/>
          </w:tcPr>
          <w:p w14:paraId="2F61C37E" w14:textId="3D609CAB" w:rsidR="00EF19BC" w:rsidRDefault="001E6EB1" w:rsidP="00EF19BC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Rustler</w:t>
            </w:r>
          </w:p>
        </w:tc>
        <w:tc>
          <w:tcPr>
            <w:tcW w:w="977" w:type="dxa"/>
          </w:tcPr>
          <w:p w14:paraId="549582E0" w14:textId="611EB0A1" w:rsidR="00EF19BC" w:rsidRDefault="001E6EB1" w:rsidP="00EF19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169.575</w:t>
            </w:r>
          </w:p>
        </w:tc>
        <w:tc>
          <w:tcPr>
            <w:tcW w:w="672" w:type="dxa"/>
          </w:tcPr>
          <w:p w14:paraId="06CABDDF" w14:textId="3097C890" w:rsidR="00EF19BC" w:rsidRDefault="001E6EB1" w:rsidP="00EF19B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20" w:type="dxa"/>
          </w:tcPr>
          <w:p w14:paraId="2AE2B61B" w14:textId="6EEE652C" w:rsidR="00EF19BC" w:rsidRDefault="001E6EB1" w:rsidP="00EF19BC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164.875</w:t>
            </w:r>
          </w:p>
        </w:tc>
        <w:tc>
          <w:tcPr>
            <w:tcW w:w="672" w:type="dxa"/>
          </w:tcPr>
          <w:p w14:paraId="5670F616" w14:textId="7013BBF1" w:rsidR="00EF19BC" w:rsidRDefault="001E6EB1" w:rsidP="00EF19B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469D8062" w14:textId="77777777" w:rsidR="00EF19BC" w:rsidRDefault="00EF19BC" w:rsidP="00EF1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1A00" w14:textId="77777777" w:rsidR="00EF19BC" w:rsidRDefault="00EF19BC" w:rsidP="00EF19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4924" w14:textId="77777777" w:rsidR="00EF19BC" w:rsidRDefault="00EF19BC" w:rsidP="00EF19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D6F" w14:textId="77777777" w:rsidR="00EF19BC" w:rsidRDefault="00EF19BC" w:rsidP="00EF19BC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EF9E" w14:textId="77777777" w:rsidR="00EF19BC" w:rsidRDefault="00EF19BC" w:rsidP="00EF19B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17656781" w14:textId="77777777" w:rsidR="00EF19BC" w:rsidRDefault="00EF19BC" w:rsidP="00EF19BC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6028FC" w14:paraId="1010AF8E" w14:textId="77777777" w:rsidTr="00190BEC">
        <w:trPr>
          <w:trHeight w:val="244"/>
        </w:trPr>
        <w:tc>
          <w:tcPr>
            <w:tcW w:w="1746" w:type="dxa"/>
          </w:tcPr>
          <w:p w14:paraId="4B39A66A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7DB21AAE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34B66DD0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559F8DEB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6514438A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shd w:val="clear" w:color="auto" w:fill="E7E6E6"/>
          </w:tcPr>
          <w:p w14:paraId="556FF6C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435BDF01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3686FC9C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7395BEF1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52CB0E53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52F159D9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6B2B8644" w14:textId="77777777" w:rsidR="00C51FEA" w:rsidRDefault="00C51FEA" w:rsidP="00C329A0"/>
    <w:sectPr w:rsidR="00C51F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50B5" w14:textId="77777777" w:rsidR="00493E66" w:rsidRDefault="00493E66" w:rsidP="006028FC">
      <w:r>
        <w:separator/>
      </w:r>
    </w:p>
  </w:endnote>
  <w:endnote w:type="continuationSeparator" w:id="0">
    <w:p w14:paraId="4E887F67" w14:textId="77777777" w:rsidR="00493E66" w:rsidRDefault="00493E66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6D4A8" w14:textId="77777777" w:rsidR="00493E66" w:rsidRDefault="00493E66" w:rsidP="006028FC">
      <w:r>
        <w:separator/>
      </w:r>
    </w:p>
  </w:footnote>
  <w:footnote w:type="continuationSeparator" w:id="0">
    <w:p w14:paraId="265BEC06" w14:textId="77777777" w:rsidR="00493E66" w:rsidRDefault="00493E66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E9C9" w14:textId="77777777" w:rsidR="006028FC" w:rsidRDefault="00416ABB" w:rsidP="006028FC">
    <w:pPr>
      <w:jc w:val="center"/>
      <w:rPr>
        <w:sz w:val="40"/>
      </w:rPr>
    </w:pPr>
    <w:r>
      <w:rPr>
        <w:sz w:val="40"/>
      </w:rPr>
      <w:t xml:space="preserve">HC </w:t>
    </w:r>
    <w:r w:rsidR="00074275">
      <w:rPr>
        <w:sz w:val="40"/>
      </w:rPr>
      <w:t>6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12939518" w14:textId="18853020" w:rsidR="006028FC" w:rsidRDefault="00416ABB" w:rsidP="006028FC">
    <w:pPr>
      <w:jc w:val="center"/>
      <w:rPr>
        <w:sz w:val="40"/>
      </w:rPr>
    </w:pPr>
    <w:r>
      <w:rPr>
        <w:sz w:val="40"/>
      </w:rPr>
      <w:t xml:space="preserve">HC </w:t>
    </w:r>
    <w:r w:rsidR="00074275">
      <w:rPr>
        <w:sz w:val="40"/>
      </w:rPr>
      <w:t>6</w:t>
    </w:r>
    <w:r w:rsidR="00F238A9">
      <w:rPr>
        <w:sz w:val="40"/>
      </w:rPr>
      <w:t xml:space="preserve"> 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>High Cascades</w:t>
    </w:r>
    <w:r w:rsidR="00F02258">
      <w:rPr>
        <w:sz w:val="40"/>
      </w:rPr>
      <w:t xml:space="preserve"> </w:t>
    </w:r>
    <w:r w:rsidR="00074275">
      <w:rPr>
        <w:sz w:val="40"/>
      </w:rPr>
      <w:t>6</w:t>
    </w:r>
    <w:r w:rsidR="0097644A">
      <w:rPr>
        <w:sz w:val="40"/>
      </w:rPr>
      <w:t xml:space="preserve"> – </w:t>
    </w:r>
    <w:r w:rsidR="00691BFA">
      <w:rPr>
        <w:sz w:val="40"/>
      </w:rPr>
      <w:t>South End – Robinson Butte Area</w:t>
    </w:r>
  </w:p>
  <w:p w14:paraId="42CB81BA" w14:textId="77777777" w:rsidR="00C51FEA" w:rsidRDefault="00C51FE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32180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64514"/>
    <w:rsid w:val="00074275"/>
    <w:rsid w:val="000D0B25"/>
    <w:rsid w:val="000F2FB2"/>
    <w:rsid w:val="00182AB6"/>
    <w:rsid w:val="00190BEC"/>
    <w:rsid w:val="001C688D"/>
    <w:rsid w:val="001E6EB1"/>
    <w:rsid w:val="00231BB2"/>
    <w:rsid w:val="002326EC"/>
    <w:rsid w:val="002342A1"/>
    <w:rsid w:val="002400FE"/>
    <w:rsid w:val="00381CF5"/>
    <w:rsid w:val="003C71C6"/>
    <w:rsid w:val="00416ABB"/>
    <w:rsid w:val="00486E71"/>
    <w:rsid w:val="00493E66"/>
    <w:rsid w:val="00495BB8"/>
    <w:rsid w:val="004C7036"/>
    <w:rsid w:val="004D5379"/>
    <w:rsid w:val="0057211E"/>
    <w:rsid w:val="00592C53"/>
    <w:rsid w:val="006028FC"/>
    <w:rsid w:val="00607B0E"/>
    <w:rsid w:val="00650C3C"/>
    <w:rsid w:val="00666DE3"/>
    <w:rsid w:val="00691BFA"/>
    <w:rsid w:val="006D0E3C"/>
    <w:rsid w:val="006F5EDE"/>
    <w:rsid w:val="00732F95"/>
    <w:rsid w:val="00876634"/>
    <w:rsid w:val="008B4DE9"/>
    <w:rsid w:val="008C27FD"/>
    <w:rsid w:val="00956E0D"/>
    <w:rsid w:val="0097644A"/>
    <w:rsid w:val="00997742"/>
    <w:rsid w:val="00A75B37"/>
    <w:rsid w:val="00B27638"/>
    <w:rsid w:val="00B90DD8"/>
    <w:rsid w:val="00C329A0"/>
    <w:rsid w:val="00C51FEA"/>
    <w:rsid w:val="00C834E6"/>
    <w:rsid w:val="00CD25D4"/>
    <w:rsid w:val="00D06345"/>
    <w:rsid w:val="00D378AE"/>
    <w:rsid w:val="00D904A2"/>
    <w:rsid w:val="00DA64A3"/>
    <w:rsid w:val="00EE0583"/>
    <w:rsid w:val="00EF19BC"/>
    <w:rsid w:val="00F02258"/>
    <w:rsid w:val="00F238A9"/>
    <w:rsid w:val="00F97969"/>
    <w:rsid w:val="00FA614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15C7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67FD-4C1C-4AAA-8852-8F718764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5</cp:revision>
  <cp:lastPrinted>2019-07-02T15:24:00Z</cp:lastPrinted>
  <dcterms:created xsi:type="dcterms:W3CDTF">2025-04-03T17:19:00Z</dcterms:created>
  <dcterms:modified xsi:type="dcterms:W3CDTF">2025-04-28T17:46:00Z</dcterms:modified>
</cp:coreProperties>
</file>