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1C2A" w14:textId="77777777" w:rsidR="006028FC" w:rsidRDefault="006028FC" w:rsidP="006028FC">
      <w:pPr>
        <w:pStyle w:val="BodyText"/>
        <w:spacing w:before="2"/>
        <w:rPr>
          <w:sz w:val="11"/>
        </w:rPr>
      </w:pPr>
    </w:p>
    <w:tbl>
      <w:tblPr>
        <w:tblStyle w:val="TableGrid"/>
        <w:tblpPr w:leftFromText="180" w:rightFromText="180" w:vertAnchor="text" w:horzAnchor="margin" w:tblpXSpec="center" w:tblpY="117"/>
        <w:tblW w:w="10885" w:type="dxa"/>
        <w:tblLook w:val="04A0" w:firstRow="1" w:lastRow="0" w:firstColumn="1" w:lastColumn="0" w:noHBand="0" w:noVBand="1"/>
      </w:tblPr>
      <w:tblGrid>
        <w:gridCol w:w="1551"/>
        <w:gridCol w:w="3111"/>
        <w:gridCol w:w="3111"/>
        <w:gridCol w:w="3112"/>
      </w:tblGrid>
      <w:tr w:rsidR="007D06E5" w:rsidRPr="00F804BF" w14:paraId="1FE5849B" w14:textId="77777777" w:rsidTr="007D06E5">
        <w:trPr>
          <w:trHeight w:val="660"/>
        </w:trPr>
        <w:tc>
          <w:tcPr>
            <w:tcW w:w="1551" w:type="dxa"/>
          </w:tcPr>
          <w:p w14:paraId="542975CB" w14:textId="77777777" w:rsidR="007D06E5" w:rsidRPr="00F804BF" w:rsidRDefault="007D06E5" w:rsidP="002A0F7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111" w:type="dxa"/>
            <w:shd w:val="clear" w:color="auto" w:fill="92D050"/>
          </w:tcPr>
          <w:p w14:paraId="5598D0A0" w14:textId="77777777" w:rsidR="007D06E5" w:rsidRPr="00F804BF" w:rsidRDefault="007D06E5" w:rsidP="002A0F7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111" w:type="dxa"/>
            <w:shd w:val="clear" w:color="auto" w:fill="FFFF00"/>
          </w:tcPr>
          <w:p w14:paraId="628868D5" w14:textId="77777777" w:rsidR="007D06E5" w:rsidRPr="00F804BF" w:rsidRDefault="007D06E5" w:rsidP="002A0F7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112" w:type="dxa"/>
            <w:shd w:val="clear" w:color="auto" w:fill="FFC000"/>
          </w:tcPr>
          <w:p w14:paraId="262AA3FF" w14:textId="77777777" w:rsidR="007D06E5" w:rsidRPr="00F804BF" w:rsidRDefault="007D06E5" w:rsidP="002A0F7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7D06E5" w:rsidRPr="00F804BF" w14:paraId="24BDB72F" w14:textId="77777777" w:rsidTr="007D06E5">
        <w:trPr>
          <w:trHeight w:val="321"/>
        </w:trPr>
        <w:tc>
          <w:tcPr>
            <w:tcW w:w="1551" w:type="dxa"/>
          </w:tcPr>
          <w:p w14:paraId="431CFB56" w14:textId="77777777" w:rsidR="007D06E5" w:rsidRPr="00F804BF" w:rsidRDefault="007D06E5" w:rsidP="002F4BB0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</w:t>
            </w:r>
            <w:r w:rsidRPr="00F804B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111" w:type="dxa"/>
          </w:tcPr>
          <w:p w14:paraId="49E2E197" w14:textId="54056C17" w:rsidR="007D06E5" w:rsidRPr="00F804BF" w:rsidRDefault="007D06E5" w:rsidP="002F4BB0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15.2</w:t>
            </w:r>
          </w:p>
        </w:tc>
        <w:tc>
          <w:tcPr>
            <w:tcW w:w="3111" w:type="dxa"/>
          </w:tcPr>
          <w:p w14:paraId="1FF54569" w14:textId="3525595F" w:rsidR="007D06E5" w:rsidRPr="00F804BF" w:rsidRDefault="007D06E5" w:rsidP="002F4BB0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15.3 – 33.7</w:t>
            </w:r>
          </w:p>
        </w:tc>
        <w:tc>
          <w:tcPr>
            <w:tcW w:w="3112" w:type="dxa"/>
          </w:tcPr>
          <w:p w14:paraId="1F7481AC" w14:textId="459F1622" w:rsidR="007D06E5" w:rsidRPr="00F804BF" w:rsidRDefault="007D06E5" w:rsidP="002F4BB0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33.8 +</w:t>
            </w:r>
          </w:p>
        </w:tc>
      </w:tr>
      <w:tr w:rsidR="007D06E5" w:rsidRPr="00F804BF" w14:paraId="110CEE15" w14:textId="77777777" w:rsidTr="00C55C86">
        <w:trPr>
          <w:trHeight w:val="2762"/>
        </w:trPr>
        <w:tc>
          <w:tcPr>
            <w:tcW w:w="1551" w:type="dxa"/>
            <w:vAlign w:val="center"/>
          </w:tcPr>
          <w:p w14:paraId="1D29598C" w14:textId="77777777" w:rsidR="007D06E5" w:rsidRPr="00F804BF" w:rsidRDefault="007D06E5" w:rsidP="002A0F7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111" w:type="dxa"/>
            <w:vAlign w:val="center"/>
          </w:tcPr>
          <w:p w14:paraId="565D10AC" w14:textId="77777777" w:rsidR="007D06E5" w:rsidRDefault="007D06E5" w:rsidP="002A0F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Engine</w:t>
            </w:r>
          </w:p>
          <w:p w14:paraId="54A88B36" w14:textId="4C1804D8" w:rsidR="00263B63" w:rsidRDefault="00263B63" w:rsidP="002A0F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  <w:p w14:paraId="287249F0" w14:textId="77777777" w:rsidR="007D06E5" w:rsidRDefault="007D06E5" w:rsidP="00176BD4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</w:tc>
        <w:tc>
          <w:tcPr>
            <w:tcW w:w="3111" w:type="dxa"/>
            <w:vAlign w:val="center"/>
          </w:tcPr>
          <w:p w14:paraId="438B405F" w14:textId="77777777" w:rsidR="007D06E5" w:rsidRDefault="007D06E5" w:rsidP="002A0F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Engines</w:t>
            </w:r>
          </w:p>
          <w:p w14:paraId="50316197" w14:textId="77777777" w:rsidR="007D06E5" w:rsidRDefault="007D06E5" w:rsidP="002A0F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36CE6F83" w14:textId="77777777" w:rsidR="00263B63" w:rsidRDefault="00263B63" w:rsidP="00263B63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  <w:p w14:paraId="7D335EF2" w14:textId="77777777" w:rsidR="00263B63" w:rsidRDefault="00263B63" w:rsidP="002A0F79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  <w:p w14:paraId="1179B8F9" w14:textId="639943BF" w:rsidR="007D06E5" w:rsidRPr="00D37C79" w:rsidRDefault="007D06E5" w:rsidP="002A0F79">
            <w:pPr>
              <w:pStyle w:val="TableParagraph"/>
              <w:ind w:left="31" w:right="100"/>
              <w:jc w:val="center"/>
              <w:rPr>
                <w:sz w:val="24"/>
              </w:rPr>
            </w:pPr>
          </w:p>
        </w:tc>
        <w:tc>
          <w:tcPr>
            <w:tcW w:w="3112" w:type="dxa"/>
            <w:vAlign w:val="center"/>
          </w:tcPr>
          <w:p w14:paraId="05B9D724" w14:textId="472F876F" w:rsidR="007D06E5" w:rsidRDefault="007D06E5" w:rsidP="002A0F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3 Engines</w:t>
            </w:r>
          </w:p>
          <w:p w14:paraId="457F39C6" w14:textId="77777777" w:rsidR="007D06E5" w:rsidRDefault="007D06E5" w:rsidP="002A0F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22A56E39" w14:textId="6C59C2A0" w:rsidR="007D06E5" w:rsidRDefault="007D06E5" w:rsidP="002A0F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0968CB7D" w14:textId="6F9A9FCD" w:rsidR="007D06E5" w:rsidRDefault="007D06E5" w:rsidP="002A0F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4D8A324A" w14:textId="77777777" w:rsidR="007D06E5" w:rsidRDefault="007D06E5" w:rsidP="002A0F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49B82E34" w14:textId="77777777" w:rsidR="007D06E5" w:rsidRDefault="007D06E5" w:rsidP="002A0F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5229E369" w14:textId="776F2C8D" w:rsidR="00263B63" w:rsidRDefault="00263B63" w:rsidP="002A0F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39A57A09" w14:textId="249D8682" w:rsidR="007D06E5" w:rsidRDefault="007D06E5" w:rsidP="002A0F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Overhead</w:t>
            </w:r>
          </w:p>
          <w:p w14:paraId="0870AC6E" w14:textId="5BA96D98" w:rsidR="00263B63" w:rsidRDefault="00263B63" w:rsidP="00C55C86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  <w:p w14:paraId="39D15B41" w14:textId="0966A559" w:rsidR="007D06E5" w:rsidRPr="00D37C79" w:rsidRDefault="007D06E5" w:rsidP="002A0F79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</w:p>
        </w:tc>
      </w:tr>
    </w:tbl>
    <w:p w14:paraId="5A9A2EF7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pPr w:leftFromText="180" w:rightFromText="180" w:vertAnchor="text" w:horzAnchor="margin" w:tblpXSpec="center" w:tblpY="-33"/>
        <w:tblW w:w="10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2A0F79" w14:paraId="5469C73A" w14:textId="77777777" w:rsidTr="00C55C86">
        <w:trPr>
          <w:trHeight w:val="6200"/>
        </w:trPr>
        <w:tc>
          <w:tcPr>
            <w:tcW w:w="1705" w:type="dxa"/>
            <w:shd w:val="clear" w:color="auto" w:fill="FFFF00"/>
            <w:vAlign w:val="center"/>
          </w:tcPr>
          <w:p w14:paraId="7054134C" w14:textId="77777777" w:rsidR="002A0F79" w:rsidRDefault="002A0F79" w:rsidP="002A0F79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647538FA" w14:textId="77777777" w:rsidR="002A0F79" w:rsidRDefault="002A0F79" w:rsidP="002A0F79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72FA3178" w14:textId="77777777" w:rsidR="00C55C86" w:rsidRDefault="00C55C86" w:rsidP="002A0F79">
            <w:pPr>
              <w:pStyle w:val="TableParagraph"/>
              <w:spacing w:before="181"/>
              <w:ind w:left="90" w:right="111"/>
              <w:rPr>
                <w:u w:val="single"/>
              </w:rPr>
            </w:pPr>
          </w:p>
          <w:p w14:paraId="0E8FE154" w14:textId="572CF685" w:rsidR="002A0F79" w:rsidRDefault="002E027A" w:rsidP="002A0F79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>First</w:t>
            </w:r>
            <w:r w:rsidR="002A0F79">
              <w:rPr>
                <w:b/>
              </w:rPr>
              <w:t xml:space="preserve"> Notification: </w:t>
            </w:r>
          </w:p>
          <w:p w14:paraId="3BC2EAA5" w14:textId="4FC627A2" w:rsidR="002A0F79" w:rsidRDefault="002A0F79" w:rsidP="00C55C86">
            <w:pPr>
              <w:pStyle w:val="TableParagraph"/>
              <w:ind w:left="90" w:right="111"/>
            </w:pPr>
            <w:r>
              <w:t xml:space="preserve">District Duty </w:t>
            </w:r>
            <w:proofErr w:type="gramStart"/>
            <w:r>
              <w:t>Officer</w:t>
            </w:r>
            <w:r w:rsidR="009F3C00">
              <w:t xml:space="preserve"> </w:t>
            </w:r>
            <w:r w:rsidR="00C55C86">
              <w:t xml:space="preserve"> -</w:t>
            </w:r>
            <w:proofErr w:type="gramEnd"/>
            <w:r w:rsidR="00C55C86">
              <w:t xml:space="preserve">  </w:t>
            </w:r>
            <w:r>
              <w:t>Forest Duty Officer</w:t>
            </w:r>
          </w:p>
          <w:p w14:paraId="36586D47" w14:textId="77777777" w:rsidR="00C55C86" w:rsidRDefault="00C55C86" w:rsidP="009F3C00">
            <w:pPr>
              <w:pStyle w:val="TableParagraph"/>
              <w:ind w:left="90" w:right="111"/>
            </w:pPr>
          </w:p>
          <w:p w14:paraId="720AA6DF" w14:textId="7F3D0D56" w:rsidR="002A0F79" w:rsidRPr="00E5235D" w:rsidRDefault="002A0F79" w:rsidP="00E5235D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7D06E5">
              <w:rPr>
                <w:b/>
              </w:rPr>
              <w:t>if within 1 mile</w:t>
            </w:r>
            <w:r>
              <w:rPr>
                <w:b/>
              </w:rPr>
              <w:t>):</w:t>
            </w:r>
          </w:p>
          <w:p w14:paraId="1EFDAD52" w14:textId="0D035B30" w:rsidR="002A0F79" w:rsidRDefault="002A0F79" w:rsidP="00C55C86">
            <w:pPr>
              <w:ind w:left="90"/>
            </w:pPr>
            <w:r>
              <w:t>City of Ashland</w:t>
            </w:r>
            <w:r w:rsidR="00C55C86">
              <w:t xml:space="preserve">                         </w:t>
            </w:r>
            <w:r>
              <w:t>Medford ODF</w:t>
            </w:r>
          </w:p>
          <w:p w14:paraId="266847E1" w14:textId="54CDF9FB" w:rsidR="002A0F79" w:rsidRDefault="002A0F79" w:rsidP="00C55C86">
            <w:pPr>
              <w:ind w:left="90"/>
            </w:pPr>
            <w:r>
              <w:t>Klamath National Forest</w:t>
            </w:r>
            <w:r w:rsidR="00C55C86">
              <w:t xml:space="preserve">         </w:t>
            </w:r>
            <w:r w:rsidR="00D319E5">
              <w:t xml:space="preserve">Medford BLM </w:t>
            </w:r>
          </w:p>
          <w:p w14:paraId="0D7B914F" w14:textId="77777777" w:rsidR="00D319E5" w:rsidRPr="00D319E5" w:rsidRDefault="00D319E5" w:rsidP="00D319E5">
            <w:pPr>
              <w:ind w:left="90"/>
            </w:pPr>
          </w:p>
          <w:p w14:paraId="099A4E32" w14:textId="77777777" w:rsidR="002A0F79" w:rsidRDefault="002A0F79" w:rsidP="00D319E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634483A2" w14:textId="0DD0E236" w:rsidR="002A0F79" w:rsidRDefault="009F3C00" w:rsidP="00C55C86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Mt Ashland Ski Resort</w:t>
            </w:r>
            <w:r w:rsidR="00C55C86">
              <w:t xml:space="preserve">              </w:t>
            </w:r>
            <w:r w:rsidR="00DB372C">
              <w:t xml:space="preserve">Private Timber Land </w:t>
            </w:r>
            <w:r w:rsidR="00C55C86">
              <w:t xml:space="preserve">        </w:t>
            </w:r>
            <w:r w:rsidR="002A0F79">
              <w:t>Water Treatment Plant</w:t>
            </w:r>
            <w:r w:rsidR="00C55C86">
              <w:t xml:space="preserve">           </w:t>
            </w:r>
            <w:r w:rsidR="002A0F79">
              <w:t xml:space="preserve"> NOAA</w:t>
            </w:r>
          </w:p>
          <w:p w14:paraId="3F6C95E0" w14:textId="5E758CDA" w:rsidR="002A0F79" w:rsidRPr="00213430" w:rsidRDefault="002A0F79" w:rsidP="00213430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Communication Tower</w:t>
            </w:r>
          </w:p>
          <w:p w14:paraId="5A790794" w14:textId="77777777" w:rsidR="00213430" w:rsidRDefault="00213430" w:rsidP="002A0F7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43BE853F" w14:textId="3A4093F6" w:rsidR="002A0F79" w:rsidRDefault="002A0F79" w:rsidP="002A0F7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1206F9CC" w14:textId="66973088" w:rsidR="009F3C00" w:rsidRDefault="009F3C00" w:rsidP="009F3C00">
            <w:pPr>
              <w:pStyle w:val="TableParagraph"/>
              <w:spacing w:before="1"/>
              <w:ind w:left="90" w:right="111"/>
            </w:pPr>
            <w:r>
              <w:t xml:space="preserve">Big </w:t>
            </w:r>
            <w:r w:rsidR="00176BD4">
              <w:t>Acorn Woman</w:t>
            </w:r>
            <w:r>
              <w:t xml:space="preserve"> Lake (42° 2.418 X 123° 1.206) – Contact Concessionaire/Dip Site Manager needed</w:t>
            </w:r>
          </w:p>
          <w:p w14:paraId="03CFF86D" w14:textId="60964F37" w:rsidR="00176BD4" w:rsidRDefault="00176BD4" w:rsidP="009F3C00">
            <w:pPr>
              <w:pStyle w:val="TableParagraph"/>
              <w:spacing w:before="1"/>
              <w:ind w:left="90" w:right="111"/>
            </w:pPr>
            <w:r>
              <w:t xml:space="preserve">Reeder Reservoir (42° 9.262 X 122° 42.975) – Follow MOU for guidance </w:t>
            </w:r>
          </w:p>
          <w:p w14:paraId="7100D919" w14:textId="77777777" w:rsidR="00700D8C" w:rsidRDefault="00700D8C" w:rsidP="00700D8C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3A199730" w14:textId="49377E9B" w:rsidR="00700D8C" w:rsidRDefault="00700D8C" w:rsidP="00700D8C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7F0A97AD" w14:textId="7AFE09BD" w:rsidR="00700D8C" w:rsidRDefault="00700D8C" w:rsidP="00213430">
            <w:pPr>
              <w:pStyle w:val="TableParagraph"/>
              <w:ind w:left="90" w:right="111"/>
            </w:pPr>
          </w:p>
        </w:tc>
      </w:tr>
    </w:tbl>
    <w:tbl>
      <w:tblPr>
        <w:tblpPr w:leftFromText="180" w:rightFromText="180" w:vertAnchor="text" w:horzAnchor="margin" w:tblpXSpec="center" w:tblpY="147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2A0F79" w14:paraId="697537E2" w14:textId="77777777" w:rsidTr="002A0F79">
        <w:trPr>
          <w:trHeight w:val="244"/>
        </w:trPr>
        <w:tc>
          <w:tcPr>
            <w:tcW w:w="5087" w:type="dxa"/>
            <w:gridSpan w:val="5"/>
          </w:tcPr>
          <w:p w14:paraId="36E3EF70" w14:textId="77777777" w:rsidR="002A0F79" w:rsidRDefault="002A0F79" w:rsidP="002A0F79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61657633" w14:textId="77777777" w:rsidR="002A0F79" w:rsidRDefault="002A0F79" w:rsidP="002A0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0C746C8E" w14:textId="77777777" w:rsidR="002A0F79" w:rsidRDefault="002A0F79" w:rsidP="002A0F79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2A0F79" w14:paraId="47075521" w14:textId="77777777" w:rsidTr="002A0F79">
        <w:trPr>
          <w:trHeight w:val="244"/>
        </w:trPr>
        <w:tc>
          <w:tcPr>
            <w:tcW w:w="1746" w:type="dxa"/>
          </w:tcPr>
          <w:p w14:paraId="50EDD110" w14:textId="77777777" w:rsidR="002A0F79" w:rsidRDefault="002A0F79" w:rsidP="002A0F79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4E7A253C" w14:textId="77777777" w:rsidR="002A0F79" w:rsidRDefault="002A0F79" w:rsidP="002A0F79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3EF34125" w14:textId="77777777" w:rsidR="002A0F79" w:rsidRDefault="002A0F79" w:rsidP="002A0F7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1516F3D2" w14:textId="77777777" w:rsidR="002A0F79" w:rsidRDefault="002A0F79" w:rsidP="002A0F7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2C948ECA" w14:textId="77777777" w:rsidR="002A0F79" w:rsidRDefault="002A0F79" w:rsidP="002A0F7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5A36AA81" w14:textId="77777777" w:rsidR="002A0F79" w:rsidRDefault="002A0F79" w:rsidP="002A0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7E380FDE" w14:textId="77777777" w:rsidR="002A0F79" w:rsidRDefault="002A0F79" w:rsidP="002A0F7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47C5C543" w14:textId="77777777" w:rsidR="002A0F79" w:rsidRDefault="002A0F79" w:rsidP="002A0F7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092D80DF" w14:textId="77777777" w:rsidR="002A0F79" w:rsidRDefault="002A0F79" w:rsidP="002A0F79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31B5A336" w14:textId="77777777" w:rsidR="002A0F79" w:rsidRDefault="002A0F79" w:rsidP="002A0F79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20430AF0" w14:textId="77777777" w:rsidR="002A0F79" w:rsidRDefault="002A0F79" w:rsidP="002A0F79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2A0F79" w14:paraId="6A11B5B4" w14:textId="77777777" w:rsidTr="002A0F79">
        <w:trPr>
          <w:trHeight w:val="244"/>
        </w:trPr>
        <w:tc>
          <w:tcPr>
            <w:tcW w:w="1746" w:type="dxa"/>
          </w:tcPr>
          <w:p w14:paraId="7F59B8D0" w14:textId="2F72EA7E" w:rsidR="002A0F79" w:rsidRDefault="009F3C00" w:rsidP="002A0F79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>
              <w:rPr>
                <w:sz w:val="20"/>
              </w:rPr>
              <w:t>Table MT (FS)</w:t>
            </w:r>
            <w:r w:rsidR="002A0F79">
              <w:rPr>
                <w:sz w:val="20"/>
              </w:rPr>
              <w:t xml:space="preserve"> </w:t>
            </w:r>
          </w:p>
        </w:tc>
        <w:tc>
          <w:tcPr>
            <w:tcW w:w="977" w:type="dxa"/>
          </w:tcPr>
          <w:p w14:paraId="3013FDFF" w14:textId="77777777" w:rsidR="002A0F79" w:rsidRDefault="002A0F79" w:rsidP="002A0F7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169.9750</w:t>
            </w:r>
          </w:p>
        </w:tc>
        <w:tc>
          <w:tcPr>
            <w:tcW w:w="672" w:type="dxa"/>
          </w:tcPr>
          <w:p w14:paraId="0A03F1FD" w14:textId="77777777" w:rsidR="002A0F79" w:rsidRDefault="002A0F79" w:rsidP="002A0F7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54671BEC" w14:textId="77777777" w:rsidR="002A0F79" w:rsidRDefault="002A0F79" w:rsidP="002A0F79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164.9375</w:t>
            </w:r>
          </w:p>
        </w:tc>
        <w:tc>
          <w:tcPr>
            <w:tcW w:w="672" w:type="dxa"/>
          </w:tcPr>
          <w:p w14:paraId="12A7229A" w14:textId="77777777" w:rsidR="002A0F79" w:rsidRDefault="002A0F79" w:rsidP="002A0F7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97.4</w:t>
            </w:r>
          </w:p>
        </w:tc>
        <w:tc>
          <w:tcPr>
            <w:tcW w:w="223" w:type="dxa"/>
            <w:shd w:val="clear" w:color="auto" w:fill="E7E6E6"/>
          </w:tcPr>
          <w:p w14:paraId="30E716B5" w14:textId="77777777" w:rsidR="002A0F79" w:rsidRDefault="002A0F79" w:rsidP="002A0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F067" w14:textId="77777777" w:rsidR="002A0F79" w:rsidRDefault="002A0F79" w:rsidP="002A0F7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604E" w14:textId="77777777" w:rsidR="002A0F79" w:rsidRDefault="002A0F79" w:rsidP="002A0F7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75B7" w14:textId="77777777" w:rsidR="002A0F79" w:rsidRDefault="002A0F79" w:rsidP="002A0F79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BE1A" w14:textId="77777777" w:rsidR="002A0F79" w:rsidRDefault="002A0F79" w:rsidP="002A0F7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1229D65F" w14:textId="77777777" w:rsidR="002A0F79" w:rsidRDefault="002A0F79" w:rsidP="002A0F79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9F3C00" w14:paraId="7401DF9E" w14:textId="77777777" w:rsidTr="002A0F79">
        <w:trPr>
          <w:trHeight w:val="244"/>
        </w:trPr>
        <w:tc>
          <w:tcPr>
            <w:tcW w:w="1746" w:type="dxa"/>
          </w:tcPr>
          <w:p w14:paraId="4474A743" w14:textId="6958AC15" w:rsidR="009F3C00" w:rsidRDefault="009F3C00" w:rsidP="009F3C00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Dutchman</w:t>
            </w:r>
          </w:p>
        </w:tc>
        <w:tc>
          <w:tcPr>
            <w:tcW w:w="977" w:type="dxa"/>
          </w:tcPr>
          <w:p w14:paraId="4A418C42" w14:textId="09CE8F2D" w:rsidR="009F3C00" w:rsidRDefault="009F3C00" w:rsidP="009F3C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169.9750</w:t>
            </w:r>
          </w:p>
        </w:tc>
        <w:tc>
          <w:tcPr>
            <w:tcW w:w="672" w:type="dxa"/>
          </w:tcPr>
          <w:p w14:paraId="4FAE8E6D" w14:textId="54577A41" w:rsidR="009F3C00" w:rsidRDefault="009F3C00" w:rsidP="009F3C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769ACC41" w14:textId="3AF9DF56" w:rsidR="009F3C00" w:rsidRDefault="009F3C00" w:rsidP="009F3C00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164.9375</w:t>
            </w:r>
          </w:p>
        </w:tc>
        <w:tc>
          <w:tcPr>
            <w:tcW w:w="672" w:type="dxa"/>
          </w:tcPr>
          <w:p w14:paraId="2B9ABF98" w14:textId="1EF9CA46" w:rsidR="009F3C00" w:rsidRDefault="009F3C00" w:rsidP="009F3C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118.8</w:t>
            </w:r>
          </w:p>
        </w:tc>
        <w:tc>
          <w:tcPr>
            <w:tcW w:w="223" w:type="dxa"/>
            <w:shd w:val="clear" w:color="auto" w:fill="E7E6E6"/>
          </w:tcPr>
          <w:p w14:paraId="6AB4E5EF" w14:textId="77777777" w:rsidR="009F3C00" w:rsidRDefault="009F3C00" w:rsidP="009F3C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F91C" w14:textId="77777777" w:rsidR="009F3C00" w:rsidRDefault="009F3C00" w:rsidP="009F3C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879A" w14:textId="77777777" w:rsidR="009F3C00" w:rsidRDefault="009F3C00" w:rsidP="009F3C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1662" w14:textId="77777777" w:rsidR="009F3C00" w:rsidRDefault="009F3C00" w:rsidP="009F3C00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759C" w14:textId="77777777" w:rsidR="009F3C00" w:rsidRDefault="009F3C00" w:rsidP="009F3C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7688AA80" w14:textId="77777777" w:rsidR="009F3C00" w:rsidRDefault="009F3C00" w:rsidP="009F3C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9F3C00" w14:paraId="4884985F" w14:textId="77777777" w:rsidTr="002A0F79">
        <w:trPr>
          <w:trHeight w:val="244"/>
        </w:trPr>
        <w:tc>
          <w:tcPr>
            <w:tcW w:w="1746" w:type="dxa"/>
          </w:tcPr>
          <w:p w14:paraId="06EC98A1" w14:textId="3B82299D" w:rsidR="009F3C00" w:rsidRDefault="009F3C00" w:rsidP="009F3C0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3DA7FF14" w14:textId="7117DCE5" w:rsidR="009F3C00" w:rsidRDefault="009F3C00" w:rsidP="009F3C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70F16AA5" w14:textId="1CF7FFAA" w:rsidR="009F3C00" w:rsidRDefault="009F3C00" w:rsidP="009F3C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7895279C" w14:textId="58CF1F7E" w:rsidR="009F3C00" w:rsidRDefault="009F3C00" w:rsidP="009F3C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0D1D8CA0" w14:textId="6FD1A5B6" w:rsidR="009F3C00" w:rsidRDefault="009F3C00" w:rsidP="009F3C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shd w:val="clear" w:color="auto" w:fill="E7E6E6"/>
          </w:tcPr>
          <w:p w14:paraId="41A8A0D4" w14:textId="77777777" w:rsidR="009F3C00" w:rsidRDefault="009F3C00" w:rsidP="009F3C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7D2EC286" w14:textId="77777777" w:rsidR="009F3C00" w:rsidRDefault="009F3C00" w:rsidP="009F3C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Nat’l</w:t>
            </w:r>
            <w:proofErr w:type="spellEnd"/>
            <w:r>
              <w:rPr>
                <w:sz w:val="20"/>
              </w:rPr>
              <w:t xml:space="preserve"> Flight Follow</w:t>
            </w:r>
          </w:p>
        </w:tc>
        <w:tc>
          <w:tcPr>
            <w:tcW w:w="976" w:type="dxa"/>
          </w:tcPr>
          <w:p w14:paraId="05E982E6" w14:textId="77777777" w:rsidR="009F3C00" w:rsidRDefault="009F3C00" w:rsidP="009F3C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6A4F5A8A" w14:textId="77777777" w:rsidR="009F3C00" w:rsidRDefault="009F3C00" w:rsidP="009F3C0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015147B0" w14:textId="77777777" w:rsidR="009F3C00" w:rsidRDefault="009F3C00" w:rsidP="009F3C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2637DF77" w14:textId="77777777" w:rsidR="009F3C00" w:rsidRDefault="009F3C00" w:rsidP="009F3C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4F020DD8" w14:textId="77777777" w:rsidR="001E6B98" w:rsidRDefault="001E6B98" w:rsidP="00C55C86"/>
    <w:sectPr w:rsidR="001E6B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E1404" w14:textId="77777777" w:rsidR="00C42583" w:rsidRDefault="00C42583" w:rsidP="006028FC">
      <w:r>
        <w:separator/>
      </w:r>
    </w:p>
  </w:endnote>
  <w:endnote w:type="continuationSeparator" w:id="0">
    <w:p w14:paraId="187E68D0" w14:textId="77777777" w:rsidR="00C42583" w:rsidRDefault="00C42583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C0EF" w14:textId="77777777" w:rsidR="00C42583" w:rsidRDefault="00C42583" w:rsidP="006028FC">
      <w:r>
        <w:separator/>
      </w:r>
    </w:p>
  </w:footnote>
  <w:footnote w:type="continuationSeparator" w:id="0">
    <w:p w14:paraId="1B022CD8" w14:textId="77777777" w:rsidR="00C42583" w:rsidRDefault="00C42583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17585" w14:textId="3D65DE85" w:rsidR="006028FC" w:rsidRDefault="00A63675" w:rsidP="006028FC">
    <w:pPr>
      <w:jc w:val="center"/>
      <w:rPr>
        <w:sz w:val="40"/>
      </w:rPr>
    </w:pPr>
    <w:r>
      <w:rPr>
        <w:sz w:val="40"/>
      </w:rPr>
      <w:t>SM</w:t>
    </w:r>
    <w:r w:rsidR="00416ABB">
      <w:rPr>
        <w:sz w:val="40"/>
      </w:rPr>
      <w:t xml:space="preserve"> </w:t>
    </w:r>
    <w:r w:rsidR="00176BD4">
      <w:rPr>
        <w:sz w:val="40"/>
      </w:rPr>
      <w:t>1</w:t>
    </w:r>
    <w:r w:rsidR="006028FC">
      <w:rPr>
        <w:sz w:val="40"/>
      </w:rPr>
      <w:t>-</w:t>
    </w:r>
    <w:r w:rsidR="00EE0583">
      <w:rPr>
        <w:sz w:val="40"/>
      </w:rPr>
      <w:t xml:space="preserve"> </w:t>
    </w:r>
    <w:r>
      <w:rPr>
        <w:sz w:val="40"/>
      </w:rPr>
      <w:t>Siskiyou Mountain</w:t>
    </w:r>
    <w:r w:rsidR="00176BD4">
      <w:rPr>
        <w:sz w:val="40"/>
      </w:rPr>
      <w:t>s</w:t>
    </w:r>
    <w:r w:rsidR="00941F4B">
      <w:rPr>
        <w:sz w:val="40"/>
      </w:rPr>
      <w:t xml:space="preserve"> </w:t>
    </w:r>
    <w:r w:rsidR="00176BD4">
      <w:rPr>
        <w:sz w:val="40"/>
      </w:rPr>
      <w:t>-</w:t>
    </w:r>
    <w:r w:rsidR="007D06E5">
      <w:rPr>
        <w:sz w:val="40"/>
      </w:rPr>
      <w:t xml:space="preserve">Ashland </w:t>
    </w:r>
    <w:r w:rsidR="00CB0228" w:rsidRPr="00AC72E1">
      <w:rPr>
        <w:sz w:val="40"/>
      </w:rPr>
      <w:t>Water</w:t>
    </w:r>
    <w:r w:rsidR="00176BD4" w:rsidRPr="00AC72E1">
      <w:rPr>
        <w:sz w:val="40"/>
      </w:rPr>
      <w:t>s</w:t>
    </w:r>
    <w:r w:rsidR="00CB0228" w:rsidRPr="00AC72E1">
      <w:rPr>
        <w:sz w:val="40"/>
      </w:rPr>
      <w:t>hed</w:t>
    </w:r>
  </w:p>
  <w:p w14:paraId="337CBC7E" w14:textId="11A567EB" w:rsidR="00D319E5" w:rsidRPr="00D319E5" w:rsidRDefault="00D319E5" w:rsidP="006028FC">
    <w:pPr>
      <w:jc w:val="center"/>
      <w:rPr>
        <w:color w:val="FF0000"/>
        <w:sz w:val="24"/>
        <w:szCs w:val="24"/>
      </w:rPr>
    </w:pPr>
    <w:r>
      <w:rPr>
        <w:color w:val="FF0000"/>
        <w:sz w:val="24"/>
        <w:szCs w:val="24"/>
      </w:rPr>
      <w:t>(MUTUAL AID AREAS)</w:t>
    </w:r>
  </w:p>
  <w:p w14:paraId="7D3647E1" w14:textId="77777777" w:rsidR="001E6B98" w:rsidRDefault="001E6B9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192853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6267D"/>
    <w:rsid w:val="0008254B"/>
    <w:rsid w:val="000D0B25"/>
    <w:rsid w:val="000F2FB2"/>
    <w:rsid w:val="00176BD4"/>
    <w:rsid w:val="00182AB6"/>
    <w:rsid w:val="00190BEC"/>
    <w:rsid w:val="001A5D5D"/>
    <w:rsid w:val="001C2F9A"/>
    <w:rsid w:val="001E6B98"/>
    <w:rsid w:val="00213430"/>
    <w:rsid w:val="002342A1"/>
    <w:rsid w:val="002553C4"/>
    <w:rsid w:val="00263B63"/>
    <w:rsid w:val="002A0F79"/>
    <w:rsid w:val="002B2167"/>
    <w:rsid w:val="002E027A"/>
    <w:rsid w:val="002F4BB0"/>
    <w:rsid w:val="00381CF5"/>
    <w:rsid w:val="003D6CBD"/>
    <w:rsid w:val="003E3EEE"/>
    <w:rsid w:val="003F415E"/>
    <w:rsid w:val="00416ABB"/>
    <w:rsid w:val="00424799"/>
    <w:rsid w:val="00486E71"/>
    <w:rsid w:val="00495BB8"/>
    <w:rsid w:val="004C7036"/>
    <w:rsid w:val="004D388E"/>
    <w:rsid w:val="004E5145"/>
    <w:rsid w:val="00534043"/>
    <w:rsid w:val="0057211E"/>
    <w:rsid w:val="00574CAD"/>
    <w:rsid w:val="005860DC"/>
    <w:rsid w:val="00590471"/>
    <w:rsid w:val="005A5C07"/>
    <w:rsid w:val="005F2A69"/>
    <w:rsid w:val="006028FC"/>
    <w:rsid w:val="00607B0E"/>
    <w:rsid w:val="00631424"/>
    <w:rsid w:val="006B237B"/>
    <w:rsid w:val="006F4A8F"/>
    <w:rsid w:val="006F5EDE"/>
    <w:rsid w:val="00700D8C"/>
    <w:rsid w:val="00732F95"/>
    <w:rsid w:val="007753C4"/>
    <w:rsid w:val="007C6B22"/>
    <w:rsid w:val="007D06E5"/>
    <w:rsid w:val="00803A81"/>
    <w:rsid w:val="008142A7"/>
    <w:rsid w:val="00851E8C"/>
    <w:rsid w:val="00860AD6"/>
    <w:rsid w:val="008A7777"/>
    <w:rsid w:val="008B4DE9"/>
    <w:rsid w:val="008C27FD"/>
    <w:rsid w:val="00941F4B"/>
    <w:rsid w:val="0097644A"/>
    <w:rsid w:val="009F3C00"/>
    <w:rsid w:val="00A26D97"/>
    <w:rsid w:val="00A63675"/>
    <w:rsid w:val="00A647A6"/>
    <w:rsid w:val="00A673C2"/>
    <w:rsid w:val="00A71DE1"/>
    <w:rsid w:val="00AC72E1"/>
    <w:rsid w:val="00AE147F"/>
    <w:rsid w:val="00B2081E"/>
    <w:rsid w:val="00B27638"/>
    <w:rsid w:val="00B90DD8"/>
    <w:rsid w:val="00C329A0"/>
    <w:rsid w:val="00C42583"/>
    <w:rsid w:val="00C55ABA"/>
    <w:rsid w:val="00C55C86"/>
    <w:rsid w:val="00CB0228"/>
    <w:rsid w:val="00CD529C"/>
    <w:rsid w:val="00D319E5"/>
    <w:rsid w:val="00D37C79"/>
    <w:rsid w:val="00DA64A3"/>
    <w:rsid w:val="00DB372C"/>
    <w:rsid w:val="00DD2C22"/>
    <w:rsid w:val="00DE4CC7"/>
    <w:rsid w:val="00E1641E"/>
    <w:rsid w:val="00E5235D"/>
    <w:rsid w:val="00EE0583"/>
    <w:rsid w:val="00F02258"/>
    <w:rsid w:val="00F06FE6"/>
    <w:rsid w:val="00F71468"/>
    <w:rsid w:val="00F71F81"/>
    <w:rsid w:val="00F97969"/>
    <w:rsid w:val="00FA6147"/>
    <w:rsid w:val="00FB5370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3CF9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A9FC-2796-4EF4-834B-3981CA5B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5</cp:revision>
  <cp:lastPrinted>2025-03-10T18:18:00Z</cp:lastPrinted>
  <dcterms:created xsi:type="dcterms:W3CDTF">2025-04-15T23:55:00Z</dcterms:created>
  <dcterms:modified xsi:type="dcterms:W3CDTF">2025-04-28T18:28:00Z</dcterms:modified>
</cp:coreProperties>
</file>