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3611D" w14:textId="77777777" w:rsidR="006028FC" w:rsidRDefault="006028FC" w:rsidP="006028FC">
      <w:pPr>
        <w:pStyle w:val="BodyText"/>
        <w:spacing w:before="2"/>
        <w:rPr>
          <w:sz w:val="11"/>
        </w:rPr>
      </w:pPr>
    </w:p>
    <w:p w14:paraId="35515FA4" w14:textId="77777777" w:rsidR="006028FC" w:rsidRDefault="006028FC" w:rsidP="006028FC">
      <w:pPr>
        <w:pStyle w:val="BodyText"/>
        <w:spacing w:before="3"/>
        <w:rPr>
          <w:sz w:val="29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620"/>
        <w:gridCol w:w="3090"/>
        <w:gridCol w:w="3090"/>
        <w:gridCol w:w="3090"/>
      </w:tblGrid>
      <w:tr w:rsidR="00FE520F" w:rsidRPr="00F804BF" w14:paraId="711F482F" w14:textId="77777777" w:rsidTr="00FE520F">
        <w:trPr>
          <w:trHeight w:val="660"/>
        </w:trPr>
        <w:tc>
          <w:tcPr>
            <w:tcW w:w="1620" w:type="dxa"/>
          </w:tcPr>
          <w:p w14:paraId="0DCEE2B5" w14:textId="77777777" w:rsidR="00FE520F" w:rsidRPr="00F804BF" w:rsidRDefault="00FE520F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RESPONSE LEVEL</w:t>
            </w:r>
          </w:p>
        </w:tc>
        <w:tc>
          <w:tcPr>
            <w:tcW w:w="3090" w:type="dxa"/>
            <w:shd w:val="clear" w:color="auto" w:fill="92D050"/>
          </w:tcPr>
          <w:p w14:paraId="54DC0235" w14:textId="77777777" w:rsidR="00FE520F" w:rsidRPr="00F804BF" w:rsidRDefault="00FE520F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3090" w:type="dxa"/>
            <w:shd w:val="clear" w:color="auto" w:fill="FFFF00"/>
          </w:tcPr>
          <w:p w14:paraId="174D9DE6" w14:textId="77777777" w:rsidR="00FE520F" w:rsidRPr="00F804BF" w:rsidRDefault="00FE520F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3090" w:type="dxa"/>
            <w:shd w:val="clear" w:color="auto" w:fill="FFC000"/>
          </w:tcPr>
          <w:p w14:paraId="17AF3096" w14:textId="77777777" w:rsidR="00FE520F" w:rsidRPr="00F804BF" w:rsidRDefault="00FE520F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 w:rsidRPr="00F804BF">
              <w:rPr>
                <w:b/>
                <w:bCs/>
                <w:sz w:val="24"/>
                <w:szCs w:val="24"/>
              </w:rPr>
              <w:t>HIGH</w:t>
            </w:r>
          </w:p>
        </w:tc>
      </w:tr>
      <w:tr w:rsidR="00FE520F" w:rsidRPr="00F804BF" w14:paraId="6279A17E" w14:textId="77777777" w:rsidTr="00FE520F">
        <w:trPr>
          <w:trHeight w:val="321"/>
        </w:trPr>
        <w:tc>
          <w:tcPr>
            <w:tcW w:w="1620" w:type="dxa"/>
          </w:tcPr>
          <w:p w14:paraId="5821166E" w14:textId="77777777" w:rsidR="00FE520F" w:rsidRPr="00F804BF" w:rsidRDefault="00FE520F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</w:t>
            </w:r>
            <w:r w:rsidRPr="00F804BF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BI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4E69" w14:textId="4C9794C3" w:rsidR="00FE520F" w:rsidRPr="00F804BF" w:rsidRDefault="00FE520F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B118AA">
              <w:rPr>
                <w:b/>
                <w:bCs/>
                <w:sz w:val="24"/>
                <w:szCs w:val="24"/>
              </w:rPr>
              <w:t xml:space="preserve"> – 15.2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A74" w14:textId="7AF1FF5E" w:rsidR="00FE520F" w:rsidRPr="00F804BF" w:rsidRDefault="00B118AA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15.3 – 33.7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9B3" w14:textId="1FAFE17E" w:rsidR="00FE520F" w:rsidRPr="00F804BF" w:rsidRDefault="00B118AA" w:rsidP="00861D28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33.8 +</w:t>
            </w:r>
          </w:p>
        </w:tc>
      </w:tr>
      <w:tr w:rsidR="00FE520F" w:rsidRPr="00F804BF" w14:paraId="5A85DA20" w14:textId="77777777" w:rsidTr="00FE520F">
        <w:trPr>
          <w:trHeight w:val="2105"/>
        </w:trPr>
        <w:tc>
          <w:tcPr>
            <w:tcW w:w="1620" w:type="dxa"/>
            <w:vAlign w:val="center"/>
          </w:tcPr>
          <w:p w14:paraId="6F354486" w14:textId="77777777" w:rsidR="00FE520F" w:rsidRPr="00F804BF" w:rsidRDefault="00FE520F" w:rsidP="001C10E9">
            <w:pPr>
              <w:pStyle w:val="BodyText"/>
              <w:spacing w:before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</w:t>
            </w:r>
          </w:p>
        </w:tc>
        <w:tc>
          <w:tcPr>
            <w:tcW w:w="3090" w:type="dxa"/>
            <w:vAlign w:val="center"/>
          </w:tcPr>
          <w:p w14:paraId="6992BC24" w14:textId="6EF5C3E5" w:rsidR="00FE520F" w:rsidRDefault="00FE520F" w:rsidP="001C10E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Engine</w:t>
            </w:r>
          </w:p>
          <w:p w14:paraId="0BCD1920" w14:textId="77777777" w:rsidR="00525C21" w:rsidRPr="00525C21" w:rsidRDefault="00525C21" w:rsidP="00525C21">
            <w:pPr>
              <w:pStyle w:val="TableParagraph"/>
              <w:jc w:val="center"/>
              <w:rPr>
                <w:sz w:val="24"/>
              </w:rPr>
            </w:pPr>
            <w:r w:rsidRPr="00525C21">
              <w:rPr>
                <w:sz w:val="24"/>
              </w:rPr>
              <w:t>1 Prevention</w:t>
            </w:r>
          </w:p>
          <w:p w14:paraId="1BFFB942" w14:textId="77777777" w:rsidR="00525C21" w:rsidRDefault="00525C21" w:rsidP="001C10E9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  <w:p w14:paraId="2841AEC7" w14:textId="77777777" w:rsidR="00FE520F" w:rsidRDefault="00FE520F" w:rsidP="00804B4F">
            <w:pPr>
              <w:pStyle w:val="TableParagraph"/>
              <w:ind w:left="116" w:right="85"/>
              <w:jc w:val="center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14:paraId="7ADADF6E" w14:textId="77777777" w:rsidR="00FE520F" w:rsidRDefault="00FE520F" w:rsidP="001C10E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2 Engines</w:t>
            </w:r>
          </w:p>
          <w:p w14:paraId="39BA88AE" w14:textId="77777777" w:rsidR="00FE520F" w:rsidRDefault="00FE520F" w:rsidP="00D37C79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30A7E2D4" w14:textId="77777777" w:rsidR="00525C21" w:rsidRPr="00525C21" w:rsidRDefault="00525C21" w:rsidP="00525C21">
            <w:pPr>
              <w:pStyle w:val="TableParagraph"/>
              <w:jc w:val="center"/>
              <w:rPr>
                <w:sz w:val="24"/>
              </w:rPr>
            </w:pPr>
            <w:r w:rsidRPr="00525C21">
              <w:rPr>
                <w:sz w:val="24"/>
              </w:rPr>
              <w:t>1 Prevention</w:t>
            </w:r>
          </w:p>
          <w:p w14:paraId="230B7FB1" w14:textId="77777777" w:rsidR="00525C21" w:rsidRDefault="00525C21" w:rsidP="00525C21">
            <w:pPr>
              <w:pStyle w:val="TableParagraph"/>
              <w:ind w:left="116" w:right="85"/>
              <w:jc w:val="right"/>
              <w:rPr>
                <w:sz w:val="24"/>
              </w:rPr>
            </w:pPr>
          </w:p>
          <w:p w14:paraId="406EAEB5" w14:textId="65690806" w:rsidR="00FE520F" w:rsidRPr="00D37C79" w:rsidRDefault="00FE520F" w:rsidP="00D37C79">
            <w:pPr>
              <w:pStyle w:val="TableParagraph"/>
              <w:ind w:left="3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90" w:type="dxa"/>
            <w:vAlign w:val="center"/>
          </w:tcPr>
          <w:p w14:paraId="3DA8683F" w14:textId="77777777" w:rsidR="00FE520F" w:rsidRDefault="00FE520F" w:rsidP="00FE520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3 Engine</w:t>
            </w:r>
          </w:p>
          <w:p w14:paraId="00B40FBC" w14:textId="77777777" w:rsidR="00FE520F" w:rsidRDefault="00FE520F" w:rsidP="00FE520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Crew</w:t>
            </w:r>
          </w:p>
          <w:p w14:paraId="40662D06" w14:textId="3263E6BB" w:rsidR="006E7BEF" w:rsidRDefault="006E7BEF" w:rsidP="00FE520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Water ender</w:t>
            </w:r>
          </w:p>
          <w:p w14:paraId="732D6FB0" w14:textId="530265F7" w:rsidR="006E7BEF" w:rsidRDefault="006E7BEF" w:rsidP="00FE520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Dozer</w:t>
            </w:r>
          </w:p>
          <w:p w14:paraId="16CC406B" w14:textId="77777777" w:rsidR="00FE520F" w:rsidRDefault="00FE520F" w:rsidP="00FE520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Air attack</w:t>
            </w:r>
          </w:p>
          <w:p w14:paraId="34D0074A" w14:textId="77777777" w:rsidR="00FE520F" w:rsidRDefault="00FE520F" w:rsidP="00FE520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Helicopter</w:t>
            </w:r>
          </w:p>
          <w:p w14:paraId="1EEB18B5" w14:textId="3DA32CD0" w:rsidR="00525C21" w:rsidRDefault="00525C21" w:rsidP="00FE520F">
            <w:pPr>
              <w:pStyle w:val="TableParagraph"/>
              <w:ind w:left="116" w:right="85"/>
              <w:jc w:val="center"/>
              <w:rPr>
                <w:sz w:val="24"/>
              </w:rPr>
            </w:pPr>
            <w:r>
              <w:rPr>
                <w:sz w:val="24"/>
              </w:rPr>
              <w:t>1 Rappel Load</w:t>
            </w:r>
          </w:p>
          <w:p w14:paraId="2BB46CA0" w14:textId="77777777" w:rsidR="00FE520F" w:rsidRDefault="00FE520F" w:rsidP="00FE520F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Prevention </w:t>
            </w:r>
          </w:p>
          <w:p w14:paraId="0F6F8816" w14:textId="38732748" w:rsidR="00FE520F" w:rsidRPr="00D37C79" w:rsidRDefault="00FE520F" w:rsidP="00FE520F">
            <w:pPr>
              <w:pStyle w:val="TableParagraph"/>
              <w:spacing w:line="249" w:lineRule="exact"/>
              <w:ind w:left="63" w:right="27"/>
              <w:jc w:val="center"/>
              <w:rPr>
                <w:sz w:val="24"/>
              </w:rPr>
            </w:pPr>
            <w:r>
              <w:rPr>
                <w:sz w:val="24"/>
              </w:rPr>
              <w:t>1 Overhead</w:t>
            </w:r>
          </w:p>
        </w:tc>
      </w:tr>
    </w:tbl>
    <w:tbl>
      <w:tblPr>
        <w:tblpPr w:leftFromText="180" w:rightFromText="180" w:vertAnchor="text" w:horzAnchor="margin" w:tblpXSpec="center" w:tblpY="196"/>
        <w:tblW w:w="10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9201"/>
      </w:tblGrid>
      <w:tr w:rsidR="00F944F5" w14:paraId="63436488" w14:textId="77777777" w:rsidTr="00F944F5">
        <w:trPr>
          <w:trHeight w:val="6740"/>
        </w:trPr>
        <w:tc>
          <w:tcPr>
            <w:tcW w:w="1705" w:type="dxa"/>
            <w:shd w:val="clear" w:color="auto" w:fill="FFFF00"/>
            <w:vAlign w:val="center"/>
          </w:tcPr>
          <w:p w14:paraId="4C769D1A" w14:textId="77777777" w:rsidR="00F944F5" w:rsidRDefault="00F944F5" w:rsidP="00F944F5">
            <w:pPr>
              <w:pStyle w:val="TableParagraph"/>
              <w:spacing w:before="266" w:line="357" w:lineRule="auto"/>
              <w:ind w:left="782" w:right="772" w:firstLine="24"/>
              <w:jc w:val="both"/>
              <w:rPr>
                <w:sz w:val="32"/>
              </w:rPr>
            </w:pPr>
            <w:r>
              <w:rPr>
                <w:sz w:val="32"/>
              </w:rPr>
              <w:t>P R O C E D U R E S</w:t>
            </w:r>
          </w:p>
        </w:tc>
        <w:tc>
          <w:tcPr>
            <w:tcW w:w="9201" w:type="dxa"/>
            <w:vAlign w:val="center"/>
          </w:tcPr>
          <w:p w14:paraId="7D75B985" w14:textId="77777777" w:rsidR="00F944F5" w:rsidRDefault="00F944F5" w:rsidP="00F944F5">
            <w:pPr>
              <w:pStyle w:val="TableParagraph"/>
              <w:spacing w:line="265" w:lineRule="exact"/>
              <w:ind w:left="90"/>
              <w:jc w:val="center"/>
              <w:rPr>
                <w:b/>
              </w:rPr>
            </w:pPr>
            <w:r>
              <w:rPr>
                <w:b/>
              </w:rPr>
              <w:t>Dispatch closest forces based on current dispatch level - See table above.</w:t>
            </w:r>
          </w:p>
          <w:p w14:paraId="1D608684" w14:textId="77777777" w:rsidR="00B118AA" w:rsidRDefault="00B118AA" w:rsidP="00F944F5">
            <w:pPr>
              <w:pStyle w:val="TableParagraph"/>
              <w:spacing w:before="181"/>
              <w:ind w:left="90" w:right="111"/>
              <w:rPr>
                <w:u w:val="single"/>
              </w:rPr>
            </w:pPr>
          </w:p>
          <w:p w14:paraId="583E5386" w14:textId="53FFF4D6" w:rsidR="00F944F5" w:rsidRDefault="00046CB5" w:rsidP="00F944F5">
            <w:pPr>
              <w:pStyle w:val="TableParagraph"/>
              <w:spacing w:before="181"/>
              <w:ind w:left="90" w:right="111"/>
              <w:rPr>
                <w:b/>
              </w:rPr>
            </w:pPr>
            <w:r>
              <w:rPr>
                <w:b/>
              </w:rPr>
              <w:t>First</w:t>
            </w:r>
            <w:r w:rsidR="00F944F5">
              <w:rPr>
                <w:b/>
              </w:rPr>
              <w:t xml:space="preserve"> Notification: </w:t>
            </w:r>
          </w:p>
          <w:p w14:paraId="6A171C2F" w14:textId="77777777" w:rsidR="00F944F5" w:rsidRDefault="00F944F5" w:rsidP="00F944F5">
            <w:pPr>
              <w:pStyle w:val="TableParagraph"/>
              <w:ind w:left="90" w:right="111"/>
            </w:pPr>
            <w:r>
              <w:t>District Duty Officer - Forest Duty Officer</w:t>
            </w:r>
          </w:p>
          <w:p w14:paraId="13A1357B" w14:textId="0B05DBD6" w:rsidR="00F944F5" w:rsidRDefault="00F944F5" w:rsidP="00F944F5">
            <w:pPr>
              <w:pStyle w:val="TableParagraph"/>
              <w:spacing w:before="147"/>
              <w:ind w:left="90" w:right="94"/>
              <w:rPr>
                <w:b/>
              </w:rPr>
            </w:pPr>
            <w:r>
              <w:rPr>
                <w:b/>
              </w:rPr>
              <w:t>Other Notifications (</w:t>
            </w:r>
            <w:r w:rsidR="00FE520F">
              <w:rPr>
                <w:b/>
              </w:rPr>
              <w:t>if within 1 mile</w:t>
            </w:r>
            <w:r>
              <w:rPr>
                <w:b/>
              </w:rPr>
              <w:t>):</w:t>
            </w:r>
          </w:p>
          <w:p w14:paraId="2A8D7392" w14:textId="77777777" w:rsidR="00F944F5" w:rsidRDefault="00F944F5" w:rsidP="00F944F5">
            <w:pPr>
              <w:ind w:left="90"/>
            </w:pPr>
            <w:r>
              <w:t xml:space="preserve">Applegate Fire </w:t>
            </w:r>
          </w:p>
          <w:p w14:paraId="0F97713F" w14:textId="77777777" w:rsidR="00F944F5" w:rsidRDefault="00F944F5" w:rsidP="00F944F5">
            <w:pPr>
              <w:ind w:left="90"/>
            </w:pPr>
            <w:r>
              <w:t>Army Corp of Engineers</w:t>
            </w:r>
          </w:p>
          <w:p w14:paraId="3FE0431F" w14:textId="7A10397A" w:rsidR="00F944F5" w:rsidRDefault="00F944F5" w:rsidP="00F944F5">
            <w:pPr>
              <w:ind w:left="90"/>
            </w:pPr>
            <w:r>
              <w:t>Medford ODF</w:t>
            </w:r>
          </w:p>
          <w:p w14:paraId="197BCFCF" w14:textId="1AC0B473" w:rsidR="00F944F5" w:rsidRPr="00B90DD8" w:rsidRDefault="00F944F5" w:rsidP="00F944F5">
            <w:pPr>
              <w:ind w:left="90"/>
            </w:pPr>
            <w:r>
              <w:t>Medford BLM</w:t>
            </w:r>
          </w:p>
          <w:p w14:paraId="3DDFFFFB" w14:textId="77777777" w:rsidR="00F944F5" w:rsidRDefault="00F944F5" w:rsidP="00F944F5">
            <w:pPr>
              <w:pStyle w:val="TableParagraph"/>
              <w:spacing w:line="267" w:lineRule="exact"/>
              <w:ind w:left="107"/>
              <w:jc w:val="center"/>
              <w:rPr>
                <w:b/>
              </w:rPr>
            </w:pPr>
          </w:p>
          <w:p w14:paraId="556C1A79" w14:textId="77777777" w:rsidR="00F944F5" w:rsidRDefault="00F944F5" w:rsidP="00F944F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Special Considerations/Hazards/Values:</w:t>
            </w:r>
          </w:p>
          <w:p w14:paraId="2F406914" w14:textId="77777777" w:rsidR="00F944F5" w:rsidRDefault="00F944F5" w:rsidP="00F944F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Applegate Lake</w:t>
            </w:r>
          </w:p>
          <w:p w14:paraId="6ED8B5CF" w14:textId="7C3C66CD" w:rsidR="00804B4F" w:rsidRDefault="00804B4F" w:rsidP="00F944F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Maple Dell Cabin</w:t>
            </w:r>
          </w:p>
          <w:p w14:paraId="1372A979" w14:textId="4C3A83A2" w:rsidR="002E4B3F" w:rsidRDefault="002E4B3F" w:rsidP="00F944F5">
            <w:pPr>
              <w:pStyle w:val="TableParagraph"/>
              <w:tabs>
                <w:tab w:val="left" w:pos="2809"/>
                <w:tab w:val="left" w:pos="4840"/>
              </w:tabs>
              <w:ind w:left="108"/>
            </w:pPr>
            <w:r>
              <w:t>Acorn Woman Lookout</w:t>
            </w:r>
          </w:p>
          <w:p w14:paraId="550BE4EE" w14:textId="77777777" w:rsidR="00F944F5" w:rsidRDefault="00F944F5" w:rsidP="00F944F5">
            <w:pPr>
              <w:pStyle w:val="TableParagraph"/>
              <w:spacing w:before="1"/>
              <w:ind w:right="111"/>
              <w:rPr>
                <w:b/>
              </w:rPr>
            </w:pPr>
          </w:p>
          <w:p w14:paraId="445A4EEF" w14:textId="77777777" w:rsidR="00F944F5" w:rsidRDefault="00F944F5" w:rsidP="00F944F5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Dip Sites</w:t>
            </w:r>
          </w:p>
          <w:p w14:paraId="579303CF" w14:textId="77777777" w:rsidR="00F944F5" w:rsidRDefault="00F944F5" w:rsidP="00F944F5">
            <w:pPr>
              <w:pStyle w:val="TableParagraph"/>
              <w:spacing w:before="1"/>
              <w:ind w:left="90" w:right="111"/>
            </w:pPr>
            <w:r>
              <w:t>Applegate Lake (42° 2.295 X 123° 8.121) – Contact Concessionaire</w:t>
            </w:r>
          </w:p>
          <w:p w14:paraId="3E060600" w14:textId="53579059" w:rsidR="00F944F5" w:rsidRDefault="00F944F5" w:rsidP="00F944F5">
            <w:pPr>
              <w:pStyle w:val="TableParagraph"/>
              <w:spacing w:before="1"/>
              <w:ind w:left="90" w:right="111"/>
            </w:pPr>
            <w:r>
              <w:t xml:space="preserve">Big </w:t>
            </w:r>
            <w:r w:rsidR="00804B4F">
              <w:t>Acorn Woman</w:t>
            </w:r>
            <w:r>
              <w:t xml:space="preserve"> Lake (42° 2.418 X 123° 1.206) – Contact Concessionaire/Dip Site Manager needed</w:t>
            </w:r>
          </w:p>
          <w:p w14:paraId="3C4233EF" w14:textId="77777777" w:rsidR="00B118AA" w:rsidRDefault="00B118AA" w:rsidP="00B118AA">
            <w:pPr>
              <w:pStyle w:val="TableParagraph"/>
              <w:spacing w:before="1"/>
              <w:ind w:left="107" w:right="111"/>
              <w:rPr>
                <w:b/>
              </w:rPr>
            </w:pPr>
          </w:p>
          <w:p w14:paraId="2D22AE45" w14:textId="644FDF73" w:rsidR="00B118AA" w:rsidRDefault="00B118AA" w:rsidP="00B118AA">
            <w:pPr>
              <w:pStyle w:val="TableParagraph"/>
              <w:spacing w:before="1"/>
              <w:ind w:left="107" w:right="111"/>
              <w:rPr>
                <w:b/>
              </w:rPr>
            </w:pPr>
            <w:r>
              <w:rPr>
                <w:b/>
              </w:rPr>
              <w:t>Move Up</w:t>
            </w:r>
          </w:p>
          <w:p w14:paraId="353F94FC" w14:textId="1B154874" w:rsidR="00F944F5" w:rsidRDefault="00F944F5" w:rsidP="0038397C">
            <w:pPr>
              <w:pStyle w:val="TableParagraph"/>
              <w:spacing w:before="1"/>
              <w:ind w:left="90" w:right="111"/>
            </w:pPr>
          </w:p>
        </w:tc>
      </w:tr>
    </w:tbl>
    <w:p w14:paraId="0E9AEB09" w14:textId="77777777" w:rsidR="006028FC" w:rsidRDefault="006028FC" w:rsidP="006028FC">
      <w:pPr>
        <w:pStyle w:val="BodyText"/>
        <w:rPr>
          <w:sz w:val="20"/>
        </w:rPr>
      </w:pPr>
    </w:p>
    <w:p w14:paraId="68377F00" w14:textId="77777777" w:rsidR="006028FC" w:rsidRDefault="006028FC" w:rsidP="006028FC">
      <w:pPr>
        <w:pStyle w:val="BodyText"/>
        <w:spacing w:before="10"/>
        <w:rPr>
          <w:sz w:val="11"/>
        </w:rPr>
      </w:pPr>
    </w:p>
    <w:tbl>
      <w:tblPr>
        <w:tblW w:w="10980" w:type="dxa"/>
        <w:tblInd w:w="-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977"/>
        <w:gridCol w:w="672"/>
        <w:gridCol w:w="1020"/>
        <w:gridCol w:w="672"/>
        <w:gridCol w:w="223"/>
        <w:gridCol w:w="1682"/>
        <w:gridCol w:w="976"/>
        <w:gridCol w:w="671"/>
        <w:gridCol w:w="976"/>
        <w:gridCol w:w="1365"/>
      </w:tblGrid>
      <w:tr w:rsidR="006028FC" w14:paraId="5A2AA088" w14:textId="77777777" w:rsidTr="00190BEC">
        <w:trPr>
          <w:trHeight w:val="244"/>
        </w:trPr>
        <w:tc>
          <w:tcPr>
            <w:tcW w:w="5087" w:type="dxa"/>
            <w:gridSpan w:val="5"/>
          </w:tcPr>
          <w:p w14:paraId="34101A53" w14:textId="77777777" w:rsidR="006028FC" w:rsidRDefault="006028FC" w:rsidP="008C27FD">
            <w:pPr>
              <w:pStyle w:val="TableParagraph"/>
              <w:spacing w:line="224" w:lineRule="exact"/>
              <w:ind w:left="1774" w:right="1765"/>
              <w:jc w:val="center"/>
              <w:rPr>
                <w:b/>
                <w:sz w:val="20"/>
              </w:rPr>
            </w:pPr>
          </w:p>
        </w:tc>
        <w:tc>
          <w:tcPr>
            <w:tcW w:w="223" w:type="dxa"/>
            <w:shd w:val="clear" w:color="auto" w:fill="E7E6E6"/>
          </w:tcPr>
          <w:p w14:paraId="68CEB2E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0" w:type="dxa"/>
            <w:gridSpan w:val="5"/>
          </w:tcPr>
          <w:p w14:paraId="5CB30098" w14:textId="77777777" w:rsidR="006028FC" w:rsidRDefault="006028FC" w:rsidP="00426EC3">
            <w:pPr>
              <w:pStyle w:val="TableParagraph"/>
              <w:spacing w:line="224" w:lineRule="exact"/>
              <w:ind w:left="2114" w:right="2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Aviation</w:t>
            </w:r>
          </w:p>
        </w:tc>
      </w:tr>
      <w:tr w:rsidR="006028FC" w14:paraId="76232206" w14:textId="77777777" w:rsidTr="00190BEC">
        <w:trPr>
          <w:trHeight w:val="244"/>
        </w:trPr>
        <w:tc>
          <w:tcPr>
            <w:tcW w:w="1746" w:type="dxa"/>
          </w:tcPr>
          <w:p w14:paraId="305D6F07" w14:textId="77777777" w:rsidR="006028FC" w:rsidRDefault="006028FC" w:rsidP="00426EC3">
            <w:pPr>
              <w:pStyle w:val="TableParagraph"/>
              <w:spacing w:line="224" w:lineRule="exact"/>
              <w:ind w:left="1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Repeater</w:t>
            </w:r>
          </w:p>
        </w:tc>
        <w:tc>
          <w:tcPr>
            <w:tcW w:w="977" w:type="dxa"/>
          </w:tcPr>
          <w:p w14:paraId="0B792F6C" w14:textId="77777777" w:rsidR="006028FC" w:rsidRDefault="006028FC" w:rsidP="00426EC3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2" w:type="dxa"/>
          </w:tcPr>
          <w:p w14:paraId="431CE779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1020" w:type="dxa"/>
          </w:tcPr>
          <w:p w14:paraId="46E8F15C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672" w:type="dxa"/>
          </w:tcPr>
          <w:p w14:paraId="71803F8B" w14:textId="77777777" w:rsidR="006028FC" w:rsidRDefault="006028FC" w:rsidP="00426EC3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223" w:type="dxa"/>
            <w:shd w:val="clear" w:color="auto" w:fill="E7E6E6"/>
          </w:tcPr>
          <w:p w14:paraId="6012B1A1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48354A53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976" w:type="dxa"/>
          </w:tcPr>
          <w:p w14:paraId="3F712E04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Rx</w:t>
            </w:r>
          </w:p>
        </w:tc>
        <w:tc>
          <w:tcPr>
            <w:tcW w:w="671" w:type="dxa"/>
          </w:tcPr>
          <w:p w14:paraId="73FF1D73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  <w:tc>
          <w:tcPr>
            <w:tcW w:w="976" w:type="dxa"/>
          </w:tcPr>
          <w:p w14:paraId="1D19C85B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Tx</w:t>
            </w:r>
          </w:p>
        </w:tc>
        <w:tc>
          <w:tcPr>
            <w:tcW w:w="1365" w:type="dxa"/>
          </w:tcPr>
          <w:p w14:paraId="0127FD0A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Tone</w:t>
            </w:r>
          </w:p>
        </w:tc>
      </w:tr>
      <w:tr w:rsidR="00F161F1" w14:paraId="5406E7AD" w14:textId="77777777" w:rsidTr="00EE56F2">
        <w:trPr>
          <w:trHeight w:val="244"/>
        </w:trPr>
        <w:tc>
          <w:tcPr>
            <w:tcW w:w="1746" w:type="dxa"/>
          </w:tcPr>
          <w:p w14:paraId="3CDD45A1" w14:textId="3084E996" w:rsidR="00F161F1" w:rsidRDefault="00EF012A" w:rsidP="00F161F1">
            <w:pPr>
              <w:pStyle w:val="TableParagraph"/>
              <w:spacing w:line="224" w:lineRule="exact"/>
              <w:ind w:left="56" w:right="80"/>
              <w:jc w:val="center"/>
              <w:rPr>
                <w:sz w:val="20"/>
              </w:rPr>
            </w:pPr>
            <w:r>
              <w:rPr>
                <w:sz w:val="20"/>
              </w:rPr>
              <w:t>Dutchman</w:t>
            </w:r>
          </w:p>
        </w:tc>
        <w:tc>
          <w:tcPr>
            <w:tcW w:w="977" w:type="dxa"/>
          </w:tcPr>
          <w:p w14:paraId="0FC503D6" w14:textId="5E7624A5" w:rsidR="00F161F1" w:rsidRDefault="00EF012A" w:rsidP="00F161F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1430F420" w14:textId="29C7B3F2" w:rsidR="00F161F1" w:rsidRDefault="00EF012A" w:rsidP="00F161F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351218C3" w14:textId="3D113C8B" w:rsidR="00F161F1" w:rsidRDefault="00EF012A" w:rsidP="00F161F1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124CBFF8" w14:textId="0F92C86B" w:rsidR="00F161F1" w:rsidRDefault="00EF012A" w:rsidP="00F161F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118.8</w:t>
            </w:r>
          </w:p>
        </w:tc>
        <w:tc>
          <w:tcPr>
            <w:tcW w:w="223" w:type="dxa"/>
            <w:shd w:val="clear" w:color="auto" w:fill="E7E6E6"/>
          </w:tcPr>
          <w:p w14:paraId="256D3961" w14:textId="77777777" w:rsidR="00F161F1" w:rsidRDefault="00F161F1" w:rsidP="00F16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FF20" w14:textId="77777777" w:rsidR="00F161F1" w:rsidRDefault="00F161F1" w:rsidP="00F161F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62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5402" w14:textId="77777777" w:rsidR="00F161F1" w:rsidRDefault="00F161F1" w:rsidP="00F161F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7AFD" w14:textId="77777777" w:rsidR="00F161F1" w:rsidRDefault="00F161F1" w:rsidP="00F161F1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078" w14:textId="77777777" w:rsidR="00F161F1" w:rsidRDefault="00F161F1" w:rsidP="00F161F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169.3625</w:t>
            </w:r>
          </w:p>
        </w:tc>
        <w:tc>
          <w:tcPr>
            <w:tcW w:w="1365" w:type="dxa"/>
          </w:tcPr>
          <w:p w14:paraId="0DCEDD27" w14:textId="77777777" w:rsidR="00F161F1" w:rsidRDefault="00F161F1" w:rsidP="00F161F1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F161F1" w14:paraId="26EAC88F" w14:textId="77777777" w:rsidTr="00EE56F2">
        <w:trPr>
          <w:trHeight w:val="244"/>
        </w:trPr>
        <w:tc>
          <w:tcPr>
            <w:tcW w:w="1746" w:type="dxa"/>
          </w:tcPr>
          <w:p w14:paraId="27F2AEC4" w14:textId="61498D0F" w:rsidR="00F161F1" w:rsidRDefault="00EF012A" w:rsidP="00F161F1">
            <w:pPr>
              <w:pStyle w:val="TableParagraph"/>
              <w:spacing w:line="224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Whisky</w:t>
            </w:r>
          </w:p>
        </w:tc>
        <w:tc>
          <w:tcPr>
            <w:tcW w:w="977" w:type="dxa"/>
          </w:tcPr>
          <w:p w14:paraId="242763A8" w14:textId="354E59A7" w:rsidR="00F161F1" w:rsidRDefault="00EF012A" w:rsidP="00F161F1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169.9750</w:t>
            </w:r>
          </w:p>
        </w:tc>
        <w:tc>
          <w:tcPr>
            <w:tcW w:w="672" w:type="dxa"/>
          </w:tcPr>
          <w:p w14:paraId="1626DE54" w14:textId="208B460E" w:rsidR="00F161F1" w:rsidRDefault="00EF012A" w:rsidP="00F161F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1020" w:type="dxa"/>
          </w:tcPr>
          <w:p w14:paraId="6C2BFC21" w14:textId="0B1D8B39" w:rsidR="00F161F1" w:rsidRDefault="00EF012A" w:rsidP="00F161F1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164.9375</w:t>
            </w:r>
          </w:p>
        </w:tc>
        <w:tc>
          <w:tcPr>
            <w:tcW w:w="672" w:type="dxa"/>
          </w:tcPr>
          <w:p w14:paraId="6E745FFE" w14:textId="3A66FCD3" w:rsidR="00F161F1" w:rsidRDefault="00EF012A" w:rsidP="00F161F1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173.8</w:t>
            </w:r>
          </w:p>
        </w:tc>
        <w:tc>
          <w:tcPr>
            <w:tcW w:w="223" w:type="dxa"/>
            <w:shd w:val="clear" w:color="auto" w:fill="E7E6E6"/>
          </w:tcPr>
          <w:p w14:paraId="01938398" w14:textId="77777777" w:rsidR="00F161F1" w:rsidRDefault="00F161F1" w:rsidP="00F16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1C7D" w14:textId="77777777" w:rsidR="00F161F1" w:rsidRDefault="00F161F1" w:rsidP="00F161F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Air to Ground 51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98B7" w14:textId="77777777" w:rsidR="00F161F1" w:rsidRDefault="00F161F1" w:rsidP="00F161F1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7764" w14:textId="77777777" w:rsidR="00F161F1" w:rsidRDefault="00F161F1" w:rsidP="00F161F1">
            <w:pPr>
              <w:pStyle w:val="TableParagraph"/>
              <w:spacing w:line="224" w:lineRule="exact"/>
              <w:ind w:left="109"/>
              <w:rPr>
                <w:sz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FD6C" w14:textId="77777777" w:rsidR="00F161F1" w:rsidRDefault="00F161F1" w:rsidP="00F161F1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168.3125</w:t>
            </w:r>
          </w:p>
        </w:tc>
        <w:tc>
          <w:tcPr>
            <w:tcW w:w="1365" w:type="dxa"/>
          </w:tcPr>
          <w:p w14:paraId="1B5F025F" w14:textId="77777777" w:rsidR="00F161F1" w:rsidRDefault="00F161F1" w:rsidP="00F161F1">
            <w:pPr>
              <w:pStyle w:val="TableParagraph"/>
              <w:spacing w:line="224" w:lineRule="exact"/>
              <w:ind w:left="110"/>
              <w:rPr>
                <w:sz w:val="20"/>
              </w:rPr>
            </w:pPr>
          </w:p>
        </w:tc>
      </w:tr>
      <w:tr w:rsidR="006028FC" w14:paraId="2B9A9784" w14:textId="77777777" w:rsidTr="00190BEC">
        <w:trPr>
          <w:trHeight w:val="244"/>
        </w:trPr>
        <w:tc>
          <w:tcPr>
            <w:tcW w:w="1746" w:type="dxa"/>
          </w:tcPr>
          <w:p w14:paraId="181CEBD2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 w14:paraId="288F90E9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26B70846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0" w:type="dxa"/>
          </w:tcPr>
          <w:p w14:paraId="56C51FCC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14:paraId="6361C20E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" w:type="dxa"/>
            <w:shd w:val="clear" w:color="auto" w:fill="E7E6E6"/>
          </w:tcPr>
          <w:p w14:paraId="385E70F9" w14:textId="77777777" w:rsidR="006028FC" w:rsidRDefault="006028FC" w:rsidP="00426EC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1A20CACA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Nat’l</w:t>
            </w:r>
            <w:proofErr w:type="spellEnd"/>
            <w:r>
              <w:rPr>
                <w:sz w:val="20"/>
              </w:rPr>
              <w:t xml:space="preserve"> Flight Follow</w:t>
            </w:r>
          </w:p>
        </w:tc>
        <w:tc>
          <w:tcPr>
            <w:tcW w:w="976" w:type="dxa"/>
          </w:tcPr>
          <w:p w14:paraId="7710620C" w14:textId="77777777" w:rsidR="006028FC" w:rsidRDefault="006028FC" w:rsidP="00426EC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671" w:type="dxa"/>
          </w:tcPr>
          <w:p w14:paraId="4A8E6F2E" w14:textId="77777777" w:rsidR="006028FC" w:rsidRDefault="006028FC" w:rsidP="00426EC3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  <w:tc>
          <w:tcPr>
            <w:tcW w:w="976" w:type="dxa"/>
          </w:tcPr>
          <w:p w14:paraId="554C0543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168.6500</w:t>
            </w:r>
          </w:p>
        </w:tc>
        <w:tc>
          <w:tcPr>
            <w:tcW w:w="1365" w:type="dxa"/>
          </w:tcPr>
          <w:p w14:paraId="6072B51A" w14:textId="77777777" w:rsidR="006028FC" w:rsidRDefault="006028FC" w:rsidP="00426EC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110.9</w:t>
            </w:r>
          </w:p>
        </w:tc>
      </w:tr>
    </w:tbl>
    <w:p w14:paraId="64B35A19" w14:textId="77777777" w:rsidR="00087654" w:rsidRDefault="00087654" w:rsidP="00C329A0"/>
    <w:sectPr w:rsidR="00087654" w:rsidSect="006B5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D9128" w14:textId="77777777" w:rsidR="00D218E0" w:rsidRDefault="00D218E0" w:rsidP="006028FC">
      <w:r>
        <w:separator/>
      </w:r>
    </w:p>
  </w:endnote>
  <w:endnote w:type="continuationSeparator" w:id="0">
    <w:p w14:paraId="52E60941" w14:textId="77777777" w:rsidR="00D218E0" w:rsidRDefault="00D218E0" w:rsidP="006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5A8D" w14:textId="77777777" w:rsidR="00FE520F" w:rsidRDefault="00FE5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6BB3" w14:textId="77777777" w:rsidR="00FE520F" w:rsidRDefault="00FE5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9985C" w14:textId="77777777" w:rsidR="00FE520F" w:rsidRDefault="00FE5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C1FD" w14:textId="77777777" w:rsidR="00D218E0" w:rsidRDefault="00D218E0" w:rsidP="006028FC">
      <w:r>
        <w:separator/>
      </w:r>
    </w:p>
  </w:footnote>
  <w:footnote w:type="continuationSeparator" w:id="0">
    <w:p w14:paraId="66257A36" w14:textId="77777777" w:rsidR="00D218E0" w:rsidRDefault="00D218E0" w:rsidP="0060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3CB72" w14:textId="77777777" w:rsidR="00FE520F" w:rsidRDefault="00FE5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3141" w14:textId="56AAA86C" w:rsidR="006028FC" w:rsidRPr="0032796A" w:rsidRDefault="00A63675" w:rsidP="006028FC">
    <w:pPr>
      <w:jc w:val="center"/>
      <w:rPr>
        <w:sz w:val="40"/>
        <w:u w:val="single"/>
      </w:rPr>
    </w:pPr>
    <w:r>
      <w:rPr>
        <w:sz w:val="40"/>
      </w:rPr>
      <w:t>SM</w:t>
    </w:r>
    <w:r w:rsidR="00416ABB">
      <w:rPr>
        <w:sz w:val="40"/>
      </w:rPr>
      <w:t xml:space="preserve"> </w:t>
    </w:r>
    <w:r w:rsidR="00804B4F">
      <w:rPr>
        <w:sz w:val="40"/>
      </w:rPr>
      <w:t>3</w:t>
    </w:r>
    <w:r w:rsidR="006028FC">
      <w:rPr>
        <w:sz w:val="40"/>
      </w:rPr>
      <w:t>-</w:t>
    </w:r>
    <w:r w:rsidR="00EE0583">
      <w:rPr>
        <w:sz w:val="40"/>
      </w:rPr>
      <w:t xml:space="preserve"> </w:t>
    </w:r>
    <w:r>
      <w:rPr>
        <w:sz w:val="40"/>
      </w:rPr>
      <w:t>Siskiyou Mountain</w:t>
    </w:r>
    <w:r w:rsidR="00804B4F">
      <w:rPr>
        <w:sz w:val="40"/>
      </w:rPr>
      <w:t>s</w:t>
    </w:r>
    <w:r w:rsidR="00F02258">
      <w:rPr>
        <w:sz w:val="40"/>
      </w:rPr>
      <w:t xml:space="preserve"> </w:t>
    </w:r>
    <w:r w:rsidR="0097644A">
      <w:rPr>
        <w:sz w:val="40"/>
      </w:rPr>
      <w:t>–</w:t>
    </w:r>
    <w:r w:rsidR="00932BB2">
      <w:rPr>
        <w:sz w:val="40"/>
      </w:rPr>
      <w:t xml:space="preserve"> </w:t>
    </w:r>
    <w:r w:rsidR="00932BB2" w:rsidRPr="00FE520F">
      <w:rPr>
        <w:sz w:val="40"/>
      </w:rPr>
      <w:t xml:space="preserve">Applegate </w:t>
    </w:r>
    <w:r w:rsidR="0032796A" w:rsidRPr="00FE520F">
      <w:rPr>
        <w:sz w:val="40"/>
      </w:rPr>
      <w:t>Lake</w:t>
    </w:r>
  </w:p>
  <w:p w14:paraId="29D6806E" w14:textId="0D6E1740" w:rsidR="006B5C20" w:rsidRPr="006B5C20" w:rsidRDefault="006B5C20" w:rsidP="006028FC">
    <w:pPr>
      <w:jc w:val="center"/>
      <w:rPr>
        <w:color w:val="FF0000"/>
        <w:sz w:val="24"/>
        <w:szCs w:val="24"/>
      </w:rPr>
    </w:pPr>
    <w:r w:rsidRPr="006B5C20">
      <w:rPr>
        <w:color w:val="FF0000"/>
        <w:sz w:val="24"/>
        <w:szCs w:val="24"/>
      </w:rPr>
      <w:t>(MUTUAL AID AREAS)</w:t>
    </w:r>
  </w:p>
  <w:p w14:paraId="5A4E6BCB" w14:textId="77777777" w:rsidR="00087654" w:rsidRDefault="00087654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B469" w14:textId="77777777" w:rsidR="00FE520F" w:rsidRDefault="00FE5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C3831"/>
    <w:multiLevelType w:val="hybridMultilevel"/>
    <w:tmpl w:val="DA880F56"/>
    <w:lvl w:ilvl="0" w:tplc="B47C735E">
      <w:numFmt w:val="bullet"/>
      <w:lvlText w:val="-"/>
      <w:lvlJc w:val="left"/>
      <w:pPr>
        <w:ind w:left="202" w:hanging="106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9629C0E">
      <w:numFmt w:val="bullet"/>
      <w:lvlText w:val="•"/>
      <w:lvlJc w:val="left"/>
      <w:pPr>
        <w:ind w:left="611" w:hanging="106"/>
      </w:pPr>
      <w:rPr>
        <w:rFonts w:hint="default"/>
      </w:rPr>
    </w:lvl>
    <w:lvl w:ilvl="2" w:tplc="413873A6">
      <w:numFmt w:val="bullet"/>
      <w:lvlText w:val="•"/>
      <w:lvlJc w:val="left"/>
      <w:pPr>
        <w:ind w:left="1022" w:hanging="106"/>
      </w:pPr>
      <w:rPr>
        <w:rFonts w:hint="default"/>
      </w:rPr>
    </w:lvl>
    <w:lvl w:ilvl="3" w:tplc="25406C84">
      <w:numFmt w:val="bullet"/>
      <w:lvlText w:val="•"/>
      <w:lvlJc w:val="left"/>
      <w:pPr>
        <w:ind w:left="1433" w:hanging="106"/>
      </w:pPr>
      <w:rPr>
        <w:rFonts w:hint="default"/>
      </w:rPr>
    </w:lvl>
    <w:lvl w:ilvl="4" w:tplc="65E43F9A">
      <w:numFmt w:val="bullet"/>
      <w:lvlText w:val="•"/>
      <w:lvlJc w:val="left"/>
      <w:pPr>
        <w:ind w:left="1844" w:hanging="106"/>
      </w:pPr>
      <w:rPr>
        <w:rFonts w:hint="default"/>
      </w:rPr>
    </w:lvl>
    <w:lvl w:ilvl="5" w:tplc="7BBA2858">
      <w:numFmt w:val="bullet"/>
      <w:lvlText w:val="•"/>
      <w:lvlJc w:val="left"/>
      <w:pPr>
        <w:ind w:left="2255" w:hanging="106"/>
      </w:pPr>
      <w:rPr>
        <w:rFonts w:hint="default"/>
      </w:rPr>
    </w:lvl>
    <w:lvl w:ilvl="6" w:tplc="1DC69E28">
      <w:numFmt w:val="bullet"/>
      <w:lvlText w:val="•"/>
      <w:lvlJc w:val="left"/>
      <w:pPr>
        <w:ind w:left="2666" w:hanging="106"/>
      </w:pPr>
      <w:rPr>
        <w:rFonts w:hint="default"/>
      </w:rPr>
    </w:lvl>
    <w:lvl w:ilvl="7" w:tplc="EA0EA0CC">
      <w:numFmt w:val="bullet"/>
      <w:lvlText w:val="•"/>
      <w:lvlJc w:val="left"/>
      <w:pPr>
        <w:ind w:left="3077" w:hanging="106"/>
      </w:pPr>
      <w:rPr>
        <w:rFonts w:hint="default"/>
      </w:rPr>
    </w:lvl>
    <w:lvl w:ilvl="8" w:tplc="633A1DB6">
      <w:numFmt w:val="bullet"/>
      <w:lvlText w:val="•"/>
      <w:lvlJc w:val="left"/>
      <w:pPr>
        <w:ind w:left="3488" w:hanging="106"/>
      </w:pPr>
      <w:rPr>
        <w:rFonts w:hint="default"/>
      </w:rPr>
    </w:lvl>
  </w:abstractNum>
  <w:num w:numId="1" w16cid:durableId="206841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E9"/>
    <w:rsid w:val="00046CB5"/>
    <w:rsid w:val="00087654"/>
    <w:rsid w:val="000D0B25"/>
    <w:rsid w:val="000D631F"/>
    <w:rsid w:val="000F2FB2"/>
    <w:rsid w:val="00182AB6"/>
    <w:rsid w:val="00190BEC"/>
    <w:rsid w:val="002342A1"/>
    <w:rsid w:val="002553C4"/>
    <w:rsid w:val="002E4B3F"/>
    <w:rsid w:val="0032796A"/>
    <w:rsid w:val="00381CF5"/>
    <w:rsid w:val="0038397C"/>
    <w:rsid w:val="003D6CBD"/>
    <w:rsid w:val="00416ABB"/>
    <w:rsid w:val="00436B2C"/>
    <w:rsid w:val="00450EA7"/>
    <w:rsid w:val="00486E71"/>
    <w:rsid w:val="00495BB8"/>
    <w:rsid w:val="004C7036"/>
    <w:rsid w:val="004F13DF"/>
    <w:rsid w:val="00525C21"/>
    <w:rsid w:val="0057211E"/>
    <w:rsid w:val="005C0596"/>
    <w:rsid w:val="00601467"/>
    <w:rsid w:val="006028FC"/>
    <w:rsid w:val="00604FB5"/>
    <w:rsid w:val="00607B0E"/>
    <w:rsid w:val="0064166A"/>
    <w:rsid w:val="0069791F"/>
    <w:rsid w:val="006B5C20"/>
    <w:rsid w:val="006D51F3"/>
    <w:rsid w:val="006E38F7"/>
    <w:rsid w:val="006E6794"/>
    <w:rsid w:val="006E7BEF"/>
    <w:rsid w:val="006F5EDE"/>
    <w:rsid w:val="00732F95"/>
    <w:rsid w:val="00761F34"/>
    <w:rsid w:val="007753B9"/>
    <w:rsid w:val="007E1E45"/>
    <w:rsid w:val="00804B4F"/>
    <w:rsid w:val="00860A23"/>
    <w:rsid w:val="00861D28"/>
    <w:rsid w:val="008B4DE9"/>
    <w:rsid w:val="008C27FD"/>
    <w:rsid w:val="00932BB2"/>
    <w:rsid w:val="0097644A"/>
    <w:rsid w:val="009A2657"/>
    <w:rsid w:val="00A01311"/>
    <w:rsid w:val="00A61708"/>
    <w:rsid w:val="00A63675"/>
    <w:rsid w:val="00A673C2"/>
    <w:rsid w:val="00AB0498"/>
    <w:rsid w:val="00AE1CCF"/>
    <w:rsid w:val="00B118AA"/>
    <w:rsid w:val="00B27638"/>
    <w:rsid w:val="00B648D4"/>
    <w:rsid w:val="00B90DD8"/>
    <w:rsid w:val="00C31655"/>
    <w:rsid w:val="00C329A0"/>
    <w:rsid w:val="00C55ABA"/>
    <w:rsid w:val="00D218E0"/>
    <w:rsid w:val="00D37C79"/>
    <w:rsid w:val="00DA64A3"/>
    <w:rsid w:val="00DB2023"/>
    <w:rsid w:val="00EE0583"/>
    <w:rsid w:val="00EF012A"/>
    <w:rsid w:val="00F02258"/>
    <w:rsid w:val="00F06FE6"/>
    <w:rsid w:val="00F161F1"/>
    <w:rsid w:val="00F325A5"/>
    <w:rsid w:val="00F944F5"/>
    <w:rsid w:val="00F97969"/>
    <w:rsid w:val="00FA6147"/>
    <w:rsid w:val="00FB537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6F91"/>
  <w15:chartTrackingRefBased/>
  <w15:docId w15:val="{457D9805-CCA9-49A4-8093-8246D571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28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028FC"/>
  </w:style>
  <w:style w:type="character" w:customStyle="1" w:styleId="BodyTextChar">
    <w:name w:val="Body Text Char"/>
    <w:basedOn w:val="DefaultParagraphFont"/>
    <w:link w:val="BodyText"/>
    <w:uiPriority w:val="1"/>
    <w:rsid w:val="006028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6028FC"/>
  </w:style>
  <w:style w:type="paragraph" w:styleId="Header">
    <w:name w:val="header"/>
    <w:basedOn w:val="Normal"/>
    <w:link w:val="Head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8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02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8FC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0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F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FC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FC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myth\Documents\My%20Received%20Files\Response%20Card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C9DD-BFB3-4530-A54A-B98040AF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Cards Template</Template>
  <TotalTime>147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Smyth, Lisa M -FS</dc:creator>
  <cp:keywords/>
  <dc:description/>
  <cp:lastModifiedBy>Smyth, Lisa - FS, OR</cp:lastModifiedBy>
  <cp:revision>4</cp:revision>
  <cp:lastPrinted>2025-03-10T18:36:00Z</cp:lastPrinted>
  <dcterms:created xsi:type="dcterms:W3CDTF">2025-04-16T00:10:00Z</dcterms:created>
  <dcterms:modified xsi:type="dcterms:W3CDTF">2025-04-28T21:59:00Z</dcterms:modified>
</cp:coreProperties>
</file>