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04C59" w14:textId="77777777" w:rsidR="006028FC" w:rsidRDefault="006028FC" w:rsidP="006028FC">
      <w:pPr>
        <w:pStyle w:val="BodyText"/>
        <w:spacing w:before="2"/>
        <w:rPr>
          <w:sz w:val="11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440"/>
        <w:gridCol w:w="3180"/>
        <w:gridCol w:w="3180"/>
        <w:gridCol w:w="3180"/>
      </w:tblGrid>
      <w:tr w:rsidR="00634DA0" w:rsidRPr="00F804BF" w14:paraId="59E324F2" w14:textId="77777777" w:rsidTr="00634DA0">
        <w:trPr>
          <w:trHeight w:val="660"/>
        </w:trPr>
        <w:tc>
          <w:tcPr>
            <w:tcW w:w="1440" w:type="dxa"/>
          </w:tcPr>
          <w:p w14:paraId="388DAF2D" w14:textId="77777777" w:rsidR="00634DA0" w:rsidRPr="00F804BF" w:rsidRDefault="00634DA0" w:rsidP="0061621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RESPONSE LEVEL</w:t>
            </w:r>
          </w:p>
        </w:tc>
        <w:tc>
          <w:tcPr>
            <w:tcW w:w="3180" w:type="dxa"/>
            <w:shd w:val="clear" w:color="auto" w:fill="92D050"/>
          </w:tcPr>
          <w:p w14:paraId="2E8617B5" w14:textId="77777777" w:rsidR="00634DA0" w:rsidRPr="00F804BF" w:rsidRDefault="00634DA0" w:rsidP="0061621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3180" w:type="dxa"/>
            <w:shd w:val="clear" w:color="auto" w:fill="FFFF00"/>
          </w:tcPr>
          <w:p w14:paraId="694843BB" w14:textId="77777777" w:rsidR="00634DA0" w:rsidRPr="00F804BF" w:rsidRDefault="00634DA0" w:rsidP="0061621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3180" w:type="dxa"/>
            <w:shd w:val="clear" w:color="auto" w:fill="FFC000"/>
          </w:tcPr>
          <w:p w14:paraId="145B59FE" w14:textId="77777777" w:rsidR="00634DA0" w:rsidRPr="00F804BF" w:rsidRDefault="00634DA0" w:rsidP="0061621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HIGH</w:t>
            </w:r>
          </w:p>
        </w:tc>
      </w:tr>
      <w:tr w:rsidR="00634DA0" w:rsidRPr="00F804BF" w14:paraId="744F7C34" w14:textId="77777777" w:rsidTr="00634DA0">
        <w:trPr>
          <w:trHeight w:val="321"/>
        </w:trPr>
        <w:tc>
          <w:tcPr>
            <w:tcW w:w="1440" w:type="dxa"/>
          </w:tcPr>
          <w:p w14:paraId="7A0D3CC4" w14:textId="187055BF" w:rsidR="00634DA0" w:rsidRPr="008C177A" w:rsidRDefault="00634DA0" w:rsidP="008C177A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8C177A">
              <w:rPr>
                <w:b/>
                <w:bCs/>
                <w:sz w:val="24"/>
                <w:szCs w:val="24"/>
              </w:rPr>
              <w:t>WR-</w:t>
            </w:r>
            <w:r>
              <w:rPr>
                <w:b/>
                <w:bCs/>
                <w:sz w:val="24"/>
                <w:szCs w:val="24"/>
              </w:rPr>
              <w:t>BI</w:t>
            </w:r>
          </w:p>
        </w:tc>
        <w:tc>
          <w:tcPr>
            <w:tcW w:w="3180" w:type="dxa"/>
          </w:tcPr>
          <w:p w14:paraId="68E117C6" w14:textId="5C32A1AD" w:rsidR="00634DA0" w:rsidRPr="008C177A" w:rsidRDefault="00634DA0" w:rsidP="008C177A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8C177A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– 23.9</w:t>
            </w:r>
          </w:p>
        </w:tc>
        <w:tc>
          <w:tcPr>
            <w:tcW w:w="3180" w:type="dxa"/>
          </w:tcPr>
          <w:p w14:paraId="1E59E86A" w14:textId="7D8CCDA4" w:rsidR="00634DA0" w:rsidRPr="008C177A" w:rsidRDefault="00634DA0" w:rsidP="008C177A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– 33.9</w:t>
            </w:r>
          </w:p>
        </w:tc>
        <w:tc>
          <w:tcPr>
            <w:tcW w:w="3180" w:type="dxa"/>
          </w:tcPr>
          <w:p w14:paraId="7A35EA0B" w14:textId="0CF39F22" w:rsidR="00634DA0" w:rsidRPr="008C177A" w:rsidRDefault="00634DA0" w:rsidP="008C177A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 +</w:t>
            </w:r>
          </w:p>
        </w:tc>
      </w:tr>
      <w:tr w:rsidR="00634DA0" w:rsidRPr="00D37C79" w14:paraId="1022D82D" w14:textId="77777777" w:rsidTr="00634DA0">
        <w:trPr>
          <w:trHeight w:val="1785"/>
        </w:trPr>
        <w:tc>
          <w:tcPr>
            <w:tcW w:w="1440" w:type="dxa"/>
            <w:vAlign w:val="center"/>
          </w:tcPr>
          <w:p w14:paraId="285CC20B" w14:textId="77777777" w:rsidR="00634DA0" w:rsidRPr="00F804BF" w:rsidRDefault="00634DA0" w:rsidP="00077B35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D546" w14:textId="77777777" w:rsidR="00634DA0" w:rsidRDefault="00634DA0" w:rsidP="00077B35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Duty Officer Call</w:t>
            </w:r>
          </w:p>
          <w:p w14:paraId="7ADE9786" w14:textId="77777777" w:rsidR="00634DA0" w:rsidRDefault="00634DA0" w:rsidP="00077B35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About Recon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D941" w14:textId="77777777" w:rsidR="00634DA0" w:rsidRDefault="00634DA0" w:rsidP="00077B35">
            <w:pPr>
              <w:pStyle w:val="TableParagraph"/>
              <w:ind w:left="31" w:right="100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530669E7" w14:textId="5B62B5F1" w:rsidR="00634DA0" w:rsidRDefault="00634DA0" w:rsidP="00077B35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Rappel Load</w:t>
            </w:r>
          </w:p>
          <w:p w14:paraId="635A74C5" w14:textId="666010F9" w:rsidR="000A2C46" w:rsidRDefault="000A2C46" w:rsidP="00077B35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 w:rsidRPr="000A2C46">
              <w:rPr>
                <w:sz w:val="24"/>
              </w:rPr>
              <w:t>1 Smokejumper Load</w:t>
            </w:r>
          </w:p>
          <w:p w14:paraId="3819B436" w14:textId="77777777" w:rsidR="00634DA0" w:rsidRDefault="00634DA0" w:rsidP="00077B35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Boat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FB8E" w14:textId="08DFBBEF" w:rsidR="00634DA0" w:rsidRDefault="00634DA0" w:rsidP="004C5316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Crew</w:t>
            </w:r>
          </w:p>
          <w:p w14:paraId="4D2347AB" w14:textId="49E0391F" w:rsidR="00634DA0" w:rsidRDefault="00634DA0" w:rsidP="004C5316">
            <w:pPr>
              <w:pStyle w:val="TableParagraph"/>
              <w:spacing w:line="249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5D8152F8" w14:textId="77777777" w:rsidR="00634DA0" w:rsidRDefault="00634DA0" w:rsidP="00077B35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Helicopter</w:t>
            </w:r>
          </w:p>
          <w:p w14:paraId="0638D317" w14:textId="77777777" w:rsidR="00634DA0" w:rsidRDefault="00634DA0" w:rsidP="00634DA0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Rappel Load</w:t>
            </w:r>
          </w:p>
          <w:p w14:paraId="234C8F6B" w14:textId="33813CA4" w:rsidR="000A2C46" w:rsidRDefault="000A2C46" w:rsidP="00634DA0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 w:rsidRPr="000A2C46">
              <w:rPr>
                <w:sz w:val="24"/>
              </w:rPr>
              <w:t>1 Smokejumper Load</w:t>
            </w:r>
          </w:p>
          <w:p w14:paraId="6F145A52" w14:textId="77777777" w:rsidR="00634DA0" w:rsidRDefault="00634DA0" w:rsidP="00077B35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Boat</w:t>
            </w:r>
          </w:p>
        </w:tc>
      </w:tr>
    </w:tbl>
    <w:p w14:paraId="23CBF451" w14:textId="77777777" w:rsidR="006028FC" w:rsidRDefault="006028FC" w:rsidP="006028FC">
      <w:pPr>
        <w:pStyle w:val="BodyText"/>
        <w:spacing w:before="3"/>
        <w:rPr>
          <w:sz w:val="29"/>
        </w:rPr>
      </w:pP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9270"/>
      </w:tblGrid>
      <w:tr w:rsidR="006028FC" w14:paraId="13EE0C29" w14:textId="77777777" w:rsidTr="00DC1DE2">
        <w:trPr>
          <w:trHeight w:val="5885"/>
          <w:jc w:val="center"/>
        </w:trPr>
        <w:tc>
          <w:tcPr>
            <w:tcW w:w="1705" w:type="dxa"/>
            <w:shd w:val="clear" w:color="auto" w:fill="FFFF00"/>
            <w:vAlign w:val="center"/>
          </w:tcPr>
          <w:p w14:paraId="62688337" w14:textId="77777777" w:rsidR="006028FC" w:rsidRDefault="006028FC" w:rsidP="00426EC3">
            <w:pPr>
              <w:pStyle w:val="TableParagraph"/>
              <w:spacing w:before="266" w:line="357" w:lineRule="auto"/>
              <w:ind w:left="782" w:right="772" w:firstLine="24"/>
              <w:jc w:val="both"/>
              <w:rPr>
                <w:sz w:val="32"/>
              </w:rPr>
            </w:pPr>
            <w:r>
              <w:rPr>
                <w:sz w:val="32"/>
              </w:rPr>
              <w:t>P R O C E D U R E S</w:t>
            </w:r>
          </w:p>
        </w:tc>
        <w:tc>
          <w:tcPr>
            <w:tcW w:w="9270" w:type="dxa"/>
            <w:vAlign w:val="center"/>
          </w:tcPr>
          <w:p w14:paraId="5E7ED33C" w14:textId="77777777" w:rsidR="006028FC" w:rsidRDefault="006028FC" w:rsidP="00B90DD8">
            <w:pPr>
              <w:pStyle w:val="TableParagraph"/>
              <w:spacing w:line="265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Dispatch closest forces based on current dispatch level - See table above.</w:t>
            </w:r>
          </w:p>
          <w:p w14:paraId="5BCC42D4" w14:textId="77777777" w:rsidR="00634DA0" w:rsidRDefault="00634DA0" w:rsidP="00B90DD8">
            <w:pPr>
              <w:pStyle w:val="TableParagraph"/>
              <w:spacing w:line="265" w:lineRule="exact"/>
              <w:ind w:left="90"/>
              <w:jc w:val="center"/>
              <w:rPr>
                <w:b/>
              </w:rPr>
            </w:pPr>
          </w:p>
          <w:p w14:paraId="5930F83F" w14:textId="77777777" w:rsidR="00B90DD8" w:rsidRDefault="00F97969" w:rsidP="00B90DD8">
            <w:pPr>
              <w:pStyle w:val="TableParagraph"/>
              <w:spacing w:before="181"/>
              <w:ind w:left="90" w:right="111"/>
              <w:rPr>
                <w:b/>
              </w:rPr>
            </w:pPr>
            <w:r>
              <w:rPr>
                <w:b/>
              </w:rPr>
              <w:t xml:space="preserve">Primary </w:t>
            </w:r>
            <w:r w:rsidR="006028FC">
              <w:rPr>
                <w:b/>
              </w:rPr>
              <w:t xml:space="preserve">Notifications: </w:t>
            </w:r>
          </w:p>
          <w:p w14:paraId="46B063A0" w14:textId="190E1005" w:rsidR="00B90DD8" w:rsidRDefault="0097644A" w:rsidP="00B90DD8">
            <w:pPr>
              <w:pStyle w:val="TableParagraph"/>
              <w:ind w:left="90" w:right="111"/>
            </w:pPr>
            <w:r>
              <w:t xml:space="preserve">District </w:t>
            </w:r>
            <w:r w:rsidR="00B90DD8">
              <w:t>Duty Officer</w:t>
            </w:r>
            <w:r w:rsidR="00515BCE">
              <w:t xml:space="preserve"> (Gold Beach/ Powers and Wild Rivers)</w:t>
            </w:r>
          </w:p>
          <w:p w14:paraId="4B894CCF" w14:textId="6BAB01C6" w:rsidR="00DC1DE2" w:rsidRDefault="00DC1DE2" w:rsidP="00B90DD8">
            <w:pPr>
              <w:pStyle w:val="TableParagraph"/>
              <w:ind w:left="90" w:right="111"/>
            </w:pPr>
            <w:r>
              <w:t>Forest Duty Officer</w:t>
            </w:r>
          </w:p>
          <w:p w14:paraId="27C7401B" w14:textId="77777777" w:rsidR="00634DA0" w:rsidRDefault="00634DA0" w:rsidP="00B90DD8">
            <w:pPr>
              <w:pStyle w:val="TableParagraph"/>
              <w:ind w:left="90" w:right="111"/>
            </w:pPr>
          </w:p>
          <w:p w14:paraId="77EAC9B0" w14:textId="533B29B7" w:rsidR="00B90DD8" w:rsidRDefault="006028FC" w:rsidP="00B90DD8">
            <w:pPr>
              <w:pStyle w:val="TableParagraph"/>
              <w:spacing w:before="147"/>
              <w:ind w:left="90" w:right="94"/>
              <w:rPr>
                <w:b/>
              </w:rPr>
            </w:pPr>
            <w:r>
              <w:rPr>
                <w:b/>
              </w:rPr>
              <w:t>Other Notifications (</w:t>
            </w:r>
            <w:r w:rsidR="00634DA0">
              <w:rPr>
                <w:b/>
              </w:rPr>
              <w:t>within 1 mile</w:t>
            </w:r>
            <w:r>
              <w:rPr>
                <w:b/>
              </w:rPr>
              <w:t>):</w:t>
            </w:r>
          </w:p>
          <w:p w14:paraId="0548599B" w14:textId="10020409" w:rsidR="00B90DD8" w:rsidRDefault="00DD0DD0" w:rsidP="00B90DD8">
            <w:pPr>
              <w:ind w:left="90"/>
            </w:pPr>
            <w:r>
              <w:t xml:space="preserve">ODF Grants Pass </w:t>
            </w:r>
          </w:p>
          <w:p w14:paraId="43A23BBE" w14:textId="1FBC25C7" w:rsidR="00F97969" w:rsidRDefault="00DD0DD0" w:rsidP="00B90DD8">
            <w:pPr>
              <w:ind w:left="90"/>
            </w:pPr>
            <w:r>
              <w:t xml:space="preserve">BLM Medford District </w:t>
            </w:r>
          </w:p>
          <w:p w14:paraId="0F38F533" w14:textId="5DFD079D" w:rsidR="00634DA0" w:rsidRDefault="00634DA0" w:rsidP="00B90DD8">
            <w:pPr>
              <w:ind w:left="90"/>
            </w:pPr>
            <w:r>
              <w:t>CFPA</w:t>
            </w:r>
          </w:p>
          <w:p w14:paraId="41DAB6D9" w14:textId="77777777" w:rsidR="00B90DD8" w:rsidRPr="00B90DD8" w:rsidRDefault="00B90DD8" w:rsidP="00B90DD8">
            <w:pPr>
              <w:ind w:left="90"/>
            </w:pPr>
          </w:p>
          <w:p w14:paraId="2E2B1E78" w14:textId="2C0E8C14" w:rsidR="00B90DD8" w:rsidRPr="00DC1DE2" w:rsidRDefault="00B90DD8" w:rsidP="00DC1DE2">
            <w:pPr>
              <w:ind w:left="90"/>
            </w:pPr>
          </w:p>
          <w:p w14:paraId="473C9F42" w14:textId="77777777" w:rsidR="006028FC" w:rsidRDefault="006028FC" w:rsidP="00DC1DE2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Special Considerations/Hazards/Values:</w:t>
            </w:r>
          </w:p>
          <w:p w14:paraId="09798A73" w14:textId="5B184D74" w:rsidR="00F97969" w:rsidRPr="00DC1DE2" w:rsidRDefault="00DC1DE2" w:rsidP="00F97969">
            <w:pPr>
              <w:pStyle w:val="TableParagraph"/>
              <w:spacing w:before="1"/>
              <w:ind w:left="107" w:right="111"/>
              <w:rPr>
                <w:bCs/>
              </w:rPr>
            </w:pPr>
            <w:r w:rsidRPr="00DC1DE2">
              <w:rPr>
                <w:bCs/>
              </w:rPr>
              <w:t>Wilderness Use Approval</w:t>
            </w:r>
          </w:p>
          <w:p w14:paraId="6060DEDD" w14:textId="77777777" w:rsidR="00DC1DE2" w:rsidRDefault="00DC1DE2" w:rsidP="00F97969">
            <w:pPr>
              <w:pStyle w:val="TableParagraph"/>
              <w:spacing w:before="1"/>
              <w:ind w:left="107" w:right="111"/>
              <w:rPr>
                <w:b/>
              </w:rPr>
            </w:pPr>
          </w:p>
          <w:p w14:paraId="16C123D7" w14:textId="7F52BCFE" w:rsidR="00F97969" w:rsidRDefault="00F97969" w:rsidP="00F97969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Dip Sites</w:t>
            </w:r>
            <w:r w:rsidR="00DC1DE2">
              <w:rPr>
                <w:b/>
              </w:rPr>
              <w:t>:</w:t>
            </w:r>
          </w:p>
          <w:p w14:paraId="3520CC82" w14:textId="77777777" w:rsidR="006028FC" w:rsidRDefault="00DC1DE2" w:rsidP="00F97969">
            <w:pPr>
              <w:pStyle w:val="TableParagraph"/>
              <w:ind w:left="90" w:right="111"/>
            </w:pPr>
            <w:r>
              <w:t>See Excel/Map</w:t>
            </w:r>
            <w:r w:rsidR="006028FC">
              <w:t xml:space="preserve"> </w:t>
            </w:r>
          </w:p>
          <w:p w14:paraId="60FF8AEB" w14:textId="77777777" w:rsidR="00634DA0" w:rsidRDefault="00634DA0" w:rsidP="00F97969">
            <w:pPr>
              <w:pStyle w:val="TableParagraph"/>
              <w:ind w:left="90" w:right="111"/>
            </w:pPr>
          </w:p>
          <w:p w14:paraId="35DDAACB" w14:textId="7B349A40" w:rsidR="00634DA0" w:rsidRPr="00634DA0" w:rsidRDefault="00634DA0" w:rsidP="00F97969">
            <w:pPr>
              <w:pStyle w:val="TableParagraph"/>
              <w:ind w:left="90" w:right="111"/>
              <w:rPr>
                <w:b/>
                <w:bCs/>
              </w:rPr>
            </w:pPr>
            <w:r w:rsidRPr="00634DA0">
              <w:rPr>
                <w:b/>
                <w:bCs/>
              </w:rPr>
              <w:t>Move Up</w:t>
            </w:r>
          </w:p>
        </w:tc>
      </w:tr>
    </w:tbl>
    <w:p w14:paraId="2E552F47" w14:textId="77777777" w:rsidR="006028FC" w:rsidRDefault="006028FC" w:rsidP="006028FC">
      <w:pPr>
        <w:pStyle w:val="BodyText"/>
        <w:rPr>
          <w:sz w:val="20"/>
        </w:rPr>
      </w:pPr>
    </w:p>
    <w:p w14:paraId="15037AFB" w14:textId="77777777" w:rsidR="006028FC" w:rsidRDefault="006028FC" w:rsidP="006028FC">
      <w:pPr>
        <w:pStyle w:val="BodyText"/>
        <w:spacing w:before="10"/>
        <w:rPr>
          <w:sz w:val="11"/>
        </w:rPr>
      </w:pPr>
    </w:p>
    <w:tbl>
      <w:tblPr>
        <w:tblW w:w="10984" w:type="dxa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977"/>
        <w:gridCol w:w="672"/>
        <w:gridCol w:w="1020"/>
        <w:gridCol w:w="672"/>
        <w:gridCol w:w="223"/>
        <w:gridCol w:w="1682"/>
        <w:gridCol w:w="976"/>
        <w:gridCol w:w="671"/>
        <w:gridCol w:w="976"/>
        <w:gridCol w:w="1369"/>
      </w:tblGrid>
      <w:tr w:rsidR="006028FC" w14:paraId="511B6F51" w14:textId="77777777" w:rsidTr="00995596">
        <w:trPr>
          <w:trHeight w:val="244"/>
        </w:trPr>
        <w:tc>
          <w:tcPr>
            <w:tcW w:w="5087" w:type="dxa"/>
            <w:gridSpan w:val="5"/>
          </w:tcPr>
          <w:p w14:paraId="4191ADE6" w14:textId="77777777" w:rsidR="006028FC" w:rsidRDefault="006028FC" w:rsidP="008C27FD">
            <w:pPr>
              <w:pStyle w:val="TableParagraph"/>
              <w:spacing w:line="224" w:lineRule="exact"/>
              <w:ind w:left="1774" w:right="1765"/>
              <w:jc w:val="center"/>
              <w:rPr>
                <w:b/>
                <w:sz w:val="20"/>
              </w:rPr>
            </w:pPr>
          </w:p>
        </w:tc>
        <w:tc>
          <w:tcPr>
            <w:tcW w:w="223" w:type="dxa"/>
            <w:shd w:val="clear" w:color="auto" w:fill="E7E6E6"/>
          </w:tcPr>
          <w:p w14:paraId="0CC92BAC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4" w:type="dxa"/>
            <w:gridSpan w:val="5"/>
          </w:tcPr>
          <w:p w14:paraId="1C9D142B" w14:textId="77777777" w:rsidR="006028FC" w:rsidRDefault="006028FC" w:rsidP="00426EC3">
            <w:pPr>
              <w:pStyle w:val="TableParagraph"/>
              <w:spacing w:line="224" w:lineRule="exact"/>
              <w:ind w:left="2114" w:right="2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Aviation</w:t>
            </w:r>
          </w:p>
        </w:tc>
      </w:tr>
      <w:tr w:rsidR="006028FC" w14:paraId="691B7CF8" w14:textId="77777777" w:rsidTr="00995596">
        <w:trPr>
          <w:trHeight w:val="244"/>
        </w:trPr>
        <w:tc>
          <w:tcPr>
            <w:tcW w:w="1746" w:type="dxa"/>
          </w:tcPr>
          <w:p w14:paraId="248A4B06" w14:textId="77777777" w:rsidR="006028FC" w:rsidRDefault="006028FC" w:rsidP="00426EC3">
            <w:pPr>
              <w:pStyle w:val="TableParagraph"/>
              <w:spacing w:line="224" w:lineRule="exact"/>
              <w:ind w:left="19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Repeater</w:t>
            </w:r>
          </w:p>
        </w:tc>
        <w:tc>
          <w:tcPr>
            <w:tcW w:w="977" w:type="dxa"/>
          </w:tcPr>
          <w:p w14:paraId="686CDB6D" w14:textId="77777777" w:rsidR="006028FC" w:rsidRDefault="006028FC" w:rsidP="00426EC3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2" w:type="dxa"/>
          </w:tcPr>
          <w:p w14:paraId="332AD1EB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1020" w:type="dxa"/>
          </w:tcPr>
          <w:p w14:paraId="0CC3FEBD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672" w:type="dxa"/>
          </w:tcPr>
          <w:p w14:paraId="56104E62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223" w:type="dxa"/>
            <w:shd w:val="clear" w:color="auto" w:fill="E7E6E6"/>
          </w:tcPr>
          <w:p w14:paraId="4A9BE882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5A339413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976" w:type="dxa"/>
          </w:tcPr>
          <w:p w14:paraId="07C4765F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1" w:type="dxa"/>
          </w:tcPr>
          <w:p w14:paraId="16FDC958" w14:textId="77777777" w:rsidR="006028FC" w:rsidRDefault="006028FC" w:rsidP="00426EC3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976" w:type="dxa"/>
          </w:tcPr>
          <w:p w14:paraId="2121FC9A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1369" w:type="dxa"/>
          </w:tcPr>
          <w:p w14:paraId="2FE46C4C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</w:tr>
      <w:tr w:rsidR="00173179" w14:paraId="09548269" w14:textId="77777777" w:rsidTr="00995596">
        <w:trPr>
          <w:trHeight w:val="244"/>
        </w:trPr>
        <w:tc>
          <w:tcPr>
            <w:tcW w:w="1746" w:type="dxa"/>
          </w:tcPr>
          <w:p w14:paraId="5E961C5F" w14:textId="77777777" w:rsidR="00173179" w:rsidRPr="00995596" w:rsidRDefault="00995596" w:rsidP="00995596">
            <w:pPr>
              <w:pStyle w:val="TableParagraph"/>
              <w:spacing w:line="224" w:lineRule="exact"/>
              <w:ind w:left="56"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5596">
              <w:rPr>
                <w:rFonts w:asciiTheme="minorHAnsi" w:hAnsiTheme="minorHAnsi" w:cstheme="minorHAnsi"/>
                <w:sz w:val="20"/>
                <w:szCs w:val="20"/>
              </w:rPr>
              <w:t>Bear Camp</w:t>
            </w:r>
          </w:p>
        </w:tc>
        <w:tc>
          <w:tcPr>
            <w:tcW w:w="977" w:type="dxa"/>
          </w:tcPr>
          <w:p w14:paraId="3FCB4007" w14:textId="77777777" w:rsidR="00173179" w:rsidRPr="00995596" w:rsidRDefault="00995596" w:rsidP="00995596">
            <w:pPr>
              <w:pStyle w:val="TableParagraph"/>
              <w:spacing w:line="224" w:lineRule="exact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171.5500</w:t>
            </w:r>
          </w:p>
        </w:tc>
        <w:tc>
          <w:tcPr>
            <w:tcW w:w="672" w:type="dxa"/>
          </w:tcPr>
          <w:p w14:paraId="73642C60" w14:textId="77777777" w:rsidR="00173179" w:rsidRPr="00995596" w:rsidRDefault="00995596" w:rsidP="00995596">
            <w:pPr>
              <w:pStyle w:val="TableParagraph"/>
              <w:spacing w:line="224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650744ED" w14:textId="77777777" w:rsidR="00173179" w:rsidRPr="00995596" w:rsidRDefault="00995596" w:rsidP="00995596">
            <w:pPr>
              <w:pStyle w:val="TableParagraph"/>
              <w:spacing w:line="224" w:lineRule="exact"/>
              <w:ind w:lef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168.7500</w:t>
            </w:r>
          </w:p>
        </w:tc>
        <w:tc>
          <w:tcPr>
            <w:tcW w:w="672" w:type="dxa"/>
          </w:tcPr>
          <w:p w14:paraId="62EC2138" w14:textId="77777777" w:rsidR="00173179" w:rsidRPr="00995596" w:rsidRDefault="00995596" w:rsidP="00995596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79.7</w:t>
            </w:r>
          </w:p>
        </w:tc>
        <w:tc>
          <w:tcPr>
            <w:tcW w:w="223" w:type="dxa"/>
            <w:shd w:val="clear" w:color="auto" w:fill="E7E6E6"/>
          </w:tcPr>
          <w:p w14:paraId="17C35B7B" w14:textId="77777777" w:rsidR="00173179" w:rsidRPr="00995596" w:rsidRDefault="00173179" w:rsidP="0099559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3402" w14:textId="77777777" w:rsidR="00173179" w:rsidRPr="00995596" w:rsidRDefault="00173179" w:rsidP="00995596">
            <w:pPr>
              <w:pStyle w:val="TableParagraph"/>
              <w:spacing w:line="224" w:lineRule="exact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5596">
              <w:rPr>
                <w:rFonts w:asciiTheme="minorHAnsi" w:hAnsiTheme="minorHAnsi" w:cstheme="minorHAnsi"/>
                <w:sz w:val="20"/>
                <w:szCs w:val="20"/>
              </w:rPr>
              <w:t>Air to Ground 62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FEA7" w14:textId="77777777" w:rsidR="00173179" w:rsidRPr="00995596" w:rsidRDefault="00173179" w:rsidP="00995596">
            <w:pPr>
              <w:pStyle w:val="TableParagraph"/>
              <w:spacing w:line="224" w:lineRule="exact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5596">
              <w:rPr>
                <w:rFonts w:asciiTheme="minorHAnsi" w:hAnsiTheme="minorHAnsi" w:cstheme="minorHAnsi"/>
                <w:sz w:val="20"/>
                <w:szCs w:val="20"/>
              </w:rPr>
              <w:t>169.3625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22E9" w14:textId="77777777" w:rsidR="00173179" w:rsidRPr="00995596" w:rsidRDefault="00173179" w:rsidP="00995596">
            <w:pPr>
              <w:pStyle w:val="TableParagraph"/>
              <w:spacing w:line="224" w:lineRule="exact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211C" w14:textId="77777777" w:rsidR="00173179" w:rsidRPr="00995596" w:rsidRDefault="00173179" w:rsidP="00995596">
            <w:pPr>
              <w:pStyle w:val="TableParagraph"/>
              <w:spacing w:line="224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5596">
              <w:rPr>
                <w:rFonts w:asciiTheme="minorHAnsi" w:hAnsiTheme="minorHAnsi" w:cstheme="minorHAnsi"/>
                <w:sz w:val="20"/>
                <w:szCs w:val="20"/>
              </w:rPr>
              <w:t>169.3625</w:t>
            </w:r>
          </w:p>
        </w:tc>
        <w:tc>
          <w:tcPr>
            <w:tcW w:w="1369" w:type="dxa"/>
          </w:tcPr>
          <w:p w14:paraId="49ACE831" w14:textId="77777777" w:rsidR="00173179" w:rsidRPr="00995596" w:rsidRDefault="00173179" w:rsidP="00995596">
            <w:pPr>
              <w:pStyle w:val="TableParagraph"/>
              <w:spacing w:line="224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179" w14:paraId="6521147D" w14:textId="77777777" w:rsidTr="00995596">
        <w:trPr>
          <w:trHeight w:val="244"/>
        </w:trPr>
        <w:tc>
          <w:tcPr>
            <w:tcW w:w="1746" w:type="dxa"/>
          </w:tcPr>
          <w:p w14:paraId="0A1BAB1F" w14:textId="77777777" w:rsidR="00173179" w:rsidRPr="00995596" w:rsidRDefault="00995596" w:rsidP="00995596">
            <w:pPr>
              <w:pStyle w:val="TableParagraph"/>
              <w:spacing w:line="224" w:lineRule="exact"/>
              <w:ind w:left="86"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5596">
              <w:rPr>
                <w:rFonts w:asciiTheme="minorHAnsi" w:hAnsiTheme="minorHAnsi" w:cstheme="minorHAnsi"/>
                <w:sz w:val="20"/>
                <w:szCs w:val="20"/>
              </w:rPr>
              <w:t>Lake of the woods</w:t>
            </w:r>
          </w:p>
        </w:tc>
        <w:tc>
          <w:tcPr>
            <w:tcW w:w="977" w:type="dxa"/>
          </w:tcPr>
          <w:p w14:paraId="628087D8" w14:textId="77777777" w:rsidR="00173179" w:rsidRPr="00995596" w:rsidRDefault="00995596" w:rsidP="00995596">
            <w:pPr>
              <w:pStyle w:val="TableParagraph"/>
              <w:spacing w:line="224" w:lineRule="exact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171.5500</w:t>
            </w:r>
          </w:p>
        </w:tc>
        <w:tc>
          <w:tcPr>
            <w:tcW w:w="672" w:type="dxa"/>
          </w:tcPr>
          <w:p w14:paraId="77E86386" w14:textId="77777777" w:rsidR="00173179" w:rsidRPr="00995596" w:rsidRDefault="00995596" w:rsidP="00995596">
            <w:pPr>
              <w:pStyle w:val="TableParagraph"/>
              <w:spacing w:line="224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293F07C3" w14:textId="77777777" w:rsidR="00173179" w:rsidRPr="00995596" w:rsidRDefault="00995596" w:rsidP="00995596">
            <w:pPr>
              <w:pStyle w:val="TableParagraph"/>
              <w:spacing w:line="224" w:lineRule="exact"/>
              <w:ind w:lef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168.7500</w:t>
            </w:r>
          </w:p>
        </w:tc>
        <w:tc>
          <w:tcPr>
            <w:tcW w:w="672" w:type="dxa"/>
          </w:tcPr>
          <w:p w14:paraId="721995E2" w14:textId="77777777" w:rsidR="00173179" w:rsidRPr="00995596" w:rsidRDefault="00995596" w:rsidP="00995596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85.4</w:t>
            </w:r>
          </w:p>
        </w:tc>
        <w:tc>
          <w:tcPr>
            <w:tcW w:w="223" w:type="dxa"/>
            <w:shd w:val="clear" w:color="auto" w:fill="E7E6E6"/>
          </w:tcPr>
          <w:p w14:paraId="5A97FB55" w14:textId="77777777" w:rsidR="00173179" w:rsidRPr="00995596" w:rsidRDefault="00173179" w:rsidP="0099559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CC04" w14:textId="77777777" w:rsidR="00173179" w:rsidRPr="00995596" w:rsidRDefault="00173179" w:rsidP="00995596">
            <w:pPr>
              <w:pStyle w:val="TableParagraph"/>
              <w:spacing w:line="224" w:lineRule="exact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5596">
              <w:rPr>
                <w:rFonts w:asciiTheme="minorHAnsi" w:hAnsiTheme="minorHAnsi" w:cstheme="minorHAnsi"/>
                <w:sz w:val="20"/>
                <w:szCs w:val="20"/>
              </w:rPr>
              <w:t>Air to Ground 51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6AA7" w14:textId="77777777" w:rsidR="00173179" w:rsidRPr="00995596" w:rsidRDefault="00173179" w:rsidP="00995596">
            <w:pPr>
              <w:pStyle w:val="TableParagraph"/>
              <w:spacing w:line="224" w:lineRule="exact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5596">
              <w:rPr>
                <w:rFonts w:asciiTheme="minorHAnsi" w:hAnsiTheme="minorHAnsi" w:cstheme="minorHAnsi"/>
                <w:sz w:val="20"/>
                <w:szCs w:val="20"/>
              </w:rPr>
              <w:t>168.3125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6129" w14:textId="77777777" w:rsidR="00173179" w:rsidRPr="00995596" w:rsidRDefault="00173179" w:rsidP="00995596">
            <w:pPr>
              <w:pStyle w:val="TableParagraph"/>
              <w:spacing w:line="224" w:lineRule="exact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293A" w14:textId="77777777" w:rsidR="00173179" w:rsidRPr="00995596" w:rsidRDefault="00173179" w:rsidP="00995596">
            <w:pPr>
              <w:pStyle w:val="TableParagraph"/>
              <w:spacing w:line="224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5596">
              <w:rPr>
                <w:rFonts w:asciiTheme="minorHAnsi" w:hAnsiTheme="minorHAnsi" w:cstheme="minorHAnsi"/>
                <w:sz w:val="20"/>
                <w:szCs w:val="20"/>
              </w:rPr>
              <w:t>168.3125</w:t>
            </w:r>
          </w:p>
        </w:tc>
        <w:tc>
          <w:tcPr>
            <w:tcW w:w="1369" w:type="dxa"/>
          </w:tcPr>
          <w:p w14:paraId="40AA6CEA" w14:textId="77777777" w:rsidR="00173179" w:rsidRPr="00995596" w:rsidRDefault="00173179" w:rsidP="00995596">
            <w:pPr>
              <w:pStyle w:val="TableParagraph"/>
              <w:spacing w:line="224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28FC" w14:paraId="2F3043D0" w14:textId="77777777" w:rsidTr="00995596">
        <w:trPr>
          <w:trHeight w:val="244"/>
        </w:trPr>
        <w:tc>
          <w:tcPr>
            <w:tcW w:w="1746" w:type="dxa"/>
          </w:tcPr>
          <w:p w14:paraId="411BE430" w14:textId="77777777" w:rsidR="006028FC" w:rsidRPr="00995596" w:rsidRDefault="00995596" w:rsidP="0099559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5596">
              <w:rPr>
                <w:rFonts w:asciiTheme="minorHAnsi" w:hAnsiTheme="minorHAnsi" w:cstheme="minorHAnsi"/>
                <w:sz w:val="20"/>
                <w:szCs w:val="20"/>
              </w:rPr>
              <w:t>Iron Mountain</w:t>
            </w:r>
          </w:p>
        </w:tc>
        <w:tc>
          <w:tcPr>
            <w:tcW w:w="977" w:type="dxa"/>
          </w:tcPr>
          <w:p w14:paraId="660DEB0A" w14:textId="77777777" w:rsidR="006028FC" w:rsidRPr="00995596" w:rsidRDefault="00995596" w:rsidP="0099559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170.3750</w:t>
            </w:r>
          </w:p>
        </w:tc>
        <w:tc>
          <w:tcPr>
            <w:tcW w:w="672" w:type="dxa"/>
          </w:tcPr>
          <w:p w14:paraId="3EFEC429" w14:textId="77777777" w:rsidR="006028FC" w:rsidRPr="00995596" w:rsidRDefault="00995596" w:rsidP="0099559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4EB83774" w14:textId="77777777" w:rsidR="006028FC" w:rsidRPr="00995596" w:rsidRDefault="00995596" w:rsidP="0099559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164.1250</w:t>
            </w:r>
          </w:p>
        </w:tc>
        <w:tc>
          <w:tcPr>
            <w:tcW w:w="672" w:type="dxa"/>
          </w:tcPr>
          <w:p w14:paraId="0C343FD3" w14:textId="77777777" w:rsidR="006028FC" w:rsidRPr="00995596" w:rsidRDefault="00995596" w:rsidP="0099559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74.4</w:t>
            </w:r>
          </w:p>
        </w:tc>
        <w:tc>
          <w:tcPr>
            <w:tcW w:w="223" w:type="dxa"/>
            <w:shd w:val="clear" w:color="auto" w:fill="E7E6E6"/>
          </w:tcPr>
          <w:p w14:paraId="4B813D98" w14:textId="77777777" w:rsidR="006028FC" w:rsidRPr="00995596" w:rsidRDefault="006028FC" w:rsidP="0099559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2" w:type="dxa"/>
          </w:tcPr>
          <w:p w14:paraId="3824D60C" w14:textId="77777777" w:rsidR="006028FC" w:rsidRPr="00995596" w:rsidRDefault="006028FC" w:rsidP="00995596">
            <w:pPr>
              <w:pStyle w:val="TableParagraph"/>
              <w:spacing w:line="224" w:lineRule="exact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5596">
              <w:rPr>
                <w:rFonts w:asciiTheme="minorHAnsi" w:hAnsiTheme="minorHAnsi" w:cstheme="minorHAnsi"/>
                <w:sz w:val="20"/>
                <w:szCs w:val="20"/>
              </w:rPr>
              <w:t>Nat’l Flight Follow</w:t>
            </w:r>
          </w:p>
        </w:tc>
        <w:tc>
          <w:tcPr>
            <w:tcW w:w="976" w:type="dxa"/>
          </w:tcPr>
          <w:p w14:paraId="78345E6D" w14:textId="77777777" w:rsidR="006028FC" w:rsidRPr="00995596" w:rsidRDefault="006028FC" w:rsidP="00995596">
            <w:pPr>
              <w:pStyle w:val="TableParagraph"/>
              <w:spacing w:line="224" w:lineRule="exact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5596">
              <w:rPr>
                <w:rFonts w:asciiTheme="minorHAnsi" w:hAnsiTheme="minorHAnsi" w:cstheme="minorHAnsi"/>
                <w:sz w:val="20"/>
                <w:szCs w:val="20"/>
              </w:rPr>
              <w:t>168.6500</w:t>
            </w:r>
          </w:p>
        </w:tc>
        <w:tc>
          <w:tcPr>
            <w:tcW w:w="671" w:type="dxa"/>
          </w:tcPr>
          <w:p w14:paraId="0C177429" w14:textId="77777777" w:rsidR="006028FC" w:rsidRPr="00995596" w:rsidRDefault="006028FC" w:rsidP="00995596">
            <w:pPr>
              <w:pStyle w:val="TableParagraph"/>
              <w:spacing w:line="224" w:lineRule="exact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5596">
              <w:rPr>
                <w:rFonts w:asciiTheme="minorHAnsi" w:hAnsiTheme="minorHAnsi" w:cstheme="minorHAnsi"/>
                <w:sz w:val="20"/>
                <w:szCs w:val="20"/>
              </w:rPr>
              <w:t>110.9</w:t>
            </w:r>
          </w:p>
        </w:tc>
        <w:tc>
          <w:tcPr>
            <w:tcW w:w="976" w:type="dxa"/>
          </w:tcPr>
          <w:p w14:paraId="7AD00668" w14:textId="77777777" w:rsidR="006028FC" w:rsidRPr="00995596" w:rsidRDefault="006028FC" w:rsidP="00995596">
            <w:pPr>
              <w:pStyle w:val="TableParagraph"/>
              <w:spacing w:line="224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5596">
              <w:rPr>
                <w:rFonts w:asciiTheme="minorHAnsi" w:hAnsiTheme="minorHAnsi" w:cstheme="minorHAnsi"/>
                <w:sz w:val="20"/>
                <w:szCs w:val="20"/>
              </w:rPr>
              <w:t>168.6500</w:t>
            </w:r>
          </w:p>
        </w:tc>
        <w:tc>
          <w:tcPr>
            <w:tcW w:w="1369" w:type="dxa"/>
          </w:tcPr>
          <w:p w14:paraId="1992C8DB" w14:textId="77777777" w:rsidR="006028FC" w:rsidRPr="00995596" w:rsidRDefault="006028FC" w:rsidP="00995596">
            <w:pPr>
              <w:pStyle w:val="TableParagraph"/>
              <w:spacing w:line="224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5596">
              <w:rPr>
                <w:rFonts w:asciiTheme="minorHAnsi" w:hAnsiTheme="minorHAnsi" w:cstheme="minorHAnsi"/>
                <w:sz w:val="20"/>
                <w:szCs w:val="20"/>
              </w:rPr>
              <w:t>110.9</w:t>
            </w:r>
          </w:p>
        </w:tc>
      </w:tr>
      <w:tr w:rsidR="000F7FF3" w14:paraId="7648E0E9" w14:textId="77777777" w:rsidTr="00995596">
        <w:trPr>
          <w:trHeight w:val="244"/>
        </w:trPr>
        <w:tc>
          <w:tcPr>
            <w:tcW w:w="1746" w:type="dxa"/>
          </w:tcPr>
          <w:p w14:paraId="35CDD749" w14:textId="33912332" w:rsidR="000F7FF3" w:rsidRPr="00995596" w:rsidRDefault="000F7FF3" w:rsidP="0099559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Eden Ridge</w:t>
            </w:r>
          </w:p>
        </w:tc>
        <w:tc>
          <w:tcPr>
            <w:tcW w:w="977" w:type="dxa"/>
          </w:tcPr>
          <w:p w14:paraId="34C8CF41" w14:textId="4A2FCB21" w:rsidR="000F7FF3" w:rsidRDefault="000F7FF3" w:rsidP="0099559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170.3750</w:t>
            </w:r>
          </w:p>
        </w:tc>
        <w:tc>
          <w:tcPr>
            <w:tcW w:w="672" w:type="dxa"/>
          </w:tcPr>
          <w:p w14:paraId="16C3D23F" w14:textId="7DE06390" w:rsidR="000F7FF3" w:rsidRDefault="000F7FF3" w:rsidP="0099559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7165885C" w14:textId="4D58C8CB" w:rsidR="000F7FF3" w:rsidRDefault="000F7FF3" w:rsidP="0099559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164.1250</w:t>
            </w:r>
          </w:p>
        </w:tc>
        <w:tc>
          <w:tcPr>
            <w:tcW w:w="672" w:type="dxa"/>
          </w:tcPr>
          <w:p w14:paraId="5F2D2A94" w14:textId="46798440" w:rsidR="000F7FF3" w:rsidRDefault="000F7FF3" w:rsidP="0099559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67.0</w:t>
            </w:r>
          </w:p>
        </w:tc>
        <w:tc>
          <w:tcPr>
            <w:tcW w:w="223" w:type="dxa"/>
            <w:shd w:val="clear" w:color="auto" w:fill="E7E6E6"/>
          </w:tcPr>
          <w:p w14:paraId="62C76507" w14:textId="77777777" w:rsidR="000F7FF3" w:rsidRPr="00995596" w:rsidRDefault="000F7FF3" w:rsidP="0099559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2" w:type="dxa"/>
          </w:tcPr>
          <w:p w14:paraId="167BA1A6" w14:textId="77777777" w:rsidR="000F7FF3" w:rsidRPr="00995596" w:rsidRDefault="000F7FF3" w:rsidP="00995596">
            <w:pPr>
              <w:pStyle w:val="TableParagraph"/>
              <w:spacing w:line="224" w:lineRule="exact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6" w:type="dxa"/>
          </w:tcPr>
          <w:p w14:paraId="1FF52A8F" w14:textId="77777777" w:rsidR="000F7FF3" w:rsidRPr="00995596" w:rsidRDefault="000F7FF3" w:rsidP="00995596">
            <w:pPr>
              <w:pStyle w:val="TableParagraph"/>
              <w:spacing w:line="224" w:lineRule="exact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1" w:type="dxa"/>
          </w:tcPr>
          <w:p w14:paraId="1B6E6DD8" w14:textId="77777777" w:rsidR="000F7FF3" w:rsidRPr="00995596" w:rsidRDefault="000F7FF3" w:rsidP="00995596">
            <w:pPr>
              <w:pStyle w:val="TableParagraph"/>
              <w:spacing w:line="224" w:lineRule="exact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6" w:type="dxa"/>
          </w:tcPr>
          <w:p w14:paraId="7678AC4A" w14:textId="77777777" w:rsidR="000F7FF3" w:rsidRPr="00995596" w:rsidRDefault="000F7FF3" w:rsidP="00995596">
            <w:pPr>
              <w:pStyle w:val="TableParagraph"/>
              <w:spacing w:line="224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9" w:type="dxa"/>
          </w:tcPr>
          <w:p w14:paraId="0E769543" w14:textId="77777777" w:rsidR="000F7FF3" w:rsidRPr="00995596" w:rsidRDefault="000F7FF3" w:rsidP="00995596">
            <w:pPr>
              <w:pStyle w:val="TableParagraph"/>
              <w:spacing w:line="224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9A65CA0" w14:textId="77777777" w:rsidR="00AF7FB7" w:rsidRDefault="00AF7FB7" w:rsidP="00C329A0"/>
    <w:sectPr w:rsidR="00AF7FB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99D7B" w14:textId="77777777" w:rsidR="00A012F9" w:rsidRDefault="00A012F9" w:rsidP="006028FC">
      <w:r>
        <w:separator/>
      </w:r>
    </w:p>
  </w:endnote>
  <w:endnote w:type="continuationSeparator" w:id="0">
    <w:p w14:paraId="078CA102" w14:textId="77777777" w:rsidR="00A012F9" w:rsidRDefault="00A012F9" w:rsidP="0060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445A5" w14:textId="77777777" w:rsidR="00A012F9" w:rsidRDefault="00A012F9" w:rsidP="006028FC">
      <w:r>
        <w:separator/>
      </w:r>
    </w:p>
  </w:footnote>
  <w:footnote w:type="continuationSeparator" w:id="0">
    <w:p w14:paraId="560253D0" w14:textId="77777777" w:rsidR="00A012F9" w:rsidRDefault="00A012F9" w:rsidP="0060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7008C" w14:textId="77777777" w:rsidR="006028FC" w:rsidRDefault="009662ED" w:rsidP="006028FC">
    <w:pPr>
      <w:jc w:val="center"/>
      <w:rPr>
        <w:sz w:val="40"/>
      </w:rPr>
    </w:pPr>
    <w:r>
      <w:rPr>
        <w:sz w:val="40"/>
      </w:rPr>
      <w:t>Wilderness</w:t>
    </w:r>
    <w:r w:rsidR="008C27FD">
      <w:rPr>
        <w:sz w:val="40"/>
      </w:rPr>
      <w:t xml:space="preserve"> </w:t>
    </w:r>
    <w:r w:rsidR="006028FC">
      <w:rPr>
        <w:sz w:val="40"/>
      </w:rPr>
      <w:t>Run Card</w:t>
    </w:r>
  </w:p>
  <w:p w14:paraId="0F5CC0D8" w14:textId="77777777" w:rsidR="006028FC" w:rsidRDefault="009662ED" w:rsidP="006028FC">
    <w:pPr>
      <w:jc w:val="center"/>
      <w:rPr>
        <w:sz w:val="40"/>
      </w:rPr>
    </w:pPr>
    <w:r>
      <w:rPr>
        <w:sz w:val="40"/>
      </w:rPr>
      <w:t>WN</w:t>
    </w:r>
    <w:r w:rsidR="00515BCE">
      <w:rPr>
        <w:sz w:val="40"/>
      </w:rPr>
      <w:t>2</w:t>
    </w:r>
    <w:r w:rsidR="006028FC">
      <w:rPr>
        <w:sz w:val="40"/>
      </w:rPr>
      <w:t>-</w:t>
    </w:r>
    <w:r w:rsidR="00DD0DD0">
      <w:rPr>
        <w:sz w:val="40"/>
      </w:rPr>
      <w:t xml:space="preserve"> </w:t>
    </w:r>
    <w:r>
      <w:rPr>
        <w:sz w:val="40"/>
      </w:rPr>
      <w:t xml:space="preserve">Wilderness </w:t>
    </w:r>
    <w:r w:rsidR="00515BCE">
      <w:rPr>
        <w:sz w:val="40"/>
      </w:rPr>
      <w:t>2</w:t>
    </w:r>
    <w:r w:rsidR="0097644A">
      <w:rPr>
        <w:sz w:val="40"/>
      </w:rPr>
      <w:t xml:space="preserve"> –</w:t>
    </w:r>
    <w:r>
      <w:rPr>
        <w:sz w:val="40"/>
      </w:rPr>
      <w:t xml:space="preserve"> </w:t>
    </w:r>
    <w:r w:rsidR="00515BCE">
      <w:rPr>
        <w:sz w:val="40"/>
      </w:rPr>
      <w:t>Wild Rogue</w:t>
    </w:r>
  </w:p>
  <w:p w14:paraId="745EEAF8" w14:textId="77777777" w:rsidR="00AF7FB7" w:rsidRDefault="00AF7FB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C3831"/>
    <w:multiLevelType w:val="hybridMultilevel"/>
    <w:tmpl w:val="DA880F56"/>
    <w:lvl w:ilvl="0" w:tplc="B47C735E">
      <w:numFmt w:val="bullet"/>
      <w:lvlText w:val="-"/>
      <w:lvlJc w:val="left"/>
      <w:pPr>
        <w:ind w:left="202" w:hanging="106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9629C0E">
      <w:numFmt w:val="bullet"/>
      <w:lvlText w:val="•"/>
      <w:lvlJc w:val="left"/>
      <w:pPr>
        <w:ind w:left="611" w:hanging="106"/>
      </w:pPr>
      <w:rPr>
        <w:rFonts w:hint="default"/>
      </w:rPr>
    </w:lvl>
    <w:lvl w:ilvl="2" w:tplc="413873A6">
      <w:numFmt w:val="bullet"/>
      <w:lvlText w:val="•"/>
      <w:lvlJc w:val="left"/>
      <w:pPr>
        <w:ind w:left="1022" w:hanging="106"/>
      </w:pPr>
      <w:rPr>
        <w:rFonts w:hint="default"/>
      </w:rPr>
    </w:lvl>
    <w:lvl w:ilvl="3" w:tplc="25406C84">
      <w:numFmt w:val="bullet"/>
      <w:lvlText w:val="•"/>
      <w:lvlJc w:val="left"/>
      <w:pPr>
        <w:ind w:left="1433" w:hanging="106"/>
      </w:pPr>
      <w:rPr>
        <w:rFonts w:hint="default"/>
      </w:rPr>
    </w:lvl>
    <w:lvl w:ilvl="4" w:tplc="65E43F9A">
      <w:numFmt w:val="bullet"/>
      <w:lvlText w:val="•"/>
      <w:lvlJc w:val="left"/>
      <w:pPr>
        <w:ind w:left="1844" w:hanging="106"/>
      </w:pPr>
      <w:rPr>
        <w:rFonts w:hint="default"/>
      </w:rPr>
    </w:lvl>
    <w:lvl w:ilvl="5" w:tplc="7BBA2858">
      <w:numFmt w:val="bullet"/>
      <w:lvlText w:val="•"/>
      <w:lvlJc w:val="left"/>
      <w:pPr>
        <w:ind w:left="2255" w:hanging="106"/>
      </w:pPr>
      <w:rPr>
        <w:rFonts w:hint="default"/>
      </w:rPr>
    </w:lvl>
    <w:lvl w:ilvl="6" w:tplc="1DC69E28">
      <w:numFmt w:val="bullet"/>
      <w:lvlText w:val="•"/>
      <w:lvlJc w:val="left"/>
      <w:pPr>
        <w:ind w:left="2666" w:hanging="106"/>
      </w:pPr>
      <w:rPr>
        <w:rFonts w:hint="default"/>
      </w:rPr>
    </w:lvl>
    <w:lvl w:ilvl="7" w:tplc="EA0EA0CC">
      <w:numFmt w:val="bullet"/>
      <w:lvlText w:val="•"/>
      <w:lvlJc w:val="left"/>
      <w:pPr>
        <w:ind w:left="3077" w:hanging="106"/>
      </w:pPr>
      <w:rPr>
        <w:rFonts w:hint="default"/>
      </w:rPr>
    </w:lvl>
    <w:lvl w:ilvl="8" w:tplc="633A1DB6">
      <w:numFmt w:val="bullet"/>
      <w:lvlText w:val="•"/>
      <w:lvlJc w:val="left"/>
      <w:pPr>
        <w:ind w:left="3488" w:hanging="106"/>
      </w:pPr>
      <w:rPr>
        <w:rFonts w:hint="default"/>
      </w:rPr>
    </w:lvl>
  </w:abstractNum>
  <w:num w:numId="1" w16cid:durableId="100809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E9"/>
    <w:rsid w:val="00077B35"/>
    <w:rsid w:val="000A2C46"/>
    <w:rsid w:val="000D0B25"/>
    <w:rsid w:val="000F2FB2"/>
    <w:rsid w:val="000F7FF3"/>
    <w:rsid w:val="00166CC8"/>
    <w:rsid w:val="00173179"/>
    <w:rsid w:val="00182AB6"/>
    <w:rsid w:val="00190BEC"/>
    <w:rsid w:val="002342A1"/>
    <w:rsid w:val="00297A06"/>
    <w:rsid w:val="002A40CB"/>
    <w:rsid w:val="003643FD"/>
    <w:rsid w:val="00381CF5"/>
    <w:rsid w:val="003A252D"/>
    <w:rsid w:val="00486E71"/>
    <w:rsid w:val="00495BB8"/>
    <w:rsid w:val="004B45CD"/>
    <w:rsid w:val="004C5316"/>
    <w:rsid w:val="004C7036"/>
    <w:rsid w:val="00515BCE"/>
    <w:rsid w:val="005231DB"/>
    <w:rsid w:val="00557814"/>
    <w:rsid w:val="0057211E"/>
    <w:rsid w:val="006028FC"/>
    <w:rsid w:val="00607B0E"/>
    <w:rsid w:val="00634DA0"/>
    <w:rsid w:val="00656EAB"/>
    <w:rsid w:val="006F5EDE"/>
    <w:rsid w:val="00732F95"/>
    <w:rsid w:val="00770111"/>
    <w:rsid w:val="007C4FDC"/>
    <w:rsid w:val="008B4DE9"/>
    <w:rsid w:val="008C177A"/>
    <w:rsid w:val="008C27FD"/>
    <w:rsid w:val="009060E2"/>
    <w:rsid w:val="009662ED"/>
    <w:rsid w:val="0097644A"/>
    <w:rsid w:val="00995596"/>
    <w:rsid w:val="00A012F9"/>
    <w:rsid w:val="00A3472A"/>
    <w:rsid w:val="00AF7FB7"/>
    <w:rsid w:val="00B27638"/>
    <w:rsid w:val="00B86894"/>
    <w:rsid w:val="00B90DD8"/>
    <w:rsid w:val="00C07A18"/>
    <w:rsid w:val="00C329A0"/>
    <w:rsid w:val="00C40559"/>
    <w:rsid w:val="00D42831"/>
    <w:rsid w:val="00DA64A3"/>
    <w:rsid w:val="00DC1DE2"/>
    <w:rsid w:val="00DD0DD0"/>
    <w:rsid w:val="00F97969"/>
    <w:rsid w:val="00FA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1F075"/>
  <w15:chartTrackingRefBased/>
  <w15:docId w15:val="{457D9805-CCA9-49A4-8093-8246D571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28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28FC"/>
  </w:style>
  <w:style w:type="character" w:customStyle="1" w:styleId="BodyTextChar">
    <w:name w:val="Body Text Char"/>
    <w:basedOn w:val="DefaultParagraphFont"/>
    <w:link w:val="BodyText"/>
    <w:uiPriority w:val="1"/>
    <w:rsid w:val="006028F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028FC"/>
  </w:style>
  <w:style w:type="paragraph" w:styleId="Header">
    <w:name w:val="header"/>
    <w:basedOn w:val="Normal"/>
    <w:link w:val="Head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F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02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F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FC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F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66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8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myth\Documents\My%20Received%20Files\Response%20Card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E2F18-188C-4FB6-B21F-53C38A93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Response Cards Template</Template>
  <TotalTime>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Smyth, Lisa M -FS</dc:creator>
  <cp:keywords/>
  <dc:description/>
  <cp:lastModifiedBy>Smyth, Lisa - FS, OR</cp:lastModifiedBy>
  <cp:revision>3</cp:revision>
  <dcterms:created xsi:type="dcterms:W3CDTF">2025-04-29T20:14:00Z</dcterms:created>
  <dcterms:modified xsi:type="dcterms:W3CDTF">2025-04-29T20:33:00Z</dcterms:modified>
</cp:coreProperties>
</file>