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80F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120"/>
        <w:gridCol w:w="3120"/>
        <w:gridCol w:w="3120"/>
      </w:tblGrid>
      <w:tr w:rsidR="00DB2265" w14:paraId="0BF34203" w14:textId="77777777" w:rsidTr="00DB2265">
        <w:trPr>
          <w:trHeight w:val="6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FDCF" w14:textId="77777777" w:rsidR="00DB2265" w:rsidRDefault="00DB226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65B72F" w14:textId="77777777" w:rsidR="00DB2265" w:rsidRDefault="00DB226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13667" w14:textId="77777777" w:rsidR="00DB2265" w:rsidRDefault="00DB226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00ED54" w14:textId="77777777" w:rsidR="00DB2265" w:rsidRDefault="00DB2265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DB2265" w14:paraId="66D44BCA" w14:textId="77777777" w:rsidTr="00DB2265">
        <w:trPr>
          <w:trHeight w:val="3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B53" w14:textId="751D08C0" w:rsidR="00DB2265" w:rsidRDefault="00DB2265" w:rsidP="00343E8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WR-BI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F567" w14:textId="498FF57A" w:rsidR="00DB2265" w:rsidRDefault="00DB2265" w:rsidP="00343E8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23.9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75F" w14:textId="705FDB0E" w:rsidR="00DB2265" w:rsidRDefault="00DB2265" w:rsidP="00343E8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383D" w14:textId="3BCC4636" w:rsidR="00DB2265" w:rsidRDefault="00DB2265" w:rsidP="00343E8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DB2265" w14:paraId="48E74896" w14:textId="77777777" w:rsidTr="00DB2265">
        <w:trPr>
          <w:trHeight w:val="1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B97" w14:textId="77777777" w:rsidR="00DB2265" w:rsidRDefault="00DB2265" w:rsidP="00CA47D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FAF" w14:textId="77777777" w:rsidR="00DB2265" w:rsidRDefault="00DB2265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72D3C1EA" w14:textId="77777777" w:rsidR="00DB2265" w:rsidRDefault="00DB2265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9F1" w14:textId="77777777" w:rsidR="00DB2265" w:rsidRDefault="00DB2265" w:rsidP="00CA47D0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43485FB" w14:textId="77777777" w:rsidR="00DB2265" w:rsidRDefault="00DB226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A2CC6D0" w14:textId="089612F5" w:rsidR="00255961" w:rsidRDefault="00255961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255961">
              <w:rPr>
                <w:sz w:val="24"/>
              </w:rPr>
              <w:t>1 Smokejumper Load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E87" w14:textId="317B58CF" w:rsidR="00DB2265" w:rsidRDefault="00DB226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2D3DF3F" w14:textId="4A464369" w:rsidR="00DB2265" w:rsidRDefault="00DB226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5284AE1" w14:textId="77777777" w:rsidR="00DB2265" w:rsidRDefault="00DB2265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4441616C" w14:textId="77777777" w:rsidR="00DB2265" w:rsidRDefault="00DB2265" w:rsidP="00D726C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52E2E12" w14:textId="4C2EF7CB" w:rsidR="00255961" w:rsidRDefault="00255961" w:rsidP="00D726CA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255961">
              <w:rPr>
                <w:sz w:val="24"/>
              </w:rPr>
              <w:t>1 Smokejumper Load</w:t>
            </w:r>
          </w:p>
        </w:tc>
      </w:tr>
    </w:tbl>
    <w:p w14:paraId="6BD87A15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4C3293E1" w14:textId="77777777" w:rsidTr="0037022E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6AD05E6E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56C383E4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20F2B234" w14:textId="77777777" w:rsidR="00DB2265" w:rsidRDefault="00DB2265" w:rsidP="00B90DD8">
            <w:pPr>
              <w:pStyle w:val="TableParagraph"/>
              <w:spacing w:before="181"/>
              <w:ind w:left="90" w:right="111"/>
              <w:rPr>
                <w:u w:val="single"/>
              </w:rPr>
            </w:pPr>
          </w:p>
          <w:p w14:paraId="39260E65" w14:textId="5D6C5B2D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0403081F" w14:textId="65ED93B6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</w:t>
            </w:r>
            <w:r w:rsidR="00894EDE">
              <w:t xml:space="preserve">Wild </w:t>
            </w:r>
            <w:r w:rsidR="00515BCE">
              <w:t>Rivers)</w:t>
            </w:r>
          </w:p>
          <w:p w14:paraId="66489A83" w14:textId="1617FFC9" w:rsidR="000758F7" w:rsidRDefault="000758F7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035B2F0F" w14:textId="7777777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B90DD8">
              <w:rPr>
                <w:b/>
              </w:rPr>
              <w:t>[</w:t>
            </w:r>
            <w:r w:rsidR="00F97969">
              <w:rPr>
                <w:b/>
              </w:rPr>
              <w:t>Conditions to consider]</w:t>
            </w:r>
            <w:r>
              <w:rPr>
                <w:b/>
              </w:rPr>
              <w:t>):</w:t>
            </w:r>
          </w:p>
          <w:p w14:paraId="5C2902DA" w14:textId="77777777" w:rsidR="00F97969" w:rsidRDefault="00894EDE" w:rsidP="00B90DD8">
            <w:pPr>
              <w:ind w:left="90"/>
            </w:pPr>
            <w:r>
              <w:t>Klamath National Forest</w:t>
            </w:r>
          </w:p>
          <w:p w14:paraId="2C5F4C13" w14:textId="77777777" w:rsidR="00894EDE" w:rsidRDefault="00894EDE" w:rsidP="00B90DD8">
            <w:pPr>
              <w:ind w:left="90"/>
            </w:pPr>
            <w:r>
              <w:t>Six River National Forest</w:t>
            </w:r>
          </w:p>
          <w:p w14:paraId="5A25B543" w14:textId="6B370537" w:rsidR="00DB2265" w:rsidRDefault="00DB2265" w:rsidP="00B90DD8">
            <w:pPr>
              <w:ind w:left="90"/>
            </w:pPr>
            <w:r>
              <w:t>Northern California GACC (ONCC)</w:t>
            </w:r>
          </w:p>
          <w:p w14:paraId="5EF63770" w14:textId="77777777" w:rsidR="00B90DD8" w:rsidRPr="00B90DD8" w:rsidRDefault="00B90DD8" w:rsidP="00B90DD8">
            <w:pPr>
              <w:ind w:left="90"/>
            </w:pPr>
          </w:p>
          <w:p w14:paraId="26B9A8EB" w14:textId="57A415CE" w:rsidR="00F97969" w:rsidRPr="00B90DD8" w:rsidRDefault="00F97969" w:rsidP="0037022E"/>
          <w:p w14:paraId="4366320E" w14:textId="15716C34" w:rsidR="00F97969" w:rsidRDefault="00D726CA" w:rsidP="00D726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6028FC">
              <w:rPr>
                <w:b/>
              </w:rPr>
              <w:t>Special Considerations/Hazards/Values:</w:t>
            </w:r>
          </w:p>
          <w:p w14:paraId="2905C418" w14:textId="26A8102E" w:rsidR="00D726CA" w:rsidRDefault="00D726CA" w:rsidP="00D726CA">
            <w:pPr>
              <w:pStyle w:val="TableParagraph"/>
              <w:spacing w:line="267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726CA">
              <w:rPr>
                <w:bCs/>
              </w:rPr>
              <w:t>Wilderness Use Approvals</w:t>
            </w:r>
          </w:p>
          <w:p w14:paraId="59070F7D" w14:textId="1FA15E4F" w:rsidR="00DB2265" w:rsidRPr="00D726CA" w:rsidRDefault="00DB2265" w:rsidP="00D726CA">
            <w:pPr>
              <w:pStyle w:val="TableParagraph"/>
              <w:spacing w:line="267" w:lineRule="exac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D72C95F" w14:textId="77777777" w:rsidR="0037022E" w:rsidRDefault="0037022E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29B2E89" w14:textId="389A95D4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6550360" w14:textId="2773BB43" w:rsidR="00D726CA" w:rsidRDefault="0037022E" w:rsidP="00D726CA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0758F7">
              <w:t>additional site on spreadsheet</w:t>
            </w:r>
          </w:p>
          <w:p w14:paraId="1C96C291" w14:textId="77777777" w:rsidR="00DB2265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  <w:p w14:paraId="166F7044" w14:textId="259D3F6B" w:rsidR="006028FC" w:rsidRPr="00DB2265" w:rsidRDefault="00DB2265" w:rsidP="00F97969">
            <w:pPr>
              <w:pStyle w:val="TableParagraph"/>
              <w:ind w:left="90" w:right="111"/>
              <w:rPr>
                <w:b/>
                <w:bCs/>
              </w:rPr>
            </w:pPr>
            <w:r w:rsidRPr="00DB2265">
              <w:rPr>
                <w:b/>
                <w:bCs/>
              </w:rPr>
              <w:t>Move Up</w:t>
            </w:r>
          </w:p>
        </w:tc>
      </w:tr>
    </w:tbl>
    <w:p w14:paraId="4B5FFAE6" w14:textId="77777777" w:rsidR="006028FC" w:rsidRDefault="006028FC" w:rsidP="006028FC">
      <w:pPr>
        <w:pStyle w:val="BodyText"/>
        <w:rPr>
          <w:sz w:val="20"/>
        </w:rPr>
      </w:pPr>
    </w:p>
    <w:p w14:paraId="3C29336E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CBBE01E" w14:textId="77777777" w:rsidTr="00190BEC">
        <w:trPr>
          <w:trHeight w:val="244"/>
        </w:trPr>
        <w:tc>
          <w:tcPr>
            <w:tcW w:w="5087" w:type="dxa"/>
            <w:gridSpan w:val="5"/>
          </w:tcPr>
          <w:p w14:paraId="13A6CFB1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17A6CC8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0ABDFF7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2777D260" w14:textId="77777777" w:rsidTr="00190BEC">
        <w:trPr>
          <w:trHeight w:val="244"/>
        </w:trPr>
        <w:tc>
          <w:tcPr>
            <w:tcW w:w="1746" w:type="dxa"/>
          </w:tcPr>
          <w:p w14:paraId="7E91DEF3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3D22FA74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01EEF67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771907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6ABFF44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10B50D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A29040D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628D262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FED381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A04F46C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B21B70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C840AE" w14:paraId="793067C4" w14:textId="77777777" w:rsidTr="009517AE">
        <w:trPr>
          <w:trHeight w:val="244"/>
        </w:trPr>
        <w:tc>
          <w:tcPr>
            <w:tcW w:w="1746" w:type="dxa"/>
          </w:tcPr>
          <w:p w14:paraId="3ACE7B40" w14:textId="1D148F7F" w:rsidR="00C840AE" w:rsidRDefault="0037022E" w:rsidP="00C840AE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Bolan </w:t>
            </w:r>
          </w:p>
        </w:tc>
        <w:tc>
          <w:tcPr>
            <w:tcW w:w="977" w:type="dxa"/>
          </w:tcPr>
          <w:p w14:paraId="1E5B1FF1" w14:textId="35B02DC1" w:rsidR="00C840AE" w:rsidRDefault="0037022E" w:rsidP="00C840AE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171.3875</w:t>
            </w:r>
          </w:p>
        </w:tc>
        <w:tc>
          <w:tcPr>
            <w:tcW w:w="672" w:type="dxa"/>
          </w:tcPr>
          <w:p w14:paraId="28E5244A" w14:textId="3A7B6A2F" w:rsidR="00C840AE" w:rsidRDefault="0037022E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79ADE626" w14:textId="4366EFB5" w:rsidR="00C840AE" w:rsidRDefault="0037022E" w:rsidP="00C840AE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164.9625</w:t>
            </w:r>
          </w:p>
        </w:tc>
        <w:tc>
          <w:tcPr>
            <w:tcW w:w="672" w:type="dxa"/>
          </w:tcPr>
          <w:p w14:paraId="1F6333A5" w14:textId="6B059820" w:rsidR="00C840AE" w:rsidRDefault="0037022E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3BC113E3" w14:textId="77777777" w:rsidR="00C840AE" w:rsidRDefault="00C840AE" w:rsidP="00C84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839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DF8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EEE" w14:textId="77777777" w:rsidR="00C840AE" w:rsidRDefault="00C840AE" w:rsidP="00C840A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DE7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6442FEA8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C840AE" w14:paraId="3572C5A9" w14:textId="77777777" w:rsidTr="009517AE">
        <w:trPr>
          <w:trHeight w:val="244"/>
        </w:trPr>
        <w:tc>
          <w:tcPr>
            <w:tcW w:w="1746" w:type="dxa"/>
          </w:tcPr>
          <w:p w14:paraId="5109CA41" w14:textId="77777777" w:rsidR="00C840AE" w:rsidRDefault="00C840AE" w:rsidP="00C840AE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</w:p>
        </w:tc>
        <w:tc>
          <w:tcPr>
            <w:tcW w:w="977" w:type="dxa"/>
          </w:tcPr>
          <w:p w14:paraId="7FA109C8" w14:textId="77777777" w:rsidR="00C840AE" w:rsidRDefault="00C840AE" w:rsidP="00C840AE">
            <w:pPr>
              <w:pStyle w:val="TableParagraph"/>
              <w:spacing w:line="224" w:lineRule="exact"/>
              <w:ind w:left="105"/>
              <w:rPr>
                <w:sz w:val="20"/>
              </w:rPr>
            </w:pPr>
          </w:p>
        </w:tc>
        <w:tc>
          <w:tcPr>
            <w:tcW w:w="672" w:type="dxa"/>
          </w:tcPr>
          <w:p w14:paraId="60014C9E" w14:textId="77777777" w:rsidR="00C840AE" w:rsidRDefault="00C840AE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1020" w:type="dxa"/>
          </w:tcPr>
          <w:p w14:paraId="2CE5391E" w14:textId="77777777" w:rsidR="00C840AE" w:rsidRDefault="00C840AE" w:rsidP="00C840AE">
            <w:pPr>
              <w:pStyle w:val="TableParagraph"/>
              <w:spacing w:line="224" w:lineRule="exact"/>
              <w:ind w:left="153"/>
              <w:rPr>
                <w:sz w:val="20"/>
              </w:rPr>
            </w:pPr>
          </w:p>
        </w:tc>
        <w:tc>
          <w:tcPr>
            <w:tcW w:w="672" w:type="dxa"/>
          </w:tcPr>
          <w:p w14:paraId="70CD0711" w14:textId="77777777" w:rsidR="00C840AE" w:rsidRDefault="00C840AE" w:rsidP="00C840AE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49508D9" w14:textId="77777777" w:rsidR="00C840AE" w:rsidRDefault="00C840AE" w:rsidP="00C84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F13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61E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B0D" w14:textId="77777777" w:rsidR="00C840AE" w:rsidRDefault="00C840AE" w:rsidP="00C840A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683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69DF953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6028FC" w14:paraId="5612D04C" w14:textId="77777777" w:rsidTr="00190BEC">
        <w:trPr>
          <w:trHeight w:val="244"/>
        </w:trPr>
        <w:tc>
          <w:tcPr>
            <w:tcW w:w="1746" w:type="dxa"/>
          </w:tcPr>
          <w:p w14:paraId="0F15BC70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4FEAD89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7F83489B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6A854DE7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170A90D4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0B62DCCD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ABD5865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7CF5162B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1607D02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DA8ACA3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5AF3CD2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2ACDE01B" w14:textId="77777777" w:rsidR="00591355" w:rsidRDefault="00591355" w:rsidP="00C329A0"/>
    <w:sectPr w:rsidR="005913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18FA" w14:textId="77777777" w:rsidR="00642D5F" w:rsidRDefault="00642D5F" w:rsidP="006028FC">
      <w:r>
        <w:separator/>
      </w:r>
    </w:p>
  </w:endnote>
  <w:endnote w:type="continuationSeparator" w:id="0">
    <w:p w14:paraId="0D9A250E" w14:textId="77777777" w:rsidR="00642D5F" w:rsidRDefault="00642D5F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5CBD" w14:textId="77777777" w:rsidR="00642D5F" w:rsidRDefault="00642D5F" w:rsidP="006028FC">
      <w:r>
        <w:separator/>
      </w:r>
    </w:p>
  </w:footnote>
  <w:footnote w:type="continuationSeparator" w:id="0">
    <w:p w14:paraId="4573A1EE" w14:textId="77777777" w:rsidR="00642D5F" w:rsidRDefault="00642D5F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CA3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BCE78C9" w14:textId="77777777" w:rsidR="00591355" w:rsidRPr="00894EDE" w:rsidRDefault="009662ED" w:rsidP="00894EDE">
    <w:pPr>
      <w:jc w:val="center"/>
      <w:rPr>
        <w:sz w:val="40"/>
      </w:rPr>
    </w:pPr>
    <w:r>
      <w:rPr>
        <w:sz w:val="40"/>
      </w:rPr>
      <w:t>WN</w:t>
    </w:r>
    <w:r w:rsidR="00894EDE">
      <w:rPr>
        <w:sz w:val="40"/>
      </w:rPr>
      <w:t>4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 xml:space="preserve">Wilderness </w:t>
    </w:r>
    <w:r w:rsidR="00894EDE">
      <w:rPr>
        <w:sz w:val="40"/>
      </w:rPr>
      <w:t>4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894EDE">
      <w:rPr>
        <w:sz w:val="40"/>
      </w:rPr>
      <w:t>Siskiyou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52429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758F7"/>
    <w:rsid w:val="000D0B25"/>
    <w:rsid w:val="000F2FB2"/>
    <w:rsid w:val="00182AB6"/>
    <w:rsid w:val="00190BEC"/>
    <w:rsid w:val="002342A1"/>
    <w:rsid w:val="00255961"/>
    <w:rsid w:val="002A40CB"/>
    <w:rsid w:val="002B1203"/>
    <w:rsid w:val="002B68F8"/>
    <w:rsid w:val="00343E8F"/>
    <w:rsid w:val="0037022E"/>
    <w:rsid w:val="00381CF5"/>
    <w:rsid w:val="004304A0"/>
    <w:rsid w:val="00486E71"/>
    <w:rsid w:val="00495BB8"/>
    <w:rsid w:val="004B45CD"/>
    <w:rsid w:val="004C7036"/>
    <w:rsid w:val="00515BCE"/>
    <w:rsid w:val="0057211E"/>
    <w:rsid w:val="00591355"/>
    <w:rsid w:val="005B56F5"/>
    <w:rsid w:val="006028FC"/>
    <w:rsid w:val="00607B0E"/>
    <w:rsid w:val="00642D5F"/>
    <w:rsid w:val="006B781B"/>
    <w:rsid w:val="006F5EDE"/>
    <w:rsid w:val="00715C85"/>
    <w:rsid w:val="00732F95"/>
    <w:rsid w:val="00747CC4"/>
    <w:rsid w:val="00755E31"/>
    <w:rsid w:val="00770111"/>
    <w:rsid w:val="007C3C74"/>
    <w:rsid w:val="008640C0"/>
    <w:rsid w:val="00894EDE"/>
    <w:rsid w:val="008B4DE9"/>
    <w:rsid w:val="008C27FD"/>
    <w:rsid w:val="009662ED"/>
    <w:rsid w:val="0097644A"/>
    <w:rsid w:val="00B27638"/>
    <w:rsid w:val="00B5125E"/>
    <w:rsid w:val="00B90DD8"/>
    <w:rsid w:val="00C329A0"/>
    <w:rsid w:val="00C72730"/>
    <w:rsid w:val="00C840AE"/>
    <w:rsid w:val="00CA47D0"/>
    <w:rsid w:val="00D42831"/>
    <w:rsid w:val="00D726CA"/>
    <w:rsid w:val="00DA64A3"/>
    <w:rsid w:val="00DB2265"/>
    <w:rsid w:val="00DD0DD0"/>
    <w:rsid w:val="00E012C8"/>
    <w:rsid w:val="00E650EF"/>
    <w:rsid w:val="00E80567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1858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1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03F8-07E1-402B-BE69-BCBD8E5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3</cp:revision>
  <dcterms:created xsi:type="dcterms:W3CDTF">2025-04-29T20:23:00Z</dcterms:created>
  <dcterms:modified xsi:type="dcterms:W3CDTF">2025-04-29T20:34:00Z</dcterms:modified>
</cp:coreProperties>
</file>