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80F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120"/>
        <w:gridCol w:w="3120"/>
        <w:gridCol w:w="3120"/>
      </w:tblGrid>
      <w:tr w:rsidR="00DF2A2A" w14:paraId="0BF34203" w14:textId="77777777" w:rsidTr="00DF2A2A">
        <w:trPr>
          <w:trHeight w:val="6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FDCF" w14:textId="77777777" w:rsidR="00DF2A2A" w:rsidRDefault="00DF2A2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65B72F" w14:textId="77777777" w:rsidR="00DF2A2A" w:rsidRDefault="00DF2A2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13667" w14:textId="77777777" w:rsidR="00DF2A2A" w:rsidRDefault="00DF2A2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00ED54" w14:textId="77777777" w:rsidR="00DF2A2A" w:rsidRDefault="00DF2A2A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DF2A2A" w14:paraId="66D44BCA" w14:textId="77777777" w:rsidTr="00DF2A2A">
        <w:trPr>
          <w:trHeight w:val="3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B53" w14:textId="500F7844" w:rsidR="00DF2A2A" w:rsidRPr="00CD5DA6" w:rsidRDefault="00DF2A2A" w:rsidP="00CD5DA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CD5DA6">
              <w:rPr>
                <w:b/>
                <w:bCs/>
                <w:sz w:val="24"/>
                <w:szCs w:val="24"/>
              </w:rPr>
              <w:t>SM-BI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F567" w14:textId="6B3DA2DB" w:rsidR="00DF2A2A" w:rsidRPr="00CD5DA6" w:rsidRDefault="00DF2A2A" w:rsidP="00CD5DA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CD5DA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– 15.2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75F" w14:textId="1F787AB1" w:rsidR="00DF2A2A" w:rsidRPr="00CD5DA6" w:rsidRDefault="00DF2A2A" w:rsidP="00CD5DA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383D" w14:textId="28C04635" w:rsidR="00DF2A2A" w:rsidRPr="00CD5DA6" w:rsidRDefault="00DF2A2A" w:rsidP="00CD5DA6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DF2A2A" w14:paraId="48E74896" w14:textId="77777777" w:rsidTr="00DF2A2A">
        <w:trPr>
          <w:trHeight w:val="1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B97" w14:textId="77777777" w:rsidR="00DF2A2A" w:rsidRDefault="00DF2A2A" w:rsidP="00CA47D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FAF" w14:textId="77777777" w:rsidR="00DF2A2A" w:rsidRDefault="00DF2A2A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72D3C1EA" w14:textId="77777777" w:rsidR="00DF2A2A" w:rsidRDefault="00DF2A2A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9F1" w14:textId="77777777" w:rsidR="00DF2A2A" w:rsidRDefault="00DF2A2A" w:rsidP="00CA47D0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3195C0A5" w14:textId="77777777" w:rsidR="00DF2A2A" w:rsidRDefault="00DF2A2A" w:rsidP="00DF2A2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A2CC6D0" w14:textId="590C5055" w:rsidR="00DF2A2A" w:rsidRDefault="00DF2A2A" w:rsidP="00DF2A2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Smokejumper Load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E87" w14:textId="317B58CF" w:rsidR="00DF2A2A" w:rsidRDefault="00DF2A2A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2D3DF3F" w14:textId="4A464369" w:rsidR="00DF2A2A" w:rsidRDefault="00DF2A2A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5284AE1" w14:textId="77777777" w:rsidR="00DF2A2A" w:rsidRDefault="00DF2A2A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3E52208B" w14:textId="77777777" w:rsidR="00DF2A2A" w:rsidRDefault="00DF2A2A" w:rsidP="00D726C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52E2E12" w14:textId="185E236F" w:rsidR="00DF2A2A" w:rsidRDefault="00DF2A2A" w:rsidP="00D726C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Smokejumper Load</w:t>
            </w:r>
          </w:p>
        </w:tc>
      </w:tr>
    </w:tbl>
    <w:p w14:paraId="6BD87A15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4C3293E1" w14:textId="77777777" w:rsidTr="0037022E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6AD05E6E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56C383E4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4366AFF2" w14:textId="77777777" w:rsidR="00F33F3E" w:rsidRDefault="00F33F3E" w:rsidP="00B90DD8">
            <w:pPr>
              <w:pStyle w:val="TableParagraph"/>
              <w:spacing w:before="181"/>
              <w:ind w:left="90" w:right="111"/>
              <w:rPr>
                <w:u w:val="single"/>
              </w:rPr>
            </w:pPr>
          </w:p>
          <w:p w14:paraId="39260E65" w14:textId="0B5B29FE" w:rsidR="00B90DD8" w:rsidRDefault="00D77475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>First</w:t>
            </w:r>
            <w:r w:rsidR="00F97969">
              <w:rPr>
                <w:b/>
              </w:rPr>
              <w:t xml:space="preserve"> </w:t>
            </w:r>
            <w:r w:rsidR="006028FC">
              <w:rPr>
                <w:b/>
              </w:rPr>
              <w:t xml:space="preserve">Notifications: </w:t>
            </w:r>
          </w:p>
          <w:p w14:paraId="0403081F" w14:textId="1BFB291B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</w:t>
            </w:r>
            <w:r w:rsidR="00894EDE">
              <w:t xml:space="preserve">Wild </w:t>
            </w:r>
            <w:r w:rsidR="00515BCE">
              <w:t>Rivers</w:t>
            </w:r>
            <w:r w:rsidR="00F52C77">
              <w:t>/Siskiyou Mountain</w:t>
            </w:r>
            <w:r w:rsidR="00515BCE">
              <w:t>)</w:t>
            </w:r>
          </w:p>
          <w:p w14:paraId="66489A83" w14:textId="1617FFC9" w:rsidR="000758F7" w:rsidRDefault="000758F7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035B2F0F" w14:textId="7777777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B90DD8">
              <w:rPr>
                <w:b/>
              </w:rPr>
              <w:t>[</w:t>
            </w:r>
            <w:r w:rsidR="00F97969">
              <w:rPr>
                <w:b/>
              </w:rPr>
              <w:t>Conditions to consider]</w:t>
            </w:r>
            <w:r>
              <w:rPr>
                <w:b/>
              </w:rPr>
              <w:t>):</w:t>
            </w:r>
          </w:p>
          <w:p w14:paraId="5C2902DA" w14:textId="77777777" w:rsidR="00F97969" w:rsidRDefault="00894EDE" w:rsidP="00B90DD8">
            <w:pPr>
              <w:ind w:left="90"/>
            </w:pPr>
            <w:r>
              <w:t>Klamath National Forest</w:t>
            </w:r>
          </w:p>
          <w:p w14:paraId="5EF63770" w14:textId="26C07D7F" w:rsidR="00B90DD8" w:rsidRPr="00B90DD8" w:rsidRDefault="00F33F3E" w:rsidP="00B90DD8">
            <w:pPr>
              <w:ind w:left="90"/>
            </w:pPr>
            <w:r>
              <w:t>Northern California GACC (ONCC)</w:t>
            </w:r>
          </w:p>
          <w:p w14:paraId="26B9A8EB" w14:textId="57A415CE" w:rsidR="00F97969" w:rsidRPr="00B90DD8" w:rsidRDefault="00F97969" w:rsidP="0037022E"/>
          <w:p w14:paraId="4366320E" w14:textId="15716C34" w:rsidR="00F97969" w:rsidRDefault="00D726CA" w:rsidP="00D726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6028FC">
              <w:rPr>
                <w:b/>
              </w:rPr>
              <w:t>Special Considerations/Hazards/Values:</w:t>
            </w:r>
          </w:p>
          <w:p w14:paraId="2905C418" w14:textId="26A8102E" w:rsidR="00D726CA" w:rsidRPr="00D726CA" w:rsidRDefault="00D726CA" w:rsidP="00D726CA">
            <w:pPr>
              <w:pStyle w:val="TableParagraph"/>
              <w:spacing w:line="267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726CA">
              <w:rPr>
                <w:bCs/>
              </w:rPr>
              <w:t>Wilderness Use Approvals</w:t>
            </w:r>
          </w:p>
          <w:p w14:paraId="1D72C95F" w14:textId="77777777" w:rsidR="0037022E" w:rsidRDefault="0037022E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29B2E89" w14:textId="389A95D4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03C7A6F9" w14:textId="77777777" w:rsidR="00465A92" w:rsidRPr="00035768" w:rsidRDefault="00465A92" w:rsidP="00465A92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Applegate Lake (42° 2.295 X 123° 8.121) – Contact Concessionaire</w:t>
            </w:r>
          </w:p>
          <w:p w14:paraId="66F9448C" w14:textId="732AFD52" w:rsidR="00465A92" w:rsidRDefault="00263585" w:rsidP="00263585">
            <w:pPr>
              <w:pStyle w:val="TableParagraph"/>
              <w:spacing w:before="1"/>
              <w:ind w:right="111"/>
              <w:rPr>
                <w:b/>
              </w:rPr>
            </w:pPr>
            <w:r>
              <w:rPr>
                <w:bCs/>
              </w:rPr>
              <w:t xml:space="preserve">  </w:t>
            </w:r>
            <w:r w:rsidR="00465A92" w:rsidRPr="00465A92">
              <w:rPr>
                <w:bCs/>
              </w:rPr>
              <w:t>Azalea Lake (</w:t>
            </w:r>
            <w:r w:rsidR="00465A92" w:rsidRPr="00035768">
              <w:rPr>
                <w:sz w:val="21"/>
                <w:szCs w:val="21"/>
              </w:rPr>
              <w:t>4</w:t>
            </w:r>
            <w:r w:rsidR="00465A92">
              <w:rPr>
                <w:sz w:val="21"/>
                <w:szCs w:val="21"/>
              </w:rPr>
              <w:t>1</w:t>
            </w:r>
            <w:r w:rsidR="00465A92" w:rsidRPr="00035768">
              <w:rPr>
                <w:sz w:val="21"/>
                <w:szCs w:val="21"/>
              </w:rPr>
              <w:t xml:space="preserve">° </w:t>
            </w:r>
            <w:r w:rsidR="00465A92">
              <w:rPr>
                <w:sz w:val="21"/>
                <w:szCs w:val="21"/>
              </w:rPr>
              <w:t>58</w:t>
            </w:r>
            <w:r w:rsidR="00465A92" w:rsidRPr="00035768">
              <w:rPr>
                <w:sz w:val="21"/>
                <w:szCs w:val="21"/>
              </w:rPr>
              <w:t>.</w:t>
            </w:r>
            <w:r w:rsidR="00465A92">
              <w:rPr>
                <w:sz w:val="21"/>
                <w:szCs w:val="21"/>
              </w:rPr>
              <w:t>165</w:t>
            </w:r>
            <w:r w:rsidR="00465A92" w:rsidRPr="00035768">
              <w:rPr>
                <w:sz w:val="21"/>
                <w:szCs w:val="21"/>
              </w:rPr>
              <w:t xml:space="preserve"> X 123° </w:t>
            </w:r>
            <w:r w:rsidR="00465A92">
              <w:rPr>
                <w:sz w:val="21"/>
                <w:szCs w:val="21"/>
              </w:rPr>
              <w:t>1</w:t>
            </w:r>
            <w:r w:rsidR="00465A92" w:rsidRPr="00035768">
              <w:rPr>
                <w:sz w:val="21"/>
                <w:szCs w:val="21"/>
              </w:rPr>
              <w:t>8.</w:t>
            </w:r>
            <w:r w:rsidR="00465A92">
              <w:rPr>
                <w:sz w:val="21"/>
                <w:szCs w:val="21"/>
              </w:rPr>
              <w:t>018) See specific restrictions on the dip site</w:t>
            </w:r>
          </w:p>
          <w:p w14:paraId="22B6C34B" w14:textId="77777777" w:rsidR="00DF2A2A" w:rsidRDefault="00DF2A2A" w:rsidP="00D726CA">
            <w:pPr>
              <w:pStyle w:val="TableParagraph"/>
              <w:spacing w:before="1"/>
              <w:ind w:left="90" w:right="111"/>
              <w:rPr>
                <w:b/>
                <w:bCs/>
              </w:rPr>
            </w:pPr>
          </w:p>
          <w:p w14:paraId="32F3C003" w14:textId="12E628C5" w:rsidR="00DF2A2A" w:rsidRPr="00DF2A2A" w:rsidRDefault="00DF2A2A" w:rsidP="00D726CA">
            <w:pPr>
              <w:pStyle w:val="TableParagraph"/>
              <w:spacing w:before="1"/>
              <w:ind w:left="90" w:right="111"/>
              <w:rPr>
                <w:b/>
                <w:bCs/>
              </w:rPr>
            </w:pPr>
            <w:r w:rsidRPr="00DF2A2A">
              <w:rPr>
                <w:b/>
                <w:bCs/>
              </w:rPr>
              <w:t>Move Up</w:t>
            </w:r>
          </w:p>
          <w:p w14:paraId="166F7044" w14:textId="1881777A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</w:tc>
      </w:tr>
    </w:tbl>
    <w:p w14:paraId="4B5FFAE6" w14:textId="77777777" w:rsidR="006028FC" w:rsidRDefault="006028FC" w:rsidP="006028FC">
      <w:pPr>
        <w:pStyle w:val="BodyText"/>
        <w:rPr>
          <w:sz w:val="20"/>
        </w:rPr>
      </w:pPr>
    </w:p>
    <w:p w14:paraId="3C29336E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CBBE01E" w14:textId="77777777" w:rsidTr="00190BEC">
        <w:trPr>
          <w:trHeight w:val="244"/>
        </w:trPr>
        <w:tc>
          <w:tcPr>
            <w:tcW w:w="5087" w:type="dxa"/>
            <w:gridSpan w:val="5"/>
          </w:tcPr>
          <w:p w14:paraId="13A6CFB1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17A6CC8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0ABDFF7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2777D260" w14:textId="77777777" w:rsidTr="00190BEC">
        <w:trPr>
          <w:trHeight w:val="244"/>
        </w:trPr>
        <w:tc>
          <w:tcPr>
            <w:tcW w:w="1746" w:type="dxa"/>
          </w:tcPr>
          <w:p w14:paraId="7E91DEF3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3D22FA74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01EEF67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771907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6ABFF44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10B50D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A29040D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628D262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FED381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A04F46C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B21B70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C840AE" w14:paraId="793067C4" w14:textId="77777777" w:rsidTr="009517AE">
        <w:trPr>
          <w:trHeight w:val="244"/>
        </w:trPr>
        <w:tc>
          <w:tcPr>
            <w:tcW w:w="1746" w:type="dxa"/>
          </w:tcPr>
          <w:p w14:paraId="3ACE7B40" w14:textId="71418657" w:rsidR="00C840AE" w:rsidRDefault="00E22924" w:rsidP="00E22924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Whisky Peak</w:t>
            </w:r>
          </w:p>
        </w:tc>
        <w:tc>
          <w:tcPr>
            <w:tcW w:w="977" w:type="dxa"/>
          </w:tcPr>
          <w:p w14:paraId="1E5B1FF1" w14:textId="35B02DC1" w:rsidR="00C840AE" w:rsidRDefault="0037022E" w:rsidP="00C840A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171.3875</w:t>
            </w:r>
          </w:p>
        </w:tc>
        <w:tc>
          <w:tcPr>
            <w:tcW w:w="672" w:type="dxa"/>
          </w:tcPr>
          <w:p w14:paraId="28E5244A" w14:textId="3A7B6A2F" w:rsidR="00C840AE" w:rsidRDefault="0037022E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9ADE626" w14:textId="4366EFB5" w:rsidR="00C840AE" w:rsidRDefault="0037022E" w:rsidP="00C840AE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164.9625</w:t>
            </w:r>
          </w:p>
        </w:tc>
        <w:tc>
          <w:tcPr>
            <w:tcW w:w="672" w:type="dxa"/>
          </w:tcPr>
          <w:p w14:paraId="1F6333A5" w14:textId="7FF37E4E" w:rsidR="00C840AE" w:rsidRDefault="00E22924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3BC113E3" w14:textId="77777777" w:rsidR="00C840AE" w:rsidRDefault="00C840AE" w:rsidP="00C84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839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DF8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EEE" w14:textId="77777777" w:rsidR="00C840AE" w:rsidRDefault="00C840AE" w:rsidP="00C840A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DE7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6442FEA8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22924" w14:paraId="3572C5A9" w14:textId="77777777" w:rsidTr="009517AE">
        <w:trPr>
          <w:trHeight w:val="244"/>
        </w:trPr>
        <w:tc>
          <w:tcPr>
            <w:tcW w:w="1746" w:type="dxa"/>
          </w:tcPr>
          <w:p w14:paraId="5109CA41" w14:textId="2B3330AF" w:rsidR="00E22924" w:rsidRDefault="00E22924" w:rsidP="00E22924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Bolan </w:t>
            </w:r>
          </w:p>
        </w:tc>
        <w:tc>
          <w:tcPr>
            <w:tcW w:w="977" w:type="dxa"/>
          </w:tcPr>
          <w:p w14:paraId="7FA109C8" w14:textId="65DF7BEB" w:rsidR="00E22924" w:rsidRDefault="00E22924" w:rsidP="00E22924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171.3875</w:t>
            </w:r>
          </w:p>
        </w:tc>
        <w:tc>
          <w:tcPr>
            <w:tcW w:w="672" w:type="dxa"/>
          </w:tcPr>
          <w:p w14:paraId="60014C9E" w14:textId="49A1D81D" w:rsidR="00E22924" w:rsidRDefault="00E22924" w:rsidP="00E2292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2CE5391E" w14:textId="60ECA008" w:rsidR="00E22924" w:rsidRDefault="00E22924" w:rsidP="00E22924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164.9625</w:t>
            </w:r>
          </w:p>
        </w:tc>
        <w:tc>
          <w:tcPr>
            <w:tcW w:w="672" w:type="dxa"/>
          </w:tcPr>
          <w:p w14:paraId="70CD0711" w14:textId="70C44864" w:rsidR="00E22924" w:rsidRDefault="00E22924" w:rsidP="00E2292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049508D9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F13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61E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B0D" w14:textId="77777777" w:rsidR="00E22924" w:rsidRDefault="00E22924" w:rsidP="00E22924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68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69DF95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22924" w14:paraId="5612D04C" w14:textId="77777777" w:rsidTr="00190BEC">
        <w:trPr>
          <w:trHeight w:val="244"/>
        </w:trPr>
        <w:tc>
          <w:tcPr>
            <w:tcW w:w="1746" w:type="dxa"/>
          </w:tcPr>
          <w:p w14:paraId="0F15BC70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4FEAD892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F83489B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6A854DE7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70A90D4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0B62DCCD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ABD5865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7CF5162B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1607D02" w14:textId="77777777" w:rsidR="00E22924" w:rsidRDefault="00E22924" w:rsidP="00E22924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DA8ACA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5AF3CD2B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2ACDE01B" w14:textId="77777777" w:rsidR="00465EF4" w:rsidRDefault="00465EF4" w:rsidP="00C329A0"/>
    <w:sectPr w:rsidR="00465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DE2A" w14:textId="77777777" w:rsidR="00661EA8" w:rsidRDefault="00661EA8" w:rsidP="006028FC">
      <w:r>
        <w:separator/>
      </w:r>
    </w:p>
  </w:endnote>
  <w:endnote w:type="continuationSeparator" w:id="0">
    <w:p w14:paraId="662C37F5" w14:textId="77777777" w:rsidR="00661EA8" w:rsidRDefault="00661EA8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75CF" w14:textId="77777777" w:rsidR="00F16F51" w:rsidRDefault="00F1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EBD2" w14:textId="77777777" w:rsidR="00F16F51" w:rsidRDefault="00F16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A271" w14:textId="77777777" w:rsidR="00F16F51" w:rsidRDefault="00F16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00CB" w14:textId="77777777" w:rsidR="00661EA8" w:rsidRDefault="00661EA8" w:rsidP="006028FC">
      <w:r>
        <w:separator/>
      </w:r>
    </w:p>
  </w:footnote>
  <w:footnote w:type="continuationSeparator" w:id="0">
    <w:p w14:paraId="66FEF78B" w14:textId="77777777" w:rsidR="00661EA8" w:rsidRDefault="00661EA8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EA00" w14:textId="77777777" w:rsidR="00F16F51" w:rsidRDefault="00F16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78C9" w14:textId="0ED2AAFE" w:rsidR="00465EF4" w:rsidRPr="00894EDE" w:rsidRDefault="009662ED" w:rsidP="00894EDE">
    <w:pPr>
      <w:jc w:val="center"/>
      <w:rPr>
        <w:sz w:val="40"/>
      </w:rPr>
    </w:pPr>
    <w:r>
      <w:rPr>
        <w:sz w:val="40"/>
      </w:rPr>
      <w:t>WN</w:t>
    </w:r>
    <w:r w:rsidR="00F16F51">
      <w:rPr>
        <w:sz w:val="40"/>
      </w:rPr>
      <w:t>5</w:t>
    </w:r>
    <w:r w:rsidR="006028FC">
      <w:rPr>
        <w:sz w:val="40"/>
      </w:rPr>
      <w:t>-</w:t>
    </w:r>
    <w:r w:rsidR="00DD0DD0">
      <w:rPr>
        <w:sz w:val="40"/>
      </w:rPr>
      <w:t xml:space="preserve"> </w:t>
    </w:r>
    <w:r w:rsidR="00465A92">
      <w:rPr>
        <w:sz w:val="40"/>
      </w:rPr>
      <w:t xml:space="preserve">Siskiyou Mountains - </w:t>
    </w:r>
    <w:r>
      <w:rPr>
        <w:sz w:val="40"/>
      </w:rPr>
      <w:t>Wilderness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F52C77" w:rsidRPr="00DF2A2A">
      <w:rPr>
        <w:sz w:val="40"/>
      </w:rPr>
      <w:t>Red Buttes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B23B" w14:textId="77777777" w:rsidR="00F16F51" w:rsidRDefault="00F16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52429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36792"/>
    <w:rsid w:val="000415AB"/>
    <w:rsid w:val="000459AD"/>
    <w:rsid w:val="000758F7"/>
    <w:rsid w:val="000D0B25"/>
    <w:rsid w:val="000F2FB2"/>
    <w:rsid w:val="001141D7"/>
    <w:rsid w:val="00150F3B"/>
    <w:rsid w:val="00155125"/>
    <w:rsid w:val="00182AB6"/>
    <w:rsid w:val="00190BEC"/>
    <w:rsid w:val="001D6A0D"/>
    <w:rsid w:val="002342A1"/>
    <w:rsid w:val="00263585"/>
    <w:rsid w:val="002905E2"/>
    <w:rsid w:val="002A40CB"/>
    <w:rsid w:val="002B1203"/>
    <w:rsid w:val="002B68F8"/>
    <w:rsid w:val="0037022E"/>
    <w:rsid w:val="00381CF5"/>
    <w:rsid w:val="003D6CBD"/>
    <w:rsid w:val="003F4C23"/>
    <w:rsid w:val="004304A0"/>
    <w:rsid w:val="00465A92"/>
    <w:rsid w:val="00465EF4"/>
    <w:rsid w:val="00486E71"/>
    <w:rsid w:val="00495BB8"/>
    <w:rsid w:val="004B45CD"/>
    <w:rsid w:val="004C7036"/>
    <w:rsid w:val="00507C30"/>
    <w:rsid w:val="00515BCE"/>
    <w:rsid w:val="0057211E"/>
    <w:rsid w:val="005B56F5"/>
    <w:rsid w:val="006028FC"/>
    <w:rsid w:val="00607B0E"/>
    <w:rsid w:val="00661EA8"/>
    <w:rsid w:val="00662BAF"/>
    <w:rsid w:val="006F5EDE"/>
    <w:rsid w:val="00715C85"/>
    <w:rsid w:val="00732F95"/>
    <w:rsid w:val="00747CC4"/>
    <w:rsid w:val="00770111"/>
    <w:rsid w:val="007C3C74"/>
    <w:rsid w:val="00894EDE"/>
    <w:rsid w:val="008B4DE9"/>
    <w:rsid w:val="008C27FD"/>
    <w:rsid w:val="0093251F"/>
    <w:rsid w:val="009662ED"/>
    <w:rsid w:val="0097644A"/>
    <w:rsid w:val="009E3688"/>
    <w:rsid w:val="00A673C2"/>
    <w:rsid w:val="00AB6A69"/>
    <w:rsid w:val="00B27638"/>
    <w:rsid w:val="00B3138D"/>
    <w:rsid w:val="00B90DD8"/>
    <w:rsid w:val="00C329A0"/>
    <w:rsid w:val="00C70450"/>
    <w:rsid w:val="00C72730"/>
    <w:rsid w:val="00C840AE"/>
    <w:rsid w:val="00CA47D0"/>
    <w:rsid w:val="00CD5DA6"/>
    <w:rsid w:val="00D42831"/>
    <w:rsid w:val="00D726CA"/>
    <w:rsid w:val="00D77475"/>
    <w:rsid w:val="00DA64A3"/>
    <w:rsid w:val="00DD0DD0"/>
    <w:rsid w:val="00DF2A2A"/>
    <w:rsid w:val="00E22924"/>
    <w:rsid w:val="00E650EF"/>
    <w:rsid w:val="00E80567"/>
    <w:rsid w:val="00F16F51"/>
    <w:rsid w:val="00F23E48"/>
    <w:rsid w:val="00F33F3E"/>
    <w:rsid w:val="00F52C77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1858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1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03F8-07E1-402B-BE69-BCBD8E5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2</cp:revision>
  <dcterms:created xsi:type="dcterms:W3CDTF">2025-04-29T20:32:00Z</dcterms:created>
  <dcterms:modified xsi:type="dcterms:W3CDTF">2025-04-29T20:32:00Z</dcterms:modified>
</cp:coreProperties>
</file>