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6D2C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3E2CF4DF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30"/>
        <w:gridCol w:w="3090"/>
        <w:gridCol w:w="3090"/>
        <w:gridCol w:w="3090"/>
      </w:tblGrid>
      <w:tr w:rsidR="00F33E2A" w:rsidRPr="00F804BF" w14:paraId="3BE399AC" w14:textId="77777777" w:rsidTr="00F33E2A">
        <w:trPr>
          <w:trHeight w:val="660"/>
        </w:trPr>
        <w:tc>
          <w:tcPr>
            <w:tcW w:w="1530" w:type="dxa"/>
          </w:tcPr>
          <w:p w14:paraId="5DBAD837" w14:textId="77777777" w:rsidR="00F33E2A" w:rsidRPr="00F804BF" w:rsidRDefault="00F33E2A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6405A193" w14:textId="77777777" w:rsidR="00F33E2A" w:rsidRPr="00F804BF" w:rsidRDefault="00F33E2A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47147E50" w14:textId="77777777" w:rsidR="00F33E2A" w:rsidRPr="00F804BF" w:rsidRDefault="00F33E2A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783E8AD7" w14:textId="77777777" w:rsidR="00F33E2A" w:rsidRPr="00F804BF" w:rsidRDefault="00F33E2A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F33E2A" w:rsidRPr="00F804BF" w14:paraId="72BDC494" w14:textId="77777777" w:rsidTr="00F33E2A">
        <w:trPr>
          <w:trHeight w:val="321"/>
        </w:trPr>
        <w:tc>
          <w:tcPr>
            <w:tcW w:w="1530" w:type="dxa"/>
          </w:tcPr>
          <w:p w14:paraId="258B231E" w14:textId="4E1D06CD" w:rsidR="00F33E2A" w:rsidRPr="00F804BF" w:rsidRDefault="00F33E2A" w:rsidP="009260E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WR-</w:t>
            </w:r>
            <w:r w:rsidR="00BA13BB"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</w:tcPr>
          <w:p w14:paraId="65CF0240" w14:textId="499298E6" w:rsidR="00F33E2A" w:rsidRPr="00F804BF" w:rsidRDefault="00BA13BB" w:rsidP="009260E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0 -23.9</w:t>
            </w:r>
          </w:p>
        </w:tc>
        <w:tc>
          <w:tcPr>
            <w:tcW w:w="3090" w:type="dxa"/>
          </w:tcPr>
          <w:p w14:paraId="51962E9C" w14:textId="3A70B78E" w:rsidR="00F33E2A" w:rsidRPr="00F804BF" w:rsidRDefault="00BA13BB" w:rsidP="009260E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 – 33.9</w:t>
            </w:r>
          </w:p>
        </w:tc>
        <w:tc>
          <w:tcPr>
            <w:tcW w:w="3090" w:type="dxa"/>
          </w:tcPr>
          <w:p w14:paraId="0986FCF4" w14:textId="24CAE85E" w:rsidR="00F33E2A" w:rsidRPr="00F804BF" w:rsidRDefault="00BA13BB" w:rsidP="009260EB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+</w:t>
            </w:r>
          </w:p>
        </w:tc>
      </w:tr>
      <w:tr w:rsidR="00F33E2A" w:rsidRPr="00F804BF" w14:paraId="4A14F07A" w14:textId="77777777" w:rsidTr="00F33E2A">
        <w:trPr>
          <w:trHeight w:val="1610"/>
        </w:trPr>
        <w:tc>
          <w:tcPr>
            <w:tcW w:w="1530" w:type="dxa"/>
            <w:vAlign w:val="center"/>
          </w:tcPr>
          <w:p w14:paraId="752B47D1" w14:textId="77777777" w:rsidR="00F33E2A" w:rsidRPr="00F804BF" w:rsidRDefault="00F33E2A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71F58EF2" w14:textId="77777777" w:rsidR="00F33E2A" w:rsidRPr="00F41DA1" w:rsidRDefault="00F33E2A" w:rsidP="00F41DA1">
            <w:pPr>
              <w:pStyle w:val="TableParagraph"/>
              <w:jc w:val="center"/>
              <w:rPr>
                <w:sz w:val="24"/>
              </w:rPr>
            </w:pPr>
            <w:r w:rsidRPr="00F41DA1">
              <w:rPr>
                <w:sz w:val="24"/>
              </w:rPr>
              <w:t>1 Engine</w:t>
            </w:r>
          </w:p>
          <w:p w14:paraId="7FE59755" w14:textId="28D7AF54" w:rsidR="00F33E2A" w:rsidRPr="00F41DA1" w:rsidRDefault="00F33E2A" w:rsidP="00F41DA1">
            <w:pPr>
              <w:pStyle w:val="TableParagraph"/>
              <w:jc w:val="center"/>
              <w:rPr>
                <w:sz w:val="24"/>
              </w:rPr>
            </w:pPr>
            <w:r w:rsidRPr="00F41DA1">
              <w:rPr>
                <w:sz w:val="24"/>
              </w:rPr>
              <w:t>1 Prevention</w:t>
            </w:r>
          </w:p>
          <w:p w14:paraId="7647F490" w14:textId="5D1A97D1" w:rsidR="00F33E2A" w:rsidRPr="00025AF2" w:rsidRDefault="00F33E2A" w:rsidP="00F41DA1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7096B4F9" w14:textId="77777777" w:rsidR="00BA13BB" w:rsidRDefault="00BA13BB" w:rsidP="00BA13BB">
            <w:pPr>
              <w:pStyle w:val="BodyText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Engine</w:t>
            </w:r>
          </w:p>
          <w:p w14:paraId="79D9D974" w14:textId="77777777" w:rsidR="00F33E2A" w:rsidRDefault="00F33E2A" w:rsidP="001C10E9">
            <w:pPr>
              <w:pStyle w:val="BodyText"/>
              <w:spacing w:before="3"/>
              <w:jc w:val="center"/>
              <w:rPr>
                <w:sz w:val="24"/>
                <w:szCs w:val="24"/>
              </w:rPr>
            </w:pPr>
            <w:r w:rsidRPr="00025AF2">
              <w:rPr>
                <w:sz w:val="24"/>
                <w:szCs w:val="24"/>
              </w:rPr>
              <w:t>1 Air Attack</w:t>
            </w:r>
          </w:p>
          <w:p w14:paraId="5A8E3FA0" w14:textId="10D453DA" w:rsidR="00F33E2A" w:rsidRPr="0069047F" w:rsidRDefault="00F33E2A" w:rsidP="0069047F">
            <w:pPr>
              <w:pStyle w:val="TableParagraph"/>
              <w:jc w:val="center"/>
              <w:rPr>
                <w:sz w:val="24"/>
              </w:rPr>
            </w:pPr>
            <w:r w:rsidRPr="00F41DA1">
              <w:rPr>
                <w:sz w:val="24"/>
              </w:rPr>
              <w:t>1 Prevention</w:t>
            </w:r>
          </w:p>
          <w:p w14:paraId="1E324FEF" w14:textId="605867A4" w:rsidR="00F33E2A" w:rsidRPr="00025AF2" w:rsidRDefault="00F33E2A" w:rsidP="001C10E9">
            <w:pPr>
              <w:pStyle w:val="BodyText"/>
              <w:spacing w:before="3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4D2FF33" w14:textId="77777777" w:rsidR="00BA13BB" w:rsidRDefault="00BA13BB" w:rsidP="00BA13BB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</w:t>
            </w:r>
          </w:p>
          <w:p w14:paraId="336CAF39" w14:textId="77777777" w:rsidR="00F33E2A" w:rsidRDefault="00F33E2A" w:rsidP="00F33E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Crew</w:t>
            </w:r>
          </w:p>
          <w:p w14:paraId="4C813074" w14:textId="77777777" w:rsidR="00F33E2A" w:rsidRDefault="00F33E2A" w:rsidP="00F33E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132CBB6B" w14:textId="77777777" w:rsidR="00F33E2A" w:rsidRDefault="00F33E2A" w:rsidP="00F33E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361EB337" w14:textId="77777777" w:rsidR="00F33E2A" w:rsidRDefault="00F33E2A" w:rsidP="00F33E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2CE196D" w14:textId="77777777" w:rsidR="00F33E2A" w:rsidRDefault="00F33E2A" w:rsidP="00F33E2A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47B23946" w14:textId="77777777" w:rsidR="00F33E2A" w:rsidRDefault="00F33E2A" w:rsidP="00F33E2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BEF0AB1" w14:textId="1B4C01A2" w:rsidR="00F33E2A" w:rsidRPr="00F804BF" w:rsidRDefault="00F33E2A" w:rsidP="00F33E2A">
            <w:pPr>
              <w:pStyle w:val="TableParagraph"/>
              <w:spacing w:line="249" w:lineRule="exact"/>
              <w:ind w:left="63" w:right="27"/>
              <w:jc w:val="center"/>
              <w:rPr>
                <w:b/>
                <w:bCs/>
                <w:sz w:val="24"/>
                <w:szCs w:val="24"/>
              </w:rPr>
            </w:pPr>
            <w:r w:rsidRPr="00F41DA1">
              <w:rPr>
                <w:sz w:val="24"/>
              </w:rPr>
              <w:t>1 Prevention</w:t>
            </w:r>
          </w:p>
        </w:tc>
      </w:tr>
    </w:tbl>
    <w:p w14:paraId="205A48DF" w14:textId="77777777" w:rsidR="00B62B4E" w:rsidRDefault="00B62B4E" w:rsidP="006028FC">
      <w:pPr>
        <w:pStyle w:val="BodyText"/>
        <w:spacing w:before="3"/>
        <w:rPr>
          <w:sz w:val="29"/>
        </w:rPr>
      </w:pPr>
    </w:p>
    <w:tbl>
      <w:tblPr>
        <w:tblW w:w="10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9143"/>
      </w:tblGrid>
      <w:tr w:rsidR="006028FC" w14:paraId="088ED8A4" w14:textId="77777777" w:rsidTr="00A55D53">
        <w:trPr>
          <w:trHeight w:val="6227"/>
          <w:jc w:val="center"/>
        </w:trPr>
        <w:tc>
          <w:tcPr>
            <w:tcW w:w="1681" w:type="dxa"/>
            <w:shd w:val="clear" w:color="auto" w:fill="FFFF00"/>
            <w:vAlign w:val="center"/>
          </w:tcPr>
          <w:p w14:paraId="42AA509A" w14:textId="77777777" w:rsidR="006028FC" w:rsidRDefault="006028FC" w:rsidP="00F5478D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143" w:type="dxa"/>
            <w:vAlign w:val="center"/>
          </w:tcPr>
          <w:p w14:paraId="1AE309A0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4FD6E2A8" w14:textId="77777777" w:rsidR="00C61464" w:rsidRDefault="00C61464" w:rsidP="00C614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</w:rPr>
            </w:pPr>
          </w:p>
          <w:p w14:paraId="74A64B18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0FB78050" w14:textId="79753764" w:rsidR="00A55D53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A55D53">
              <w:t xml:space="preserve"> </w:t>
            </w:r>
          </w:p>
          <w:p w14:paraId="2A9BCF4E" w14:textId="4C84C8F6" w:rsidR="00B90DD8" w:rsidRDefault="00277496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366CB948" w14:textId="57FFCDB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BA13BB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36AECAF0" w14:textId="5C856DF6" w:rsidR="00B90DD8" w:rsidRDefault="007E0BCA" w:rsidP="00B90DD8">
            <w:pPr>
              <w:ind w:left="90"/>
            </w:pPr>
            <w:r>
              <w:t xml:space="preserve">Grants Pass ODF </w:t>
            </w:r>
          </w:p>
          <w:p w14:paraId="62325DEC" w14:textId="0B83DB6C" w:rsidR="007E0BCA" w:rsidRDefault="007E0BCA" w:rsidP="00B90DD8">
            <w:pPr>
              <w:ind w:left="90"/>
            </w:pPr>
            <w:r>
              <w:t xml:space="preserve">Medford BLM </w:t>
            </w:r>
          </w:p>
          <w:p w14:paraId="26066D1B" w14:textId="77777777" w:rsidR="007E0BCA" w:rsidRPr="00B90DD8" w:rsidRDefault="007E0BCA" w:rsidP="00B90DD8">
            <w:pPr>
              <w:ind w:left="90"/>
            </w:pPr>
          </w:p>
          <w:p w14:paraId="7A50099B" w14:textId="3819E7EA" w:rsidR="006028FC" w:rsidRDefault="006028FC" w:rsidP="00277496">
            <w:pPr>
              <w:ind w:left="90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6E1B64D8" w14:textId="0DB6FF62" w:rsidR="00F97969" w:rsidRDefault="007E0BCA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  <w:r w:rsidRPr="007E0BCA">
              <w:rPr>
                <w:bCs/>
              </w:rPr>
              <w:t xml:space="preserve">Silver Creek Mine </w:t>
            </w:r>
          </w:p>
          <w:p w14:paraId="406FF8D1" w14:textId="52E5CCAA" w:rsidR="007E0BCA" w:rsidRDefault="007E0BCA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  <w:r>
              <w:rPr>
                <w:bCs/>
              </w:rPr>
              <w:t>Bear Camp Botanical Area</w:t>
            </w:r>
          </w:p>
          <w:p w14:paraId="54E96BA0" w14:textId="4BAB9285" w:rsidR="007E0BCA" w:rsidRDefault="007E0BCA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  <w:r>
              <w:rPr>
                <w:bCs/>
              </w:rPr>
              <w:t>Chrome Ridge Botanical Area</w:t>
            </w:r>
          </w:p>
          <w:p w14:paraId="735CB9CC" w14:textId="77777777" w:rsidR="007E0BCA" w:rsidRPr="007E0BCA" w:rsidRDefault="007E0BCA" w:rsidP="00F97969">
            <w:pPr>
              <w:pStyle w:val="TableParagraph"/>
              <w:spacing w:before="1"/>
              <w:ind w:left="107" w:right="111"/>
              <w:rPr>
                <w:bCs/>
              </w:rPr>
            </w:pPr>
          </w:p>
          <w:p w14:paraId="2BF89740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6022D12D" w14:textId="77777777" w:rsidR="00BA13BB" w:rsidRDefault="00277496" w:rsidP="00F97969">
            <w:pPr>
              <w:pStyle w:val="TableParagraph"/>
              <w:ind w:left="90" w:right="111"/>
            </w:pPr>
            <w:r>
              <w:t xml:space="preserve">See </w:t>
            </w:r>
            <w:r w:rsidR="00C61464">
              <w:t xml:space="preserve">additional sites </w:t>
            </w:r>
            <w:r w:rsidR="00576EB1">
              <w:t>on the spreadsheet</w:t>
            </w:r>
          </w:p>
          <w:p w14:paraId="447AF26D" w14:textId="77777777" w:rsidR="00BA13BB" w:rsidRDefault="00BA13BB" w:rsidP="00BA13BB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32BF924D" w14:textId="14D22678" w:rsidR="00BA13BB" w:rsidRDefault="00BA13BB" w:rsidP="00BA13BB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79AD4DCE" w14:textId="305C4DD6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</w:tc>
      </w:tr>
    </w:tbl>
    <w:p w14:paraId="6B19C858" w14:textId="77777777" w:rsidR="006028FC" w:rsidRDefault="006028FC" w:rsidP="006028FC">
      <w:pPr>
        <w:pStyle w:val="BodyText"/>
        <w:rPr>
          <w:sz w:val="20"/>
        </w:rPr>
      </w:pPr>
    </w:p>
    <w:p w14:paraId="5727BDB8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E2525C4" w14:textId="77777777" w:rsidTr="00190BEC">
        <w:trPr>
          <w:trHeight w:val="244"/>
        </w:trPr>
        <w:tc>
          <w:tcPr>
            <w:tcW w:w="5087" w:type="dxa"/>
            <w:gridSpan w:val="5"/>
          </w:tcPr>
          <w:p w14:paraId="2AA62F76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44777FC2" w14:textId="77777777" w:rsidR="006028FC" w:rsidRDefault="006028FC" w:rsidP="00F547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376D10AA" w14:textId="77777777" w:rsidR="006028FC" w:rsidRDefault="006028FC" w:rsidP="00F5478D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1BD56737" w14:textId="77777777" w:rsidTr="00190BEC">
        <w:trPr>
          <w:trHeight w:val="244"/>
        </w:trPr>
        <w:tc>
          <w:tcPr>
            <w:tcW w:w="1746" w:type="dxa"/>
          </w:tcPr>
          <w:p w14:paraId="2226D281" w14:textId="77777777" w:rsidR="006028FC" w:rsidRDefault="006028FC" w:rsidP="00F5478D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466673E8" w14:textId="77777777" w:rsidR="006028FC" w:rsidRDefault="006028FC" w:rsidP="00F5478D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63796B56" w14:textId="77777777" w:rsidR="006028FC" w:rsidRDefault="006028FC" w:rsidP="00F5478D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417BD33" w14:textId="77777777" w:rsidR="006028FC" w:rsidRDefault="006028FC" w:rsidP="00F5478D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DC22A23" w14:textId="77777777" w:rsidR="006028FC" w:rsidRDefault="006028FC" w:rsidP="00F5478D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7CD76E08" w14:textId="77777777" w:rsidR="006028FC" w:rsidRDefault="006028FC" w:rsidP="00F547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FA529A1" w14:textId="77777777" w:rsidR="006028FC" w:rsidRDefault="006028FC" w:rsidP="00F5478D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2E3B0817" w14:textId="77777777" w:rsidR="006028FC" w:rsidRDefault="006028FC" w:rsidP="00F5478D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29B224E9" w14:textId="77777777" w:rsidR="006028FC" w:rsidRDefault="006028FC" w:rsidP="00F5478D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323ECE38" w14:textId="77777777" w:rsidR="006028FC" w:rsidRDefault="006028FC" w:rsidP="00F5478D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2E7A1070" w14:textId="77777777" w:rsidR="006028FC" w:rsidRDefault="006028FC" w:rsidP="00F5478D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7E0BCA" w14:paraId="6B5101A3" w14:textId="77777777" w:rsidTr="00AD08CF">
        <w:trPr>
          <w:trHeight w:val="244"/>
        </w:trPr>
        <w:tc>
          <w:tcPr>
            <w:tcW w:w="1746" w:type="dxa"/>
          </w:tcPr>
          <w:p w14:paraId="64E56A3E" w14:textId="73803B11" w:rsidR="007E0BCA" w:rsidRPr="00CC1609" w:rsidRDefault="007E0BCA" w:rsidP="007E0BCA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Onion </w:t>
            </w:r>
          </w:p>
        </w:tc>
        <w:tc>
          <w:tcPr>
            <w:tcW w:w="977" w:type="dxa"/>
          </w:tcPr>
          <w:p w14:paraId="5029AE61" w14:textId="71C9D6C5" w:rsidR="007E0BCA" w:rsidRPr="00CC1609" w:rsidRDefault="007E0BCA" w:rsidP="007E0BCA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6A13A19E" w14:textId="4DC06F17" w:rsidR="007E0BCA" w:rsidRPr="00CC1609" w:rsidRDefault="007E0BCA" w:rsidP="007E0BCA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0E2C1733" w14:textId="4940FF1F" w:rsidR="007E0BCA" w:rsidRPr="00CC1609" w:rsidRDefault="007E0BCA" w:rsidP="007E0BCA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4C82A91D" w14:textId="402628E5" w:rsidR="007E0BCA" w:rsidRPr="00CC1609" w:rsidRDefault="007E0BCA" w:rsidP="007E0BCA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179.9</w:t>
            </w:r>
          </w:p>
        </w:tc>
        <w:tc>
          <w:tcPr>
            <w:tcW w:w="223" w:type="dxa"/>
            <w:shd w:val="clear" w:color="auto" w:fill="E7E6E6"/>
          </w:tcPr>
          <w:p w14:paraId="4B9E901B" w14:textId="77777777" w:rsidR="007E0BCA" w:rsidRDefault="007E0BCA" w:rsidP="007E0B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3C18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7DB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CCF" w14:textId="77777777" w:rsidR="007E0BCA" w:rsidRDefault="007E0BCA" w:rsidP="007E0BCA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948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2AD93EF5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7E0BCA" w14:paraId="5A7DB78B" w14:textId="77777777" w:rsidTr="00AD08CF">
        <w:trPr>
          <w:trHeight w:val="244"/>
        </w:trPr>
        <w:tc>
          <w:tcPr>
            <w:tcW w:w="1746" w:type="dxa"/>
          </w:tcPr>
          <w:p w14:paraId="1DB8B2BE" w14:textId="0B0BE660" w:rsidR="007E0BCA" w:rsidRPr="00CC1609" w:rsidRDefault="00576EB1" w:rsidP="007E0BCA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Bear Camp </w:t>
            </w:r>
          </w:p>
        </w:tc>
        <w:tc>
          <w:tcPr>
            <w:tcW w:w="977" w:type="dxa"/>
          </w:tcPr>
          <w:p w14:paraId="51ADE57C" w14:textId="1517A3B6" w:rsidR="007E0BCA" w:rsidRPr="00CC1609" w:rsidRDefault="00576EB1" w:rsidP="007E0BCA">
            <w:pPr>
              <w:pStyle w:val="TableParagraph"/>
              <w:spacing w:line="224" w:lineRule="exact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171.550</w:t>
            </w:r>
          </w:p>
        </w:tc>
        <w:tc>
          <w:tcPr>
            <w:tcW w:w="672" w:type="dxa"/>
          </w:tcPr>
          <w:p w14:paraId="1749A44F" w14:textId="46B0DEED" w:rsidR="007E0BCA" w:rsidRPr="00CC1609" w:rsidRDefault="007E0BCA" w:rsidP="007E0BCA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F313181" w14:textId="7F86D463" w:rsidR="007E0BCA" w:rsidRPr="00CC1609" w:rsidRDefault="00576EB1" w:rsidP="007E0BCA">
            <w:pPr>
              <w:pStyle w:val="TableParagraph"/>
              <w:spacing w:line="224" w:lineRule="exact"/>
              <w:ind w:left="1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168.750</w:t>
            </w:r>
          </w:p>
        </w:tc>
        <w:tc>
          <w:tcPr>
            <w:tcW w:w="672" w:type="dxa"/>
          </w:tcPr>
          <w:p w14:paraId="1D4514A8" w14:textId="3D283E20" w:rsidR="007E0BCA" w:rsidRPr="00CC1609" w:rsidRDefault="00576EB1" w:rsidP="007E0BCA">
            <w:pPr>
              <w:pStyle w:val="TableParagraph"/>
              <w:spacing w:line="224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7E362EFE" w14:textId="77777777" w:rsidR="007E0BCA" w:rsidRDefault="007E0BCA" w:rsidP="007E0B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ECA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9C9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E58" w14:textId="77777777" w:rsidR="007E0BCA" w:rsidRDefault="007E0BCA" w:rsidP="007E0BCA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E637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5775BA6C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7E0BCA" w14:paraId="24AA6173" w14:textId="77777777" w:rsidTr="00B41FD9">
        <w:trPr>
          <w:trHeight w:val="244"/>
        </w:trPr>
        <w:tc>
          <w:tcPr>
            <w:tcW w:w="1746" w:type="dxa"/>
          </w:tcPr>
          <w:p w14:paraId="23F7486F" w14:textId="4E8345F8" w:rsidR="007E0BCA" w:rsidRPr="00CC1609" w:rsidRDefault="007E0BCA" w:rsidP="007E0BC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Bolan</w:t>
            </w:r>
          </w:p>
        </w:tc>
        <w:tc>
          <w:tcPr>
            <w:tcW w:w="977" w:type="dxa"/>
          </w:tcPr>
          <w:p w14:paraId="60A2843E" w14:textId="4D2CAB2C" w:rsidR="007E0BCA" w:rsidRPr="00CC1609" w:rsidRDefault="007E0BCA" w:rsidP="007E0BC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55B82805" w14:textId="79655691" w:rsidR="007E0BCA" w:rsidRPr="00CC1609" w:rsidRDefault="007E0BCA" w:rsidP="007E0BC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4E43E6E" w14:textId="666304EB" w:rsidR="007E0BCA" w:rsidRPr="00CC1609" w:rsidRDefault="007E0BCA" w:rsidP="007E0BC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133BCA0C" w14:textId="50B3D55D" w:rsidR="007E0BCA" w:rsidRPr="00CC1609" w:rsidRDefault="007E0BCA" w:rsidP="007E0BC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203.5</w:t>
            </w:r>
          </w:p>
        </w:tc>
        <w:tc>
          <w:tcPr>
            <w:tcW w:w="223" w:type="dxa"/>
            <w:shd w:val="clear" w:color="auto" w:fill="E7E6E6"/>
          </w:tcPr>
          <w:p w14:paraId="77C2D7CB" w14:textId="77777777" w:rsidR="007E0BCA" w:rsidRDefault="007E0BCA" w:rsidP="007E0B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8DD71BF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32616E8D" w14:textId="77777777" w:rsidR="007E0BCA" w:rsidRDefault="007E0BCA" w:rsidP="007E0BC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5EDAD99C" w14:textId="77777777" w:rsidR="007E0BCA" w:rsidRDefault="007E0BCA" w:rsidP="007E0BC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CDB0CF7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4A8D2AA9" w14:textId="77777777" w:rsidR="007E0BCA" w:rsidRDefault="007E0BCA" w:rsidP="007E0BCA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37693A44" w14:textId="77777777" w:rsidR="00F5478D" w:rsidRDefault="00F5478D" w:rsidP="00C329A0"/>
    <w:sectPr w:rsidR="00F547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EB11" w14:textId="77777777" w:rsidR="0052540F" w:rsidRDefault="0052540F" w:rsidP="006028FC">
      <w:r>
        <w:separator/>
      </w:r>
    </w:p>
  </w:endnote>
  <w:endnote w:type="continuationSeparator" w:id="0">
    <w:p w14:paraId="0BCBA655" w14:textId="77777777" w:rsidR="0052540F" w:rsidRDefault="0052540F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8DE3" w14:textId="77777777" w:rsidR="0052540F" w:rsidRDefault="0052540F" w:rsidP="006028FC">
      <w:r>
        <w:separator/>
      </w:r>
    </w:p>
  </w:footnote>
  <w:footnote w:type="continuationSeparator" w:id="0">
    <w:p w14:paraId="61F4277F" w14:textId="77777777" w:rsidR="0052540F" w:rsidRDefault="0052540F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E550" w14:textId="7DEA9079" w:rsidR="006028FC" w:rsidRDefault="00DD0DD0" w:rsidP="006028FC">
    <w:pPr>
      <w:jc w:val="center"/>
      <w:rPr>
        <w:sz w:val="40"/>
      </w:rPr>
    </w:pPr>
    <w:r>
      <w:rPr>
        <w:sz w:val="40"/>
      </w:rPr>
      <w:t>W</w:t>
    </w:r>
    <w:r w:rsidR="007E0BCA">
      <w:rPr>
        <w:sz w:val="40"/>
      </w:rPr>
      <w:t>R1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4BE228A5" w14:textId="2365097F" w:rsidR="006028FC" w:rsidRDefault="00DD0DD0" w:rsidP="006028FC">
    <w:pPr>
      <w:jc w:val="center"/>
      <w:rPr>
        <w:sz w:val="40"/>
      </w:rPr>
    </w:pPr>
    <w:r>
      <w:rPr>
        <w:sz w:val="40"/>
      </w:rPr>
      <w:t>W</w:t>
    </w:r>
    <w:r w:rsidR="007E0BCA">
      <w:rPr>
        <w:sz w:val="40"/>
      </w:rPr>
      <w:t>R1</w:t>
    </w:r>
    <w:r w:rsidR="00025AF2">
      <w:rPr>
        <w:sz w:val="40"/>
      </w:rPr>
      <w:t xml:space="preserve"> – </w:t>
    </w:r>
    <w:r w:rsidR="007E0BCA">
      <w:rPr>
        <w:sz w:val="40"/>
      </w:rPr>
      <w:t>Wild Rivers 1 – North End</w:t>
    </w:r>
    <w:r w:rsidR="0097644A">
      <w:rPr>
        <w:sz w:val="40"/>
      </w:rPr>
      <w:t xml:space="preserve"> </w:t>
    </w:r>
  </w:p>
  <w:p w14:paraId="3E3E2213" w14:textId="77777777" w:rsidR="00F5478D" w:rsidRDefault="00F5478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6563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255A6"/>
    <w:rsid w:val="00025AF2"/>
    <w:rsid w:val="000402C1"/>
    <w:rsid w:val="00046FE4"/>
    <w:rsid w:val="00081074"/>
    <w:rsid w:val="000A074D"/>
    <w:rsid w:val="000D0B25"/>
    <w:rsid w:val="000F2FB2"/>
    <w:rsid w:val="0010465A"/>
    <w:rsid w:val="00182AB6"/>
    <w:rsid w:val="00190BEC"/>
    <w:rsid w:val="001C0D45"/>
    <w:rsid w:val="002342A1"/>
    <w:rsid w:val="00262B9D"/>
    <w:rsid w:val="00277496"/>
    <w:rsid w:val="002A30F7"/>
    <w:rsid w:val="0031427E"/>
    <w:rsid w:val="00351D41"/>
    <w:rsid w:val="00381CF5"/>
    <w:rsid w:val="00395AAF"/>
    <w:rsid w:val="003C1A45"/>
    <w:rsid w:val="0040747A"/>
    <w:rsid w:val="00486E71"/>
    <w:rsid w:val="00495BB8"/>
    <w:rsid w:val="004C7036"/>
    <w:rsid w:val="00502C20"/>
    <w:rsid w:val="0050542E"/>
    <w:rsid w:val="0052540F"/>
    <w:rsid w:val="00560B32"/>
    <w:rsid w:val="0057211E"/>
    <w:rsid w:val="00576EB1"/>
    <w:rsid w:val="00580A4D"/>
    <w:rsid w:val="00596E11"/>
    <w:rsid w:val="006028FC"/>
    <w:rsid w:val="00607B0E"/>
    <w:rsid w:val="00614C7B"/>
    <w:rsid w:val="0069047F"/>
    <w:rsid w:val="006E5E2D"/>
    <w:rsid w:val="006F5BA8"/>
    <w:rsid w:val="006F5EDE"/>
    <w:rsid w:val="0070634C"/>
    <w:rsid w:val="00732F95"/>
    <w:rsid w:val="007E0BCA"/>
    <w:rsid w:val="008235F0"/>
    <w:rsid w:val="008814C9"/>
    <w:rsid w:val="00891747"/>
    <w:rsid w:val="008B4DE9"/>
    <w:rsid w:val="008C27FD"/>
    <w:rsid w:val="009260EB"/>
    <w:rsid w:val="0097644A"/>
    <w:rsid w:val="009C3FFC"/>
    <w:rsid w:val="009E774E"/>
    <w:rsid w:val="00A10745"/>
    <w:rsid w:val="00A55D53"/>
    <w:rsid w:val="00B27638"/>
    <w:rsid w:val="00B337DA"/>
    <w:rsid w:val="00B43212"/>
    <w:rsid w:val="00B62B4E"/>
    <w:rsid w:val="00B90DD8"/>
    <w:rsid w:val="00BA13BB"/>
    <w:rsid w:val="00BD48D6"/>
    <w:rsid w:val="00BF2E2B"/>
    <w:rsid w:val="00C15AA6"/>
    <w:rsid w:val="00C329A0"/>
    <w:rsid w:val="00C61464"/>
    <w:rsid w:val="00C8557E"/>
    <w:rsid w:val="00CC1609"/>
    <w:rsid w:val="00D42831"/>
    <w:rsid w:val="00DA64A3"/>
    <w:rsid w:val="00DD0DD0"/>
    <w:rsid w:val="00E03FCA"/>
    <w:rsid w:val="00E40C6D"/>
    <w:rsid w:val="00E46FFC"/>
    <w:rsid w:val="00E61015"/>
    <w:rsid w:val="00E87B56"/>
    <w:rsid w:val="00EC0CC4"/>
    <w:rsid w:val="00F149C9"/>
    <w:rsid w:val="00F33E2A"/>
    <w:rsid w:val="00F41DA1"/>
    <w:rsid w:val="00F51845"/>
    <w:rsid w:val="00F5478D"/>
    <w:rsid w:val="00F8154F"/>
    <w:rsid w:val="00F9796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FD9"/>
  <w15:chartTrackingRefBased/>
  <w15:docId w15:val="{E1551184-CDE4-4CE1-A858-9BB0DDE0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B629-E67A-49C4-8F83-38A698BB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9</cp:revision>
  <cp:lastPrinted>2023-01-27T18:53:00Z</cp:lastPrinted>
  <dcterms:created xsi:type="dcterms:W3CDTF">2025-03-04T15:52:00Z</dcterms:created>
  <dcterms:modified xsi:type="dcterms:W3CDTF">2025-04-29T19:10:00Z</dcterms:modified>
</cp:coreProperties>
</file>