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A74DC" w14:textId="77777777" w:rsidR="006028FC" w:rsidRDefault="006028FC" w:rsidP="006028FC">
      <w:pPr>
        <w:pStyle w:val="BodyText"/>
        <w:spacing w:before="3"/>
        <w:rPr>
          <w:sz w:val="29"/>
        </w:rPr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1620"/>
        <w:gridCol w:w="3090"/>
        <w:gridCol w:w="3090"/>
        <w:gridCol w:w="3090"/>
      </w:tblGrid>
      <w:tr w:rsidR="003D390D" w14:paraId="2E385600" w14:textId="77777777" w:rsidTr="003D390D">
        <w:trPr>
          <w:trHeight w:val="660"/>
        </w:trPr>
        <w:tc>
          <w:tcPr>
            <w:tcW w:w="1620" w:type="dxa"/>
          </w:tcPr>
          <w:p w14:paraId="19621C20" w14:textId="77777777" w:rsidR="003D390D" w:rsidRPr="00F804BF" w:rsidRDefault="003D390D" w:rsidP="00E433B4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RESPONSE LEVEL</w:t>
            </w:r>
          </w:p>
        </w:tc>
        <w:tc>
          <w:tcPr>
            <w:tcW w:w="3090" w:type="dxa"/>
            <w:shd w:val="clear" w:color="auto" w:fill="92D050"/>
          </w:tcPr>
          <w:p w14:paraId="63DDC95F" w14:textId="77777777" w:rsidR="003D390D" w:rsidRPr="00F804BF" w:rsidRDefault="003D390D" w:rsidP="00E433B4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3090" w:type="dxa"/>
            <w:shd w:val="clear" w:color="auto" w:fill="FFFF00"/>
          </w:tcPr>
          <w:p w14:paraId="4E8321DE" w14:textId="77777777" w:rsidR="003D390D" w:rsidRPr="00F804BF" w:rsidRDefault="003D390D" w:rsidP="00E433B4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MODERATE</w:t>
            </w:r>
          </w:p>
        </w:tc>
        <w:tc>
          <w:tcPr>
            <w:tcW w:w="3090" w:type="dxa"/>
            <w:shd w:val="clear" w:color="auto" w:fill="FFC000"/>
          </w:tcPr>
          <w:p w14:paraId="17B7321E" w14:textId="77777777" w:rsidR="003D390D" w:rsidRPr="00F804BF" w:rsidRDefault="003D390D" w:rsidP="00E433B4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HIGH</w:t>
            </w:r>
          </w:p>
        </w:tc>
      </w:tr>
      <w:tr w:rsidR="003D390D" w14:paraId="46709CFB" w14:textId="77777777" w:rsidTr="003D390D">
        <w:trPr>
          <w:trHeight w:val="321"/>
        </w:trPr>
        <w:tc>
          <w:tcPr>
            <w:tcW w:w="1620" w:type="dxa"/>
          </w:tcPr>
          <w:p w14:paraId="42480A47" w14:textId="29351897" w:rsidR="003D390D" w:rsidRPr="00F804BF" w:rsidRDefault="003D390D" w:rsidP="006863AB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WR-</w:t>
            </w:r>
            <w:r>
              <w:rPr>
                <w:b/>
                <w:bCs/>
                <w:sz w:val="24"/>
                <w:szCs w:val="24"/>
              </w:rPr>
              <w:t>BI</w:t>
            </w:r>
          </w:p>
        </w:tc>
        <w:tc>
          <w:tcPr>
            <w:tcW w:w="3090" w:type="dxa"/>
          </w:tcPr>
          <w:p w14:paraId="60BF1C2F" w14:textId="690BCA13" w:rsidR="003D390D" w:rsidRPr="00F804BF" w:rsidRDefault="003D390D" w:rsidP="006863AB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 – 23.9</w:t>
            </w:r>
          </w:p>
        </w:tc>
        <w:tc>
          <w:tcPr>
            <w:tcW w:w="3090" w:type="dxa"/>
          </w:tcPr>
          <w:p w14:paraId="1EA9217A" w14:textId="1DB7D0C3" w:rsidR="003D390D" w:rsidRPr="00F804BF" w:rsidRDefault="003D390D" w:rsidP="006863AB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 – 33.9</w:t>
            </w:r>
          </w:p>
        </w:tc>
        <w:tc>
          <w:tcPr>
            <w:tcW w:w="3090" w:type="dxa"/>
          </w:tcPr>
          <w:p w14:paraId="5975F619" w14:textId="2840E45B" w:rsidR="003D390D" w:rsidRPr="00F804BF" w:rsidRDefault="003D390D" w:rsidP="006863AB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34+</w:t>
            </w:r>
          </w:p>
        </w:tc>
      </w:tr>
      <w:tr w:rsidR="003D390D" w14:paraId="30FF6747" w14:textId="77777777" w:rsidTr="003D390D">
        <w:trPr>
          <w:trHeight w:val="1785"/>
        </w:trPr>
        <w:tc>
          <w:tcPr>
            <w:tcW w:w="1620" w:type="dxa"/>
            <w:vAlign w:val="center"/>
          </w:tcPr>
          <w:p w14:paraId="69433048" w14:textId="77777777" w:rsidR="003D390D" w:rsidRPr="00F804BF" w:rsidRDefault="003D390D" w:rsidP="00E433B4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Response</w:t>
            </w:r>
          </w:p>
        </w:tc>
        <w:tc>
          <w:tcPr>
            <w:tcW w:w="3090" w:type="dxa"/>
            <w:vAlign w:val="center"/>
          </w:tcPr>
          <w:p w14:paraId="0BF75059" w14:textId="77777777" w:rsidR="003D390D" w:rsidRPr="00592DF3" w:rsidRDefault="003D390D" w:rsidP="00592DF3">
            <w:pPr>
              <w:pStyle w:val="TableParagraph"/>
              <w:jc w:val="center"/>
              <w:rPr>
                <w:sz w:val="24"/>
              </w:rPr>
            </w:pPr>
            <w:r w:rsidRPr="00592DF3">
              <w:rPr>
                <w:sz w:val="24"/>
              </w:rPr>
              <w:t>1 Engine</w:t>
            </w:r>
          </w:p>
          <w:p w14:paraId="7C37CBBD" w14:textId="45F14DDC" w:rsidR="003D390D" w:rsidRPr="00592DF3" w:rsidRDefault="003D390D" w:rsidP="00592DF3">
            <w:pPr>
              <w:pStyle w:val="TableParagraph"/>
              <w:jc w:val="center"/>
              <w:rPr>
                <w:sz w:val="24"/>
              </w:rPr>
            </w:pPr>
            <w:r w:rsidRPr="00592DF3">
              <w:rPr>
                <w:sz w:val="24"/>
              </w:rPr>
              <w:t>1 Prevention</w:t>
            </w:r>
          </w:p>
          <w:p w14:paraId="0A8FB13C" w14:textId="40F72CC6" w:rsidR="003D390D" w:rsidRDefault="003D390D" w:rsidP="00592DF3">
            <w:pPr>
              <w:pStyle w:val="TableParagraph"/>
              <w:ind w:left="116" w:right="85"/>
              <w:jc w:val="center"/>
              <w:rPr>
                <w:sz w:val="24"/>
              </w:rPr>
            </w:pPr>
          </w:p>
        </w:tc>
        <w:tc>
          <w:tcPr>
            <w:tcW w:w="3090" w:type="dxa"/>
            <w:vAlign w:val="center"/>
          </w:tcPr>
          <w:p w14:paraId="458F0E9B" w14:textId="77777777" w:rsidR="003D390D" w:rsidRDefault="003D390D" w:rsidP="00E433B4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2 Engines</w:t>
            </w:r>
          </w:p>
          <w:p w14:paraId="1C3038E9" w14:textId="77777777" w:rsidR="003D390D" w:rsidRDefault="003D390D" w:rsidP="00E433B4">
            <w:pPr>
              <w:pStyle w:val="TableParagraph"/>
              <w:ind w:left="31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Prevention </w:t>
            </w:r>
          </w:p>
          <w:p w14:paraId="01040C01" w14:textId="3193E1C3" w:rsidR="003D390D" w:rsidRPr="00F804BF" w:rsidRDefault="003D390D" w:rsidP="00E433B4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341853A8" w14:textId="77777777" w:rsidR="003D390D" w:rsidRDefault="003D390D" w:rsidP="003D390D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4 Engines</w:t>
            </w:r>
          </w:p>
          <w:p w14:paraId="244E28ED" w14:textId="77777777" w:rsidR="003D390D" w:rsidRDefault="003D390D" w:rsidP="003D390D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2 Crews</w:t>
            </w:r>
          </w:p>
          <w:p w14:paraId="6584DE38" w14:textId="77777777" w:rsidR="003D390D" w:rsidRDefault="003D390D" w:rsidP="003D390D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Water Tender</w:t>
            </w:r>
          </w:p>
          <w:p w14:paraId="1F40D1FB" w14:textId="33D66F0C" w:rsidR="00C671B2" w:rsidRDefault="00C671B2" w:rsidP="003D390D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Dozer</w:t>
            </w:r>
          </w:p>
          <w:p w14:paraId="354DE72E" w14:textId="77777777" w:rsidR="003D390D" w:rsidRDefault="003D390D" w:rsidP="003D390D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Air attack</w:t>
            </w:r>
          </w:p>
          <w:p w14:paraId="08AAAB94" w14:textId="77777777" w:rsidR="003D390D" w:rsidRDefault="003D390D" w:rsidP="003D390D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Helicopter</w:t>
            </w:r>
          </w:p>
          <w:p w14:paraId="1684F468" w14:textId="77777777" w:rsidR="003D390D" w:rsidRDefault="003D390D" w:rsidP="003D390D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Rappel Load</w:t>
            </w:r>
          </w:p>
          <w:p w14:paraId="05A0F0A2" w14:textId="77777777" w:rsidR="003D390D" w:rsidRDefault="003D390D" w:rsidP="003D390D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Prevention</w:t>
            </w:r>
          </w:p>
          <w:p w14:paraId="2D378577" w14:textId="6FA8B337" w:rsidR="003D390D" w:rsidRPr="009D3BB8" w:rsidRDefault="00C671B2" w:rsidP="003D390D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3D390D">
              <w:rPr>
                <w:sz w:val="24"/>
              </w:rPr>
              <w:t>LEO</w:t>
            </w:r>
          </w:p>
        </w:tc>
      </w:tr>
    </w:tbl>
    <w:p w14:paraId="5129EE1A" w14:textId="77777777" w:rsidR="00F804BF" w:rsidRPr="00C671B2" w:rsidRDefault="00F804BF" w:rsidP="006028FC">
      <w:pPr>
        <w:pStyle w:val="BodyText"/>
        <w:spacing w:before="3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49"/>
        <w:tblW w:w="10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9201"/>
      </w:tblGrid>
      <w:tr w:rsidR="001F72D9" w14:paraId="3C68FA92" w14:textId="77777777" w:rsidTr="00C671B2">
        <w:trPr>
          <w:trHeight w:val="5750"/>
        </w:trPr>
        <w:tc>
          <w:tcPr>
            <w:tcW w:w="1705" w:type="dxa"/>
            <w:shd w:val="clear" w:color="auto" w:fill="FFFF00"/>
            <w:vAlign w:val="center"/>
          </w:tcPr>
          <w:p w14:paraId="601D5229" w14:textId="77777777" w:rsidR="001F72D9" w:rsidRDefault="001F72D9" w:rsidP="001F72D9">
            <w:pPr>
              <w:pStyle w:val="TableParagraph"/>
              <w:spacing w:before="266" w:line="357" w:lineRule="auto"/>
              <w:ind w:left="782" w:right="772" w:firstLine="24"/>
              <w:jc w:val="both"/>
              <w:rPr>
                <w:sz w:val="32"/>
              </w:rPr>
            </w:pPr>
            <w:r>
              <w:rPr>
                <w:sz w:val="32"/>
              </w:rPr>
              <w:t>P R O C E D U R E S</w:t>
            </w:r>
          </w:p>
        </w:tc>
        <w:tc>
          <w:tcPr>
            <w:tcW w:w="9201" w:type="dxa"/>
            <w:vAlign w:val="center"/>
          </w:tcPr>
          <w:p w14:paraId="5FE5DF96" w14:textId="77777777" w:rsidR="001F72D9" w:rsidRDefault="001F72D9" w:rsidP="001F72D9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 xml:space="preserve">                   Dispatch closest forces based on current dispatch level - See table above.</w:t>
            </w:r>
          </w:p>
          <w:p w14:paraId="5B958519" w14:textId="77777777" w:rsidR="00C671B2" w:rsidRDefault="00C671B2" w:rsidP="001F72D9">
            <w:pPr>
              <w:pStyle w:val="TableParagraph"/>
              <w:spacing w:line="265" w:lineRule="exact"/>
              <w:rPr>
                <w:b/>
              </w:rPr>
            </w:pPr>
          </w:p>
          <w:p w14:paraId="521E9184" w14:textId="77777777" w:rsidR="001F72D9" w:rsidRDefault="001F72D9" w:rsidP="001F72D9">
            <w:pPr>
              <w:pStyle w:val="TableParagraph"/>
              <w:spacing w:before="181"/>
              <w:ind w:left="90" w:right="111"/>
              <w:rPr>
                <w:b/>
              </w:rPr>
            </w:pPr>
            <w:r>
              <w:rPr>
                <w:b/>
              </w:rPr>
              <w:t xml:space="preserve">Primary Notifications: </w:t>
            </w:r>
          </w:p>
          <w:p w14:paraId="4BBA20F0" w14:textId="77777777" w:rsidR="00C671B2" w:rsidRDefault="001F72D9" w:rsidP="002660FF">
            <w:pPr>
              <w:pStyle w:val="TableParagraph"/>
              <w:ind w:left="90" w:right="111"/>
            </w:pPr>
            <w:r>
              <w:t>District Duty Officer</w:t>
            </w:r>
            <w:r w:rsidR="002660FF">
              <w:t xml:space="preserve"> </w:t>
            </w:r>
          </w:p>
          <w:p w14:paraId="0868AE61" w14:textId="3E8E8542" w:rsidR="001F72D9" w:rsidRDefault="001F72D9" w:rsidP="002660FF">
            <w:pPr>
              <w:pStyle w:val="TableParagraph"/>
              <w:ind w:left="90" w:right="111"/>
            </w:pPr>
            <w:r>
              <w:t>Forest Duty Officer</w:t>
            </w:r>
          </w:p>
          <w:p w14:paraId="32F66B13" w14:textId="77777777" w:rsidR="001F72D9" w:rsidRDefault="001F72D9" w:rsidP="001F72D9">
            <w:pPr>
              <w:pStyle w:val="TableParagraph"/>
              <w:ind w:left="90" w:right="111"/>
            </w:pPr>
          </w:p>
          <w:p w14:paraId="32767558" w14:textId="4D3BB2F5" w:rsidR="001F72D9" w:rsidRDefault="001F72D9" w:rsidP="001F72D9">
            <w:pPr>
              <w:pStyle w:val="TableParagraph"/>
              <w:spacing w:before="147"/>
              <w:ind w:left="90" w:right="94"/>
              <w:rPr>
                <w:b/>
              </w:rPr>
            </w:pPr>
            <w:r>
              <w:rPr>
                <w:b/>
              </w:rPr>
              <w:t>Other Notifications (</w:t>
            </w:r>
            <w:r w:rsidR="00C671B2">
              <w:rPr>
                <w:b/>
              </w:rPr>
              <w:t>within 1 mile</w:t>
            </w:r>
            <w:r>
              <w:rPr>
                <w:b/>
              </w:rPr>
              <w:t>):</w:t>
            </w:r>
          </w:p>
          <w:p w14:paraId="058088B7" w14:textId="5F5DD988" w:rsidR="001F72D9" w:rsidRDefault="001F72D9" w:rsidP="001F72D9">
            <w:pPr>
              <w:ind w:left="90"/>
            </w:pPr>
            <w:r>
              <w:t xml:space="preserve">Grants Pass ODF </w:t>
            </w:r>
          </w:p>
          <w:p w14:paraId="2F097C7E" w14:textId="064D5260" w:rsidR="001F72D9" w:rsidRPr="00B90DD8" w:rsidRDefault="001F72D9" w:rsidP="001F72D9">
            <w:pPr>
              <w:ind w:left="90"/>
            </w:pPr>
            <w:r>
              <w:t xml:space="preserve">Medford BLM </w:t>
            </w:r>
          </w:p>
          <w:p w14:paraId="19F9C777" w14:textId="77777777" w:rsidR="001F72D9" w:rsidRDefault="001F72D9" w:rsidP="001F72D9">
            <w:pPr>
              <w:pStyle w:val="TableParagraph"/>
              <w:spacing w:line="267" w:lineRule="exact"/>
              <w:ind w:left="107"/>
              <w:jc w:val="center"/>
              <w:rPr>
                <w:b/>
              </w:rPr>
            </w:pPr>
          </w:p>
          <w:p w14:paraId="1E65E3F8" w14:textId="77777777" w:rsidR="001F72D9" w:rsidRDefault="001F72D9" w:rsidP="001F72D9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Special Considerations/Hazards/Values:</w:t>
            </w:r>
          </w:p>
          <w:p w14:paraId="45E75C5D" w14:textId="77777777" w:rsidR="001F72D9" w:rsidRDefault="001F72D9" w:rsidP="001F72D9">
            <w:pPr>
              <w:pStyle w:val="TableParagraph"/>
              <w:tabs>
                <w:tab w:val="left" w:pos="2809"/>
                <w:tab w:val="left" w:pos="4840"/>
              </w:tabs>
              <w:ind w:left="108"/>
            </w:pPr>
            <w:r>
              <w:t>Eight Dollar Botanical Area</w:t>
            </w:r>
          </w:p>
          <w:p w14:paraId="57CF2943" w14:textId="77777777" w:rsidR="001F72D9" w:rsidRDefault="001F72D9" w:rsidP="001F72D9">
            <w:pPr>
              <w:pStyle w:val="TableParagraph"/>
              <w:tabs>
                <w:tab w:val="left" w:pos="2809"/>
                <w:tab w:val="left" w:pos="4840"/>
              </w:tabs>
              <w:ind w:left="108"/>
            </w:pPr>
            <w:r>
              <w:t xml:space="preserve">Illinois Wild and Scenic River </w:t>
            </w:r>
          </w:p>
          <w:p w14:paraId="416EC223" w14:textId="77777777" w:rsidR="001F72D9" w:rsidRDefault="001F72D9" w:rsidP="001F72D9">
            <w:pPr>
              <w:pStyle w:val="TableParagraph"/>
              <w:spacing w:before="1"/>
              <w:ind w:right="111"/>
              <w:rPr>
                <w:b/>
              </w:rPr>
            </w:pPr>
          </w:p>
          <w:p w14:paraId="511A878A" w14:textId="77777777" w:rsidR="001F72D9" w:rsidRDefault="001F72D9" w:rsidP="001F72D9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rPr>
                <w:b/>
              </w:rPr>
              <w:t>Dip Sites</w:t>
            </w:r>
          </w:p>
          <w:p w14:paraId="01CE9646" w14:textId="37D4F470" w:rsidR="001F72D9" w:rsidRDefault="001F72D9" w:rsidP="001F72D9">
            <w:pPr>
              <w:pStyle w:val="TableParagraph"/>
              <w:spacing w:before="1"/>
              <w:ind w:left="90" w:right="111"/>
            </w:pPr>
            <w:r>
              <w:t xml:space="preserve">See </w:t>
            </w:r>
            <w:r w:rsidR="002660FF">
              <w:t>additional sites on spreadsheet</w:t>
            </w:r>
            <w:r>
              <w:t xml:space="preserve"> </w:t>
            </w:r>
          </w:p>
          <w:p w14:paraId="6D67A670" w14:textId="6B3044E0" w:rsidR="001F72D9" w:rsidRPr="00C671B2" w:rsidRDefault="00C671B2" w:rsidP="00C671B2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rPr>
                <w:b/>
              </w:rPr>
              <w:t>Move Up</w:t>
            </w:r>
          </w:p>
        </w:tc>
      </w:tr>
    </w:tbl>
    <w:p w14:paraId="3A5181BF" w14:textId="77777777" w:rsidR="006028FC" w:rsidRPr="002660FF" w:rsidRDefault="006028FC" w:rsidP="006028FC">
      <w:pPr>
        <w:pStyle w:val="BodyText"/>
        <w:rPr>
          <w:sz w:val="4"/>
          <w:szCs w:val="4"/>
        </w:rPr>
      </w:pPr>
    </w:p>
    <w:p w14:paraId="63EB4A76" w14:textId="77777777" w:rsidR="006028FC" w:rsidRDefault="006028FC" w:rsidP="006028FC">
      <w:pPr>
        <w:pStyle w:val="BodyText"/>
        <w:spacing w:before="10"/>
        <w:rPr>
          <w:sz w:val="11"/>
        </w:rPr>
      </w:pPr>
    </w:p>
    <w:tbl>
      <w:tblPr>
        <w:tblW w:w="10980" w:type="dxa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977"/>
        <w:gridCol w:w="672"/>
        <w:gridCol w:w="1020"/>
        <w:gridCol w:w="672"/>
        <w:gridCol w:w="223"/>
        <w:gridCol w:w="1682"/>
        <w:gridCol w:w="976"/>
        <w:gridCol w:w="671"/>
        <w:gridCol w:w="976"/>
        <w:gridCol w:w="1365"/>
      </w:tblGrid>
      <w:tr w:rsidR="006028FC" w14:paraId="26C2F51E" w14:textId="77777777" w:rsidTr="00190BEC">
        <w:trPr>
          <w:trHeight w:val="244"/>
        </w:trPr>
        <w:tc>
          <w:tcPr>
            <w:tcW w:w="5087" w:type="dxa"/>
            <w:gridSpan w:val="5"/>
          </w:tcPr>
          <w:p w14:paraId="5494750C" w14:textId="77777777" w:rsidR="006028FC" w:rsidRDefault="006028FC" w:rsidP="008C27FD">
            <w:pPr>
              <w:pStyle w:val="TableParagraph"/>
              <w:spacing w:line="224" w:lineRule="exact"/>
              <w:ind w:left="1774" w:right="1765"/>
              <w:jc w:val="center"/>
              <w:rPr>
                <w:b/>
                <w:sz w:val="20"/>
              </w:rPr>
            </w:pPr>
          </w:p>
        </w:tc>
        <w:tc>
          <w:tcPr>
            <w:tcW w:w="223" w:type="dxa"/>
            <w:shd w:val="clear" w:color="auto" w:fill="E7E6E6"/>
          </w:tcPr>
          <w:p w14:paraId="5E5B2194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gridSpan w:val="5"/>
          </w:tcPr>
          <w:p w14:paraId="69240AE5" w14:textId="77777777" w:rsidR="006028FC" w:rsidRDefault="006028FC" w:rsidP="00426EC3">
            <w:pPr>
              <w:pStyle w:val="TableParagraph"/>
              <w:spacing w:line="224" w:lineRule="exact"/>
              <w:ind w:left="2114" w:right="2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Aviation</w:t>
            </w:r>
          </w:p>
        </w:tc>
      </w:tr>
      <w:tr w:rsidR="006028FC" w14:paraId="1BF4CAF5" w14:textId="77777777" w:rsidTr="00190BEC">
        <w:trPr>
          <w:trHeight w:val="244"/>
        </w:trPr>
        <w:tc>
          <w:tcPr>
            <w:tcW w:w="1746" w:type="dxa"/>
          </w:tcPr>
          <w:p w14:paraId="20425864" w14:textId="77777777" w:rsidR="006028FC" w:rsidRDefault="006028FC" w:rsidP="00426EC3">
            <w:pPr>
              <w:pStyle w:val="TableParagraph"/>
              <w:spacing w:line="224" w:lineRule="exact"/>
              <w:ind w:left="19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Repeater</w:t>
            </w:r>
          </w:p>
        </w:tc>
        <w:tc>
          <w:tcPr>
            <w:tcW w:w="977" w:type="dxa"/>
          </w:tcPr>
          <w:p w14:paraId="2C45BBA9" w14:textId="77777777" w:rsidR="006028FC" w:rsidRDefault="006028FC" w:rsidP="00426EC3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2" w:type="dxa"/>
          </w:tcPr>
          <w:p w14:paraId="0A3D193D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1020" w:type="dxa"/>
          </w:tcPr>
          <w:p w14:paraId="64FE00A4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672" w:type="dxa"/>
          </w:tcPr>
          <w:p w14:paraId="7F6B785A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223" w:type="dxa"/>
            <w:shd w:val="clear" w:color="auto" w:fill="E7E6E6"/>
          </w:tcPr>
          <w:p w14:paraId="58F520A9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4EF2D8EC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976" w:type="dxa"/>
          </w:tcPr>
          <w:p w14:paraId="5578B44B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1" w:type="dxa"/>
          </w:tcPr>
          <w:p w14:paraId="12A983EE" w14:textId="77777777" w:rsidR="006028FC" w:rsidRDefault="006028FC" w:rsidP="00426EC3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976" w:type="dxa"/>
          </w:tcPr>
          <w:p w14:paraId="0C36FD68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1365" w:type="dxa"/>
          </w:tcPr>
          <w:p w14:paraId="34A43E3F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</w:tr>
      <w:tr w:rsidR="001F72D9" w14:paraId="61C16593" w14:textId="77777777" w:rsidTr="000F5FDE">
        <w:trPr>
          <w:trHeight w:val="244"/>
        </w:trPr>
        <w:tc>
          <w:tcPr>
            <w:tcW w:w="1746" w:type="dxa"/>
          </w:tcPr>
          <w:p w14:paraId="191AEB34" w14:textId="3B3015D8" w:rsidR="001F72D9" w:rsidRDefault="001F72D9" w:rsidP="001F72D9">
            <w:pPr>
              <w:pStyle w:val="TableParagraph"/>
              <w:spacing w:line="224" w:lineRule="exact"/>
              <w:ind w:left="56" w:right="80"/>
              <w:jc w:val="center"/>
              <w:rPr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Bolan</w:t>
            </w:r>
          </w:p>
        </w:tc>
        <w:tc>
          <w:tcPr>
            <w:tcW w:w="977" w:type="dxa"/>
          </w:tcPr>
          <w:p w14:paraId="38BDE755" w14:textId="3EC2D88F" w:rsidR="001F72D9" w:rsidRDefault="001F72D9" w:rsidP="001F72D9">
            <w:pPr>
              <w:pStyle w:val="TableParagraph"/>
              <w:spacing w:line="224" w:lineRule="exact"/>
              <w:ind w:left="105"/>
              <w:jc w:val="center"/>
              <w:rPr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171.3875</w:t>
            </w:r>
          </w:p>
        </w:tc>
        <w:tc>
          <w:tcPr>
            <w:tcW w:w="672" w:type="dxa"/>
          </w:tcPr>
          <w:p w14:paraId="68607F9E" w14:textId="53FABEAA" w:rsidR="001F72D9" w:rsidRDefault="001F72D9" w:rsidP="001F72D9">
            <w:pPr>
              <w:pStyle w:val="TableParagraph"/>
              <w:spacing w:line="224" w:lineRule="exact"/>
              <w:ind w:left="107"/>
              <w:jc w:val="center"/>
              <w:rPr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67.0</w:t>
            </w:r>
          </w:p>
        </w:tc>
        <w:tc>
          <w:tcPr>
            <w:tcW w:w="1020" w:type="dxa"/>
          </w:tcPr>
          <w:p w14:paraId="590CC523" w14:textId="55715BFE" w:rsidR="001F72D9" w:rsidRDefault="001F72D9" w:rsidP="001F72D9">
            <w:pPr>
              <w:pStyle w:val="TableParagraph"/>
              <w:spacing w:line="224" w:lineRule="exact"/>
              <w:ind w:left="153"/>
              <w:jc w:val="center"/>
              <w:rPr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164.9625</w:t>
            </w:r>
          </w:p>
        </w:tc>
        <w:tc>
          <w:tcPr>
            <w:tcW w:w="672" w:type="dxa"/>
          </w:tcPr>
          <w:p w14:paraId="59F3A967" w14:textId="78E3101D" w:rsidR="001F72D9" w:rsidRDefault="001F72D9" w:rsidP="001F72D9">
            <w:pPr>
              <w:pStyle w:val="TableParagraph"/>
              <w:spacing w:line="224" w:lineRule="exact"/>
              <w:ind w:left="107"/>
              <w:jc w:val="center"/>
              <w:rPr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203.5</w:t>
            </w:r>
          </w:p>
        </w:tc>
        <w:tc>
          <w:tcPr>
            <w:tcW w:w="223" w:type="dxa"/>
            <w:shd w:val="clear" w:color="auto" w:fill="E7E6E6"/>
          </w:tcPr>
          <w:p w14:paraId="73B6BE83" w14:textId="77777777" w:rsidR="001F72D9" w:rsidRDefault="001F72D9" w:rsidP="001F7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AF96" w14:textId="77777777" w:rsidR="001F72D9" w:rsidRDefault="001F72D9" w:rsidP="001F72D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62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DB0B" w14:textId="77777777" w:rsidR="001F72D9" w:rsidRDefault="001F72D9" w:rsidP="001F72D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0EC2" w14:textId="77777777" w:rsidR="001F72D9" w:rsidRDefault="001F72D9" w:rsidP="001F72D9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198B" w14:textId="77777777" w:rsidR="001F72D9" w:rsidRDefault="001F72D9" w:rsidP="001F72D9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1365" w:type="dxa"/>
          </w:tcPr>
          <w:p w14:paraId="3A4AC702" w14:textId="77777777" w:rsidR="001F72D9" w:rsidRDefault="001F72D9" w:rsidP="001F72D9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1F72D9" w14:paraId="09331CCE" w14:textId="77777777" w:rsidTr="000F5FDE">
        <w:trPr>
          <w:trHeight w:val="244"/>
        </w:trPr>
        <w:tc>
          <w:tcPr>
            <w:tcW w:w="1746" w:type="dxa"/>
          </w:tcPr>
          <w:p w14:paraId="5362AE0A" w14:textId="39EE1781" w:rsidR="001F72D9" w:rsidRDefault="001F72D9" w:rsidP="001F72D9">
            <w:pPr>
              <w:pStyle w:val="TableParagraph"/>
              <w:spacing w:line="224" w:lineRule="exact"/>
              <w:ind w:left="86" w:right="80"/>
              <w:jc w:val="center"/>
              <w:rPr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Onion</w:t>
            </w:r>
          </w:p>
        </w:tc>
        <w:tc>
          <w:tcPr>
            <w:tcW w:w="977" w:type="dxa"/>
          </w:tcPr>
          <w:p w14:paraId="0BBB9638" w14:textId="7E088A26" w:rsidR="001F72D9" w:rsidRDefault="001F72D9" w:rsidP="001F72D9">
            <w:pPr>
              <w:pStyle w:val="TableParagraph"/>
              <w:spacing w:line="224" w:lineRule="exact"/>
              <w:ind w:left="105"/>
              <w:jc w:val="center"/>
              <w:rPr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171.3875</w:t>
            </w:r>
          </w:p>
        </w:tc>
        <w:tc>
          <w:tcPr>
            <w:tcW w:w="672" w:type="dxa"/>
          </w:tcPr>
          <w:p w14:paraId="367E9AFE" w14:textId="28A8CF4A" w:rsidR="001F72D9" w:rsidRDefault="001F72D9" w:rsidP="001F72D9">
            <w:pPr>
              <w:pStyle w:val="TableParagraph"/>
              <w:spacing w:line="224" w:lineRule="exact"/>
              <w:ind w:left="107"/>
              <w:jc w:val="center"/>
              <w:rPr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67.0</w:t>
            </w:r>
          </w:p>
        </w:tc>
        <w:tc>
          <w:tcPr>
            <w:tcW w:w="1020" w:type="dxa"/>
          </w:tcPr>
          <w:p w14:paraId="320CC20A" w14:textId="6F250A8B" w:rsidR="001F72D9" w:rsidRDefault="001F72D9" w:rsidP="001F72D9">
            <w:pPr>
              <w:pStyle w:val="TableParagraph"/>
              <w:spacing w:line="224" w:lineRule="exact"/>
              <w:ind w:left="153"/>
              <w:jc w:val="center"/>
              <w:rPr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164.9625</w:t>
            </w:r>
          </w:p>
        </w:tc>
        <w:tc>
          <w:tcPr>
            <w:tcW w:w="672" w:type="dxa"/>
          </w:tcPr>
          <w:p w14:paraId="2E7CC337" w14:textId="7B126D54" w:rsidR="001F72D9" w:rsidRDefault="001F72D9" w:rsidP="001F72D9">
            <w:pPr>
              <w:pStyle w:val="TableParagraph"/>
              <w:spacing w:line="224" w:lineRule="exact"/>
              <w:ind w:left="107"/>
              <w:jc w:val="center"/>
              <w:rPr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179.9</w:t>
            </w:r>
          </w:p>
        </w:tc>
        <w:tc>
          <w:tcPr>
            <w:tcW w:w="223" w:type="dxa"/>
            <w:shd w:val="clear" w:color="auto" w:fill="E7E6E6"/>
          </w:tcPr>
          <w:p w14:paraId="0359D6B2" w14:textId="77777777" w:rsidR="001F72D9" w:rsidRDefault="001F72D9" w:rsidP="001F7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299B" w14:textId="77777777" w:rsidR="001F72D9" w:rsidRDefault="001F72D9" w:rsidP="001F72D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51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E8F6" w14:textId="77777777" w:rsidR="001F72D9" w:rsidRDefault="001F72D9" w:rsidP="001F72D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1469" w14:textId="77777777" w:rsidR="001F72D9" w:rsidRDefault="001F72D9" w:rsidP="001F72D9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E17A" w14:textId="77777777" w:rsidR="001F72D9" w:rsidRDefault="001F72D9" w:rsidP="001F72D9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1365" w:type="dxa"/>
          </w:tcPr>
          <w:p w14:paraId="1721DD4A" w14:textId="77777777" w:rsidR="001F72D9" w:rsidRDefault="001F72D9" w:rsidP="001F72D9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1F72D9" w14:paraId="15DE58CE" w14:textId="77777777" w:rsidTr="00190BEC">
        <w:trPr>
          <w:trHeight w:val="244"/>
        </w:trPr>
        <w:tc>
          <w:tcPr>
            <w:tcW w:w="1746" w:type="dxa"/>
          </w:tcPr>
          <w:p w14:paraId="08E4B1CD" w14:textId="0CF93305" w:rsidR="001F72D9" w:rsidRDefault="001F72D9" w:rsidP="001F72D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Fiddler</w:t>
            </w:r>
          </w:p>
        </w:tc>
        <w:tc>
          <w:tcPr>
            <w:tcW w:w="977" w:type="dxa"/>
          </w:tcPr>
          <w:p w14:paraId="4885CA55" w14:textId="4F26F1E6" w:rsidR="001F72D9" w:rsidRDefault="001F72D9" w:rsidP="001F72D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171.3875</w:t>
            </w:r>
          </w:p>
        </w:tc>
        <w:tc>
          <w:tcPr>
            <w:tcW w:w="672" w:type="dxa"/>
          </w:tcPr>
          <w:p w14:paraId="4FAFF5F2" w14:textId="241AEF68" w:rsidR="001F72D9" w:rsidRDefault="001F72D9" w:rsidP="001F72D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67.0</w:t>
            </w:r>
          </w:p>
        </w:tc>
        <w:tc>
          <w:tcPr>
            <w:tcW w:w="1020" w:type="dxa"/>
          </w:tcPr>
          <w:p w14:paraId="2C7B214D" w14:textId="385F1D02" w:rsidR="001F72D9" w:rsidRDefault="001F72D9" w:rsidP="001F72D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164.9625</w:t>
            </w:r>
          </w:p>
        </w:tc>
        <w:tc>
          <w:tcPr>
            <w:tcW w:w="672" w:type="dxa"/>
          </w:tcPr>
          <w:p w14:paraId="0AB95F64" w14:textId="33E8A05B" w:rsidR="001F72D9" w:rsidRDefault="001F72D9" w:rsidP="001F72D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186.2</w:t>
            </w:r>
          </w:p>
        </w:tc>
        <w:tc>
          <w:tcPr>
            <w:tcW w:w="223" w:type="dxa"/>
            <w:shd w:val="clear" w:color="auto" w:fill="E7E6E6"/>
          </w:tcPr>
          <w:p w14:paraId="048D3FB2" w14:textId="77777777" w:rsidR="001F72D9" w:rsidRDefault="001F72D9" w:rsidP="001F7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39D14444" w14:textId="77777777" w:rsidR="001F72D9" w:rsidRDefault="001F72D9" w:rsidP="001F72D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Nat’l</w:t>
            </w:r>
            <w:proofErr w:type="spellEnd"/>
            <w:r>
              <w:rPr>
                <w:sz w:val="20"/>
              </w:rPr>
              <w:t xml:space="preserve"> Flight Follow</w:t>
            </w:r>
          </w:p>
        </w:tc>
        <w:tc>
          <w:tcPr>
            <w:tcW w:w="976" w:type="dxa"/>
          </w:tcPr>
          <w:p w14:paraId="2C34ABD0" w14:textId="77777777" w:rsidR="001F72D9" w:rsidRDefault="001F72D9" w:rsidP="001F72D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671" w:type="dxa"/>
          </w:tcPr>
          <w:p w14:paraId="7BB00C7F" w14:textId="77777777" w:rsidR="001F72D9" w:rsidRDefault="001F72D9" w:rsidP="001F72D9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  <w:tc>
          <w:tcPr>
            <w:tcW w:w="976" w:type="dxa"/>
          </w:tcPr>
          <w:p w14:paraId="2BDC5E59" w14:textId="77777777" w:rsidR="001F72D9" w:rsidRDefault="001F72D9" w:rsidP="001F72D9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1365" w:type="dxa"/>
          </w:tcPr>
          <w:p w14:paraId="401C39B3" w14:textId="77777777" w:rsidR="001F72D9" w:rsidRDefault="001F72D9" w:rsidP="001F72D9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</w:tr>
    </w:tbl>
    <w:p w14:paraId="0E0182F9" w14:textId="77777777" w:rsidR="00240649" w:rsidRDefault="00240649" w:rsidP="00C671B2"/>
    <w:sectPr w:rsidR="0024064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BA86" w14:textId="77777777" w:rsidR="00190DB1" w:rsidRDefault="00190DB1" w:rsidP="006028FC">
      <w:r>
        <w:separator/>
      </w:r>
    </w:p>
  </w:endnote>
  <w:endnote w:type="continuationSeparator" w:id="0">
    <w:p w14:paraId="0921BD68" w14:textId="77777777" w:rsidR="00190DB1" w:rsidRDefault="00190DB1" w:rsidP="0060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79098" w14:textId="77777777" w:rsidR="00190DB1" w:rsidRDefault="00190DB1" w:rsidP="006028FC">
      <w:r>
        <w:separator/>
      </w:r>
    </w:p>
  </w:footnote>
  <w:footnote w:type="continuationSeparator" w:id="0">
    <w:p w14:paraId="57B49C0D" w14:textId="77777777" w:rsidR="00190DB1" w:rsidRDefault="00190DB1" w:rsidP="0060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787A1" w14:textId="77777777" w:rsidR="006028FC" w:rsidRDefault="00B27638" w:rsidP="006028FC">
    <w:pPr>
      <w:jc w:val="center"/>
      <w:rPr>
        <w:sz w:val="40"/>
      </w:rPr>
    </w:pPr>
    <w:r>
      <w:rPr>
        <w:sz w:val="40"/>
      </w:rPr>
      <w:t>WR 2</w:t>
    </w:r>
    <w:r w:rsidR="008C27FD">
      <w:rPr>
        <w:sz w:val="40"/>
      </w:rPr>
      <w:t xml:space="preserve"> </w:t>
    </w:r>
    <w:r w:rsidR="006028FC">
      <w:rPr>
        <w:sz w:val="40"/>
      </w:rPr>
      <w:t>Run Card</w:t>
    </w:r>
  </w:p>
  <w:p w14:paraId="006ADC32" w14:textId="178594CC" w:rsidR="006028FC" w:rsidRDefault="00B27638" w:rsidP="006028FC">
    <w:pPr>
      <w:jc w:val="center"/>
      <w:rPr>
        <w:sz w:val="40"/>
      </w:rPr>
    </w:pPr>
    <w:r>
      <w:rPr>
        <w:sz w:val="40"/>
      </w:rPr>
      <w:t>WR2</w:t>
    </w:r>
    <w:r w:rsidR="006028FC">
      <w:rPr>
        <w:sz w:val="40"/>
      </w:rPr>
      <w:t>-</w:t>
    </w:r>
    <w:r>
      <w:rPr>
        <w:sz w:val="40"/>
      </w:rPr>
      <w:t>Wild Rivers 2</w:t>
    </w:r>
    <w:r w:rsidR="0097644A">
      <w:rPr>
        <w:sz w:val="40"/>
      </w:rPr>
      <w:t xml:space="preserve"> – </w:t>
    </w:r>
    <w:r w:rsidR="001F72D9">
      <w:rPr>
        <w:sz w:val="40"/>
      </w:rPr>
      <w:t xml:space="preserve">Onion Mountain </w:t>
    </w:r>
  </w:p>
  <w:p w14:paraId="7AAA047D" w14:textId="24C91077" w:rsidR="001F72D9" w:rsidRPr="001F72D9" w:rsidRDefault="001F72D9" w:rsidP="006028FC">
    <w:pPr>
      <w:jc w:val="center"/>
      <w:rPr>
        <w:b/>
        <w:bCs/>
        <w:color w:val="FF0000"/>
        <w:sz w:val="24"/>
        <w:szCs w:val="24"/>
      </w:rPr>
    </w:pPr>
    <w:r w:rsidRPr="001F72D9">
      <w:rPr>
        <w:b/>
        <w:bCs/>
        <w:color w:val="FF0000"/>
        <w:sz w:val="24"/>
        <w:szCs w:val="24"/>
      </w:rPr>
      <w:t>(MUTUAL AID</w:t>
    </w:r>
    <w:r>
      <w:rPr>
        <w:b/>
        <w:bCs/>
        <w:color w:val="FF0000"/>
        <w:sz w:val="24"/>
        <w:szCs w:val="24"/>
      </w:rPr>
      <w:t xml:space="preserve"> AREA</w:t>
    </w:r>
    <w:r w:rsidRPr="001F72D9">
      <w:rPr>
        <w:b/>
        <w:bCs/>
        <w:color w:val="FF0000"/>
        <w:sz w:val="24"/>
        <w:szCs w:val="24"/>
      </w:rPr>
      <w:t>)</w:t>
    </w:r>
  </w:p>
  <w:p w14:paraId="1E8E2031" w14:textId="77777777" w:rsidR="00240649" w:rsidRDefault="00240649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C3831"/>
    <w:multiLevelType w:val="hybridMultilevel"/>
    <w:tmpl w:val="DA880F56"/>
    <w:lvl w:ilvl="0" w:tplc="B47C735E">
      <w:numFmt w:val="bullet"/>
      <w:lvlText w:val="-"/>
      <w:lvlJc w:val="left"/>
      <w:pPr>
        <w:ind w:left="202" w:hanging="106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9629C0E">
      <w:numFmt w:val="bullet"/>
      <w:lvlText w:val="•"/>
      <w:lvlJc w:val="left"/>
      <w:pPr>
        <w:ind w:left="611" w:hanging="106"/>
      </w:pPr>
      <w:rPr>
        <w:rFonts w:hint="default"/>
      </w:rPr>
    </w:lvl>
    <w:lvl w:ilvl="2" w:tplc="413873A6">
      <w:numFmt w:val="bullet"/>
      <w:lvlText w:val="•"/>
      <w:lvlJc w:val="left"/>
      <w:pPr>
        <w:ind w:left="1022" w:hanging="106"/>
      </w:pPr>
      <w:rPr>
        <w:rFonts w:hint="default"/>
      </w:rPr>
    </w:lvl>
    <w:lvl w:ilvl="3" w:tplc="25406C84">
      <w:numFmt w:val="bullet"/>
      <w:lvlText w:val="•"/>
      <w:lvlJc w:val="left"/>
      <w:pPr>
        <w:ind w:left="1433" w:hanging="106"/>
      </w:pPr>
      <w:rPr>
        <w:rFonts w:hint="default"/>
      </w:rPr>
    </w:lvl>
    <w:lvl w:ilvl="4" w:tplc="65E43F9A">
      <w:numFmt w:val="bullet"/>
      <w:lvlText w:val="•"/>
      <w:lvlJc w:val="left"/>
      <w:pPr>
        <w:ind w:left="1844" w:hanging="106"/>
      </w:pPr>
      <w:rPr>
        <w:rFonts w:hint="default"/>
      </w:rPr>
    </w:lvl>
    <w:lvl w:ilvl="5" w:tplc="7BBA2858">
      <w:numFmt w:val="bullet"/>
      <w:lvlText w:val="•"/>
      <w:lvlJc w:val="left"/>
      <w:pPr>
        <w:ind w:left="2255" w:hanging="106"/>
      </w:pPr>
      <w:rPr>
        <w:rFonts w:hint="default"/>
      </w:rPr>
    </w:lvl>
    <w:lvl w:ilvl="6" w:tplc="1DC69E28">
      <w:numFmt w:val="bullet"/>
      <w:lvlText w:val="•"/>
      <w:lvlJc w:val="left"/>
      <w:pPr>
        <w:ind w:left="2666" w:hanging="106"/>
      </w:pPr>
      <w:rPr>
        <w:rFonts w:hint="default"/>
      </w:rPr>
    </w:lvl>
    <w:lvl w:ilvl="7" w:tplc="EA0EA0CC">
      <w:numFmt w:val="bullet"/>
      <w:lvlText w:val="•"/>
      <w:lvlJc w:val="left"/>
      <w:pPr>
        <w:ind w:left="3077" w:hanging="106"/>
      </w:pPr>
      <w:rPr>
        <w:rFonts w:hint="default"/>
      </w:rPr>
    </w:lvl>
    <w:lvl w:ilvl="8" w:tplc="633A1DB6">
      <w:numFmt w:val="bullet"/>
      <w:lvlText w:val="•"/>
      <w:lvlJc w:val="left"/>
      <w:pPr>
        <w:ind w:left="3488" w:hanging="106"/>
      </w:pPr>
      <w:rPr>
        <w:rFonts w:hint="default"/>
      </w:rPr>
    </w:lvl>
  </w:abstractNum>
  <w:num w:numId="1" w16cid:durableId="468475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E9"/>
    <w:rsid w:val="000439D3"/>
    <w:rsid w:val="000D0B25"/>
    <w:rsid w:val="000E6E76"/>
    <w:rsid w:val="000F2FB2"/>
    <w:rsid w:val="00182AB6"/>
    <w:rsid w:val="00190BEC"/>
    <w:rsid w:val="00190DB1"/>
    <w:rsid w:val="001938D9"/>
    <w:rsid w:val="001F72D9"/>
    <w:rsid w:val="002342A1"/>
    <w:rsid w:val="00240649"/>
    <w:rsid w:val="002660FF"/>
    <w:rsid w:val="00293692"/>
    <w:rsid w:val="002C129B"/>
    <w:rsid w:val="00381CF5"/>
    <w:rsid w:val="003D390D"/>
    <w:rsid w:val="0040747A"/>
    <w:rsid w:val="00414477"/>
    <w:rsid w:val="0046751F"/>
    <w:rsid w:val="00486E71"/>
    <w:rsid w:val="00495BB8"/>
    <w:rsid w:val="004C7036"/>
    <w:rsid w:val="00524A17"/>
    <w:rsid w:val="0057211E"/>
    <w:rsid w:val="00592DF3"/>
    <w:rsid w:val="005F4C0E"/>
    <w:rsid w:val="006028FC"/>
    <w:rsid w:val="00607B0E"/>
    <w:rsid w:val="006107FF"/>
    <w:rsid w:val="006640D3"/>
    <w:rsid w:val="006863AB"/>
    <w:rsid w:val="006A5DA6"/>
    <w:rsid w:val="006C43AA"/>
    <w:rsid w:val="006C4FFE"/>
    <w:rsid w:val="006F5EDE"/>
    <w:rsid w:val="006F7134"/>
    <w:rsid w:val="007167C4"/>
    <w:rsid w:val="0072201D"/>
    <w:rsid w:val="00732F95"/>
    <w:rsid w:val="00821E94"/>
    <w:rsid w:val="008B4DE9"/>
    <w:rsid w:val="008C27FD"/>
    <w:rsid w:val="0097644A"/>
    <w:rsid w:val="009D3BB8"/>
    <w:rsid w:val="009F4EB3"/>
    <w:rsid w:val="00B27638"/>
    <w:rsid w:val="00B90DD8"/>
    <w:rsid w:val="00BC1A7A"/>
    <w:rsid w:val="00BF7049"/>
    <w:rsid w:val="00C329A0"/>
    <w:rsid w:val="00C333DB"/>
    <w:rsid w:val="00C64A2F"/>
    <w:rsid w:val="00C671B2"/>
    <w:rsid w:val="00CD3571"/>
    <w:rsid w:val="00DA64A3"/>
    <w:rsid w:val="00E433B4"/>
    <w:rsid w:val="00E53F93"/>
    <w:rsid w:val="00E548EB"/>
    <w:rsid w:val="00F804BF"/>
    <w:rsid w:val="00F97969"/>
    <w:rsid w:val="00FA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E064A"/>
  <w15:chartTrackingRefBased/>
  <w15:docId w15:val="{457D9805-CCA9-49A4-8093-8246D571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28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028FC"/>
  </w:style>
  <w:style w:type="character" w:customStyle="1" w:styleId="BodyTextChar">
    <w:name w:val="Body Text Char"/>
    <w:basedOn w:val="DefaultParagraphFont"/>
    <w:link w:val="BodyText"/>
    <w:uiPriority w:val="1"/>
    <w:rsid w:val="006028FC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6028FC"/>
  </w:style>
  <w:style w:type="paragraph" w:styleId="Header">
    <w:name w:val="header"/>
    <w:basedOn w:val="Normal"/>
    <w:link w:val="Head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8F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8FC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02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8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8F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8FC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FC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8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myth\Documents\My%20Received%20Files\Response%20Card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26258-F6D9-421D-B8D9-0A563ED6C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Response Cards Template</Template>
  <TotalTime>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Smyth, Lisa M -FS</dc:creator>
  <cp:keywords/>
  <dc:description/>
  <cp:lastModifiedBy>Smyth, Lisa - FS, OR</cp:lastModifiedBy>
  <cp:revision>6</cp:revision>
  <dcterms:created xsi:type="dcterms:W3CDTF">2025-03-04T15:59:00Z</dcterms:created>
  <dcterms:modified xsi:type="dcterms:W3CDTF">2025-04-29T19:17:00Z</dcterms:modified>
</cp:coreProperties>
</file>