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813B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261"/>
        <w:gridCol w:w="3209"/>
        <w:gridCol w:w="3210"/>
        <w:gridCol w:w="3210"/>
      </w:tblGrid>
      <w:tr w:rsidR="00024FC8" w14:paraId="39E0F1A2" w14:textId="77777777" w:rsidTr="00024FC8">
        <w:trPr>
          <w:trHeight w:val="660"/>
        </w:trPr>
        <w:tc>
          <w:tcPr>
            <w:tcW w:w="1261" w:type="dxa"/>
          </w:tcPr>
          <w:p w14:paraId="54BA7997" w14:textId="77777777" w:rsidR="00024FC8" w:rsidRPr="00F804BF" w:rsidRDefault="00024FC8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209" w:type="dxa"/>
            <w:shd w:val="clear" w:color="auto" w:fill="92D050"/>
          </w:tcPr>
          <w:p w14:paraId="10D788CC" w14:textId="77777777" w:rsidR="00024FC8" w:rsidRPr="00F804BF" w:rsidRDefault="00024FC8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210" w:type="dxa"/>
            <w:shd w:val="clear" w:color="auto" w:fill="FFFF00"/>
          </w:tcPr>
          <w:p w14:paraId="37A7C603" w14:textId="77777777" w:rsidR="00024FC8" w:rsidRPr="00F804BF" w:rsidRDefault="00024FC8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210" w:type="dxa"/>
            <w:shd w:val="clear" w:color="auto" w:fill="FFC000"/>
          </w:tcPr>
          <w:p w14:paraId="3A643B01" w14:textId="77777777" w:rsidR="00024FC8" w:rsidRPr="00F804BF" w:rsidRDefault="00024FC8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024FC8" w14:paraId="1FE789E7" w14:textId="77777777" w:rsidTr="00024FC8">
        <w:trPr>
          <w:trHeight w:val="321"/>
        </w:trPr>
        <w:tc>
          <w:tcPr>
            <w:tcW w:w="1261" w:type="dxa"/>
          </w:tcPr>
          <w:p w14:paraId="05A2A275" w14:textId="77777777" w:rsidR="00024FC8" w:rsidRPr="00F804BF" w:rsidRDefault="00024FC8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WR-ERC</w:t>
            </w:r>
          </w:p>
        </w:tc>
        <w:tc>
          <w:tcPr>
            <w:tcW w:w="3209" w:type="dxa"/>
          </w:tcPr>
          <w:p w14:paraId="4B3F045F" w14:textId="110AC9CD" w:rsidR="00024FC8" w:rsidRPr="00F804BF" w:rsidRDefault="00024FC8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0 - 23.9</w:t>
            </w:r>
          </w:p>
        </w:tc>
        <w:tc>
          <w:tcPr>
            <w:tcW w:w="3210" w:type="dxa"/>
          </w:tcPr>
          <w:p w14:paraId="4B978E3F" w14:textId="2383EA59" w:rsidR="00024FC8" w:rsidRPr="00F804BF" w:rsidRDefault="00024FC8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33.9</w:t>
            </w:r>
          </w:p>
        </w:tc>
        <w:tc>
          <w:tcPr>
            <w:tcW w:w="3210" w:type="dxa"/>
          </w:tcPr>
          <w:p w14:paraId="1038E9A5" w14:textId="052AAC85" w:rsidR="00024FC8" w:rsidRPr="00F804BF" w:rsidRDefault="00024FC8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+</w:t>
            </w:r>
          </w:p>
        </w:tc>
      </w:tr>
      <w:tr w:rsidR="00024FC8" w14:paraId="4CDC228E" w14:textId="77777777" w:rsidTr="00024FC8">
        <w:trPr>
          <w:trHeight w:val="1785"/>
        </w:trPr>
        <w:tc>
          <w:tcPr>
            <w:tcW w:w="1261" w:type="dxa"/>
            <w:vAlign w:val="center"/>
          </w:tcPr>
          <w:p w14:paraId="10A2375E" w14:textId="77777777" w:rsidR="00024FC8" w:rsidRPr="00F804BF" w:rsidRDefault="00024FC8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209" w:type="dxa"/>
            <w:vAlign w:val="center"/>
          </w:tcPr>
          <w:p w14:paraId="43570992" w14:textId="77777777" w:rsidR="00024FC8" w:rsidRPr="0092679C" w:rsidRDefault="00024FC8" w:rsidP="0092679C">
            <w:pPr>
              <w:pStyle w:val="TableParagraph"/>
              <w:jc w:val="center"/>
              <w:rPr>
                <w:sz w:val="24"/>
              </w:rPr>
            </w:pPr>
            <w:r w:rsidRPr="0092679C">
              <w:rPr>
                <w:sz w:val="24"/>
              </w:rPr>
              <w:t>1 Engine</w:t>
            </w:r>
          </w:p>
          <w:p w14:paraId="7471E2C8" w14:textId="17FD80EA" w:rsidR="00024FC8" w:rsidRPr="0092679C" w:rsidRDefault="00024FC8" w:rsidP="0092679C">
            <w:pPr>
              <w:pStyle w:val="TableParagraph"/>
              <w:jc w:val="center"/>
              <w:rPr>
                <w:sz w:val="24"/>
              </w:rPr>
            </w:pPr>
            <w:r w:rsidRPr="0092679C">
              <w:rPr>
                <w:sz w:val="24"/>
              </w:rPr>
              <w:t>1 Prevention</w:t>
            </w:r>
          </w:p>
          <w:p w14:paraId="4701B311" w14:textId="310CECD6" w:rsidR="00024FC8" w:rsidRDefault="00024FC8" w:rsidP="0092679C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</w:tc>
        <w:tc>
          <w:tcPr>
            <w:tcW w:w="3210" w:type="dxa"/>
            <w:vAlign w:val="center"/>
          </w:tcPr>
          <w:p w14:paraId="273F6CCB" w14:textId="77777777" w:rsidR="00024FC8" w:rsidRDefault="00024FC8" w:rsidP="00EF464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Engines</w:t>
            </w:r>
          </w:p>
          <w:p w14:paraId="4C700022" w14:textId="7FC1F57C" w:rsidR="00737607" w:rsidRDefault="00737607" w:rsidP="00EF464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  <w:p w14:paraId="473D6483" w14:textId="77777777" w:rsidR="00024FC8" w:rsidRDefault="00024FC8" w:rsidP="00EF464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1945DB58" w14:textId="77777777" w:rsidR="00024FC8" w:rsidRDefault="00024FC8" w:rsidP="00EF464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27FC8C12" w14:textId="301F04EE" w:rsidR="00024FC8" w:rsidRDefault="00024FC8" w:rsidP="00EF464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737607">
              <w:rPr>
                <w:sz w:val="24"/>
              </w:rPr>
              <w:t>Rappel Load</w:t>
            </w:r>
          </w:p>
          <w:p w14:paraId="0AA808FE" w14:textId="55D1491B" w:rsidR="00024FC8" w:rsidRPr="00B65AA5" w:rsidRDefault="00024FC8" w:rsidP="00B65AA5">
            <w:pPr>
              <w:pStyle w:val="TableParagraph"/>
              <w:ind w:left="31" w:right="100"/>
              <w:jc w:val="center"/>
              <w:rPr>
                <w:sz w:val="24"/>
              </w:rPr>
            </w:pPr>
          </w:p>
        </w:tc>
        <w:tc>
          <w:tcPr>
            <w:tcW w:w="3210" w:type="dxa"/>
            <w:vAlign w:val="center"/>
          </w:tcPr>
          <w:p w14:paraId="7E7C6A8F" w14:textId="77777777" w:rsidR="00024FC8" w:rsidRDefault="00024FC8" w:rsidP="00024FC8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3 Engines</w:t>
            </w:r>
          </w:p>
          <w:p w14:paraId="0610E1FE" w14:textId="77777777" w:rsidR="00024FC8" w:rsidRDefault="00024FC8" w:rsidP="00024FC8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Crews</w:t>
            </w:r>
          </w:p>
          <w:p w14:paraId="50BA926E" w14:textId="77777777" w:rsidR="00024FC8" w:rsidRDefault="00024FC8" w:rsidP="00024FC8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6461E985" w14:textId="4146C131" w:rsidR="00737607" w:rsidRDefault="00737607" w:rsidP="00024FC8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209078E7" w14:textId="77777777" w:rsidR="00024FC8" w:rsidRDefault="00024FC8" w:rsidP="00024FC8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617B01D2" w14:textId="77777777" w:rsidR="00024FC8" w:rsidRDefault="00024FC8" w:rsidP="00024FC8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4701AF34" w14:textId="46225452" w:rsidR="00024FC8" w:rsidRDefault="00024FC8" w:rsidP="00024FC8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2902C82C" w14:textId="26AB3688" w:rsidR="00024FC8" w:rsidRPr="00B65AA5" w:rsidRDefault="00024FC8" w:rsidP="00024FC8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</w:tr>
    </w:tbl>
    <w:tbl>
      <w:tblPr>
        <w:tblpPr w:leftFromText="180" w:rightFromText="180" w:vertAnchor="text" w:horzAnchor="margin" w:tblpXSpec="center" w:tblpY="231"/>
        <w:tblW w:w="10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B65AA5" w14:paraId="5B065CF7" w14:textId="77777777" w:rsidTr="00737607">
        <w:trPr>
          <w:trHeight w:val="6380"/>
        </w:trPr>
        <w:tc>
          <w:tcPr>
            <w:tcW w:w="1705" w:type="dxa"/>
            <w:shd w:val="clear" w:color="auto" w:fill="FFFF00"/>
            <w:vAlign w:val="center"/>
          </w:tcPr>
          <w:p w14:paraId="0962EA99" w14:textId="77777777" w:rsidR="00B65AA5" w:rsidRDefault="00B65AA5" w:rsidP="00B65AA5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32CEAD8D" w14:textId="77777777" w:rsidR="00B65AA5" w:rsidRDefault="00B65AA5" w:rsidP="00B65AA5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709315AF" w14:textId="77777777" w:rsidR="00737607" w:rsidRDefault="00737607" w:rsidP="00737607">
            <w:pPr>
              <w:pStyle w:val="TableParagraph"/>
              <w:ind w:right="21"/>
              <w:rPr>
                <w:b/>
              </w:rPr>
            </w:pPr>
          </w:p>
          <w:p w14:paraId="4447BFDF" w14:textId="77777777" w:rsidR="00B65AA5" w:rsidRDefault="00B65AA5" w:rsidP="00B65AA5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Notifications: </w:t>
            </w:r>
          </w:p>
          <w:p w14:paraId="6DEDB905" w14:textId="6EAE0A9D" w:rsidR="00B65AA5" w:rsidRDefault="00B65AA5" w:rsidP="00737607">
            <w:pPr>
              <w:pStyle w:val="TableParagraph"/>
              <w:ind w:left="90" w:right="111"/>
            </w:pPr>
            <w:r>
              <w:t>District Duty Officer</w:t>
            </w:r>
            <w:r w:rsidR="00737607">
              <w:t xml:space="preserve">   -   </w:t>
            </w:r>
            <w:r>
              <w:t>Forest Duty Officer</w:t>
            </w:r>
          </w:p>
          <w:p w14:paraId="53DFE210" w14:textId="5D39D7AA" w:rsidR="00B65AA5" w:rsidRDefault="00B65AA5" w:rsidP="00B65AA5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737607">
              <w:rPr>
                <w:b/>
              </w:rPr>
              <w:t>within 1 mile</w:t>
            </w:r>
            <w:r>
              <w:rPr>
                <w:b/>
              </w:rPr>
              <w:t>):</w:t>
            </w:r>
          </w:p>
          <w:p w14:paraId="4EF0535B" w14:textId="5241226B" w:rsidR="00B65AA5" w:rsidRDefault="00B65AA5" w:rsidP="00B65AA5">
            <w:pPr>
              <w:ind w:left="90"/>
            </w:pPr>
            <w:r>
              <w:t xml:space="preserve">ODF Grants Pass </w:t>
            </w:r>
          </w:p>
          <w:p w14:paraId="74BAB833" w14:textId="7A2756FD" w:rsidR="00B65AA5" w:rsidRDefault="00B65AA5" w:rsidP="00B65AA5">
            <w:pPr>
              <w:ind w:left="90"/>
            </w:pPr>
            <w:r>
              <w:t xml:space="preserve">Six River National Forest (NCIC) </w:t>
            </w:r>
          </w:p>
          <w:p w14:paraId="3A397D2E" w14:textId="0F138022" w:rsidR="00B65AA5" w:rsidRPr="00B90DD8" w:rsidRDefault="00B65AA5" w:rsidP="00B65AA5">
            <w:pPr>
              <w:ind w:left="90"/>
            </w:pPr>
            <w:r>
              <w:t xml:space="preserve">Medford BLM </w:t>
            </w:r>
          </w:p>
          <w:p w14:paraId="4A8422E7" w14:textId="77777777" w:rsidR="00B65AA5" w:rsidRDefault="00B65AA5" w:rsidP="00B65AA5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4A3BE5EA" w14:textId="77777777" w:rsidR="00B65AA5" w:rsidRDefault="00B65AA5" w:rsidP="00B65AA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76F00E5B" w14:textId="77777777" w:rsidR="00B65AA5" w:rsidRDefault="00B65AA5" w:rsidP="00B65AA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North Fork Smith Wild and Scenic River</w:t>
            </w:r>
          </w:p>
          <w:p w14:paraId="7263BCC8" w14:textId="77777777" w:rsidR="00B65AA5" w:rsidRDefault="00B65AA5" w:rsidP="00B65AA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Illinois Wild and Scenic River</w:t>
            </w:r>
          </w:p>
          <w:p w14:paraId="774E2B15" w14:textId="77777777" w:rsidR="00B65AA5" w:rsidRDefault="00B65AA5" w:rsidP="00B65AA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proofErr w:type="spellStart"/>
            <w:r>
              <w:t>Babyfoot</w:t>
            </w:r>
            <w:proofErr w:type="spellEnd"/>
            <w:r>
              <w:t xml:space="preserve"> Mountain Botanical Area</w:t>
            </w:r>
          </w:p>
          <w:p w14:paraId="0CD7AA29" w14:textId="2E09264A" w:rsidR="00B65AA5" w:rsidRDefault="00B65AA5" w:rsidP="00B65AA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Rough and Ready Flat Botanical Area</w:t>
            </w:r>
          </w:p>
          <w:p w14:paraId="48A79F2A" w14:textId="77777777" w:rsidR="00B65AA5" w:rsidRDefault="00B65AA5" w:rsidP="00B65AA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Days Gulch Botanical Area</w:t>
            </w:r>
          </w:p>
          <w:p w14:paraId="6191F7E8" w14:textId="77777777" w:rsidR="00B65AA5" w:rsidRDefault="00B65AA5" w:rsidP="00B65AA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Oregon Mountain Botanical Area</w:t>
            </w:r>
          </w:p>
          <w:p w14:paraId="37E05D78" w14:textId="77777777" w:rsidR="00B65AA5" w:rsidRDefault="00B65AA5" w:rsidP="00B65AA5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356E846F" w14:textId="77777777" w:rsidR="00B65AA5" w:rsidRDefault="00B65AA5" w:rsidP="00B65AA5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Sites:</w:t>
            </w:r>
          </w:p>
          <w:p w14:paraId="54561988" w14:textId="77777777" w:rsidR="00B65AA5" w:rsidRDefault="00B65AA5" w:rsidP="00B65AA5">
            <w:pPr>
              <w:pStyle w:val="TableParagraph"/>
              <w:ind w:left="90" w:right="111"/>
            </w:pPr>
            <w:r>
              <w:t xml:space="preserve">See </w:t>
            </w:r>
            <w:r w:rsidR="00C217DD">
              <w:t>additional site on spreadsheet</w:t>
            </w:r>
          </w:p>
          <w:p w14:paraId="1A96D4C9" w14:textId="77777777" w:rsidR="00737607" w:rsidRDefault="00737607" w:rsidP="00B65AA5">
            <w:pPr>
              <w:pStyle w:val="TableParagraph"/>
              <w:ind w:left="90" w:right="111"/>
              <w:rPr>
                <w:b/>
              </w:rPr>
            </w:pPr>
          </w:p>
          <w:p w14:paraId="6BDB66DF" w14:textId="7CD821B2" w:rsidR="00737607" w:rsidRPr="00737607" w:rsidRDefault="00737607" w:rsidP="00B65AA5">
            <w:pPr>
              <w:pStyle w:val="TableParagraph"/>
              <w:ind w:left="90" w:right="111"/>
              <w:rPr>
                <w:b/>
                <w:bCs/>
              </w:rPr>
            </w:pPr>
            <w:r w:rsidRPr="00737607">
              <w:rPr>
                <w:b/>
                <w:bCs/>
              </w:rPr>
              <w:t>Move Up</w:t>
            </w:r>
          </w:p>
        </w:tc>
      </w:tr>
    </w:tbl>
    <w:p w14:paraId="762EDE22" w14:textId="77777777" w:rsidR="006028FC" w:rsidRDefault="006028FC" w:rsidP="006028FC">
      <w:pPr>
        <w:pStyle w:val="BodyText"/>
        <w:rPr>
          <w:sz w:val="20"/>
        </w:rPr>
      </w:pPr>
    </w:p>
    <w:p w14:paraId="7F0CADD7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0B51D13C" w14:textId="77777777" w:rsidTr="00190BEC">
        <w:trPr>
          <w:trHeight w:val="244"/>
        </w:trPr>
        <w:tc>
          <w:tcPr>
            <w:tcW w:w="5087" w:type="dxa"/>
            <w:gridSpan w:val="5"/>
          </w:tcPr>
          <w:p w14:paraId="24761C19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6220C2D2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1DDEE708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108CB351" w14:textId="77777777" w:rsidTr="00190BEC">
        <w:trPr>
          <w:trHeight w:val="244"/>
        </w:trPr>
        <w:tc>
          <w:tcPr>
            <w:tcW w:w="1746" w:type="dxa"/>
          </w:tcPr>
          <w:p w14:paraId="5CD4AE88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66387909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1F88421C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95CFEF8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0FAE3EEC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2AB09A82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54243E99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0D825777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5C622893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3CBB8005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02B19E2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B65AA5" w14:paraId="0C6DA284" w14:textId="77777777" w:rsidTr="00B01FA9">
        <w:trPr>
          <w:trHeight w:val="244"/>
        </w:trPr>
        <w:tc>
          <w:tcPr>
            <w:tcW w:w="1746" w:type="dxa"/>
          </w:tcPr>
          <w:p w14:paraId="00C7F775" w14:textId="4B3DA01B" w:rsidR="00B65AA5" w:rsidRPr="00B65AA5" w:rsidRDefault="00B65AA5" w:rsidP="00B65AA5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Bolan</w:t>
            </w:r>
          </w:p>
        </w:tc>
        <w:tc>
          <w:tcPr>
            <w:tcW w:w="977" w:type="dxa"/>
          </w:tcPr>
          <w:p w14:paraId="126CFADC" w14:textId="1633FED5" w:rsidR="00B65AA5" w:rsidRPr="00B65AA5" w:rsidRDefault="00B65AA5" w:rsidP="00B65AA5">
            <w:pPr>
              <w:pStyle w:val="TableParagraph"/>
              <w:spacing w:line="224" w:lineRule="exact"/>
              <w:ind w:left="105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79E08E29" w14:textId="63C3FA35" w:rsidR="00B65AA5" w:rsidRPr="00B65AA5" w:rsidRDefault="00B65AA5" w:rsidP="00B65AA5">
            <w:pPr>
              <w:pStyle w:val="TableParagraph"/>
              <w:spacing w:line="224" w:lineRule="exact"/>
              <w:ind w:left="107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36BABA4B" w14:textId="7062B25F" w:rsidR="00B65AA5" w:rsidRPr="00B65AA5" w:rsidRDefault="00B65AA5" w:rsidP="00B65AA5">
            <w:pPr>
              <w:pStyle w:val="TableParagraph"/>
              <w:spacing w:line="224" w:lineRule="exact"/>
              <w:ind w:left="153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34899934" w14:textId="1561CEAA" w:rsidR="00B65AA5" w:rsidRPr="00B65AA5" w:rsidRDefault="00B65AA5" w:rsidP="00B65AA5">
            <w:pPr>
              <w:pStyle w:val="TableParagraph"/>
              <w:spacing w:line="224" w:lineRule="exact"/>
              <w:ind w:left="107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203.5</w:t>
            </w:r>
          </w:p>
        </w:tc>
        <w:tc>
          <w:tcPr>
            <w:tcW w:w="223" w:type="dxa"/>
            <w:shd w:val="clear" w:color="auto" w:fill="E7E6E6"/>
          </w:tcPr>
          <w:p w14:paraId="1DC71E15" w14:textId="77777777" w:rsidR="00B65AA5" w:rsidRDefault="00B65AA5" w:rsidP="00B65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DC53" w14:textId="77777777" w:rsidR="00B65AA5" w:rsidRDefault="00B65AA5" w:rsidP="00B65AA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4E0C" w14:textId="77777777" w:rsidR="00B65AA5" w:rsidRDefault="00B65AA5" w:rsidP="00B65AA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96F" w14:textId="77777777" w:rsidR="00B65AA5" w:rsidRDefault="00B65AA5" w:rsidP="00B65AA5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3E35" w14:textId="77777777" w:rsidR="00B65AA5" w:rsidRDefault="00B65AA5" w:rsidP="00B65AA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19E54AA7" w14:textId="77777777" w:rsidR="00B65AA5" w:rsidRDefault="00B65AA5" w:rsidP="00B65AA5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B65AA5" w14:paraId="7935D4DD" w14:textId="77777777" w:rsidTr="00B01FA9">
        <w:trPr>
          <w:trHeight w:val="244"/>
        </w:trPr>
        <w:tc>
          <w:tcPr>
            <w:tcW w:w="1746" w:type="dxa"/>
          </w:tcPr>
          <w:p w14:paraId="65005E1E" w14:textId="644215D0" w:rsidR="00B65AA5" w:rsidRPr="00B65AA5" w:rsidRDefault="00B65AA5" w:rsidP="00B65AA5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Onion</w:t>
            </w:r>
          </w:p>
        </w:tc>
        <w:tc>
          <w:tcPr>
            <w:tcW w:w="977" w:type="dxa"/>
          </w:tcPr>
          <w:p w14:paraId="5A279FA1" w14:textId="564BC665" w:rsidR="00B65AA5" w:rsidRPr="00B65AA5" w:rsidRDefault="00B65AA5" w:rsidP="00B65AA5">
            <w:pPr>
              <w:pStyle w:val="TableParagraph"/>
              <w:spacing w:line="224" w:lineRule="exact"/>
              <w:ind w:left="105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3D23D18F" w14:textId="3406F7DE" w:rsidR="00B65AA5" w:rsidRPr="00B65AA5" w:rsidRDefault="00B65AA5" w:rsidP="00B65AA5">
            <w:pPr>
              <w:pStyle w:val="TableParagraph"/>
              <w:spacing w:line="224" w:lineRule="exact"/>
              <w:ind w:left="107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222B2E46" w14:textId="0A5FDE10" w:rsidR="00B65AA5" w:rsidRPr="00B65AA5" w:rsidRDefault="00B65AA5" w:rsidP="00B65AA5">
            <w:pPr>
              <w:pStyle w:val="TableParagraph"/>
              <w:spacing w:line="224" w:lineRule="exact"/>
              <w:ind w:left="153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6D9AE64E" w14:textId="1AD6BA32" w:rsidR="00B65AA5" w:rsidRPr="00B65AA5" w:rsidRDefault="00B65AA5" w:rsidP="00B65AA5">
            <w:pPr>
              <w:pStyle w:val="TableParagraph"/>
              <w:spacing w:line="224" w:lineRule="exact"/>
              <w:ind w:left="107"/>
              <w:jc w:val="center"/>
              <w:rPr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179.9</w:t>
            </w:r>
          </w:p>
        </w:tc>
        <w:tc>
          <w:tcPr>
            <w:tcW w:w="223" w:type="dxa"/>
            <w:shd w:val="clear" w:color="auto" w:fill="E7E6E6"/>
          </w:tcPr>
          <w:p w14:paraId="6A8224FC" w14:textId="77777777" w:rsidR="00B65AA5" w:rsidRDefault="00B65AA5" w:rsidP="00B65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20F" w14:textId="77777777" w:rsidR="00B65AA5" w:rsidRDefault="00B65AA5" w:rsidP="00B65AA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3C41" w14:textId="77777777" w:rsidR="00B65AA5" w:rsidRDefault="00B65AA5" w:rsidP="00B65AA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42EF" w14:textId="77777777" w:rsidR="00B65AA5" w:rsidRDefault="00B65AA5" w:rsidP="00B65AA5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2F1" w14:textId="77777777" w:rsidR="00B65AA5" w:rsidRDefault="00B65AA5" w:rsidP="00B65AA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46B3C267" w14:textId="77777777" w:rsidR="00B65AA5" w:rsidRDefault="00B65AA5" w:rsidP="00B65AA5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B65AA5" w14:paraId="53239386" w14:textId="77777777" w:rsidTr="00190BEC">
        <w:trPr>
          <w:trHeight w:val="244"/>
        </w:trPr>
        <w:tc>
          <w:tcPr>
            <w:tcW w:w="1746" w:type="dxa"/>
          </w:tcPr>
          <w:p w14:paraId="21340E42" w14:textId="3AB1D459" w:rsidR="00B65AA5" w:rsidRPr="00B65AA5" w:rsidRDefault="00B65AA5" w:rsidP="00B65AA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Fiddler</w:t>
            </w:r>
          </w:p>
        </w:tc>
        <w:tc>
          <w:tcPr>
            <w:tcW w:w="977" w:type="dxa"/>
          </w:tcPr>
          <w:p w14:paraId="6513CA13" w14:textId="532C3F69" w:rsidR="00B65AA5" w:rsidRPr="00B65AA5" w:rsidRDefault="00B65AA5" w:rsidP="00B65AA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433C1B69" w14:textId="63897A41" w:rsidR="00B65AA5" w:rsidRPr="00B65AA5" w:rsidRDefault="00B65AA5" w:rsidP="00B65AA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73F4632F" w14:textId="2C240B06" w:rsidR="00B65AA5" w:rsidRPr="00B65AA5" w:rsidRDefault="00B65AA5" w:rsidP="00B65AA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018DEC54" w14:textId="7DC79EDF" w:rsidR="00B65AA5" w:rsidRPr="00B65AA5" w:rsidRDefault="00B65AA5" w:rsidP="00B65AA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B65AA5">
              <w:rPr>
                <w:sz w:val="20"/>
                <w:szCs w:val="20"/>
              </w:rPr>
              <w:t>186.2</w:t>
            </w:r>
          </w:p>
        </w:tc>
        <w:tc>
          <w:tcPr>
            <w:tcW w:w="223" w:type="dxa"/>
            <w:shd w:val="clear" w:color="auto" w:fill="E7E6E6"/>
          </w:tcPr>
          <w:p w14:paraId="3CAFF582" w14:textId="77777777" w:rsidR="00B65AA5" w:rsidRDefault="00B65AA5" w:rsidP="00B65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456A4F66" w14:textId="77777777" w:rsidR="00B65AA5" w:rsidRDefault="00B65AA5" w:rsidP="00B65AA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1A74D2D3" w14:textId="77777777" w:rsidR="00B65AA5" w:rsidRDefault="00B65AA5" w:rsidP="00B65AA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0EC8A92B" w14:textId="77777777" w:rsidR="00B65AA5" w:rsidRDefault="00B65AA5" w:rsidP="00B65AA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430E9928" w14:textId="77777777" w:rsidR="00B65AA5" w:rsidRDefault="00B65AA5" w:rsidP="00B65AA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221678C3" w14:textId="77777777" w:rsidR="00B65AA5" w:rsidRDefault="00B65AA5" w:rsidP="00B65AA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16DF6ED9" w14:textId="77777777" w:rsidR="006B7337" w:rsidRDefault="006B7337" w:rsidP="00737607"/>
    <w:sectPr w:rsidR="006B73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E31F" w14:textId="77777777" w:rsidR="00F33725" w:rsidRDefault="00F33725" w:rsidP="006028FC">
      <w:r>
        <w:separator/>
      </w:r>
    </w:p>
  </w:endnote>
  <w:endnote w:type="continuationSeparator" w:id="0">
    <w:p w14:paraId="22DA3C8C" w14:textId="77777777" w:rsidR="00F33725" w:rsidRDefault="00F33725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F52D" w14:textId="77777777" w:rsidR="00F33725" w:rsidRDefault="00F33725" w:rsidP="006028FC">
      <w:r>
        <w:separator/>
      </w:r>
    </w:p>
  </w:footnote>
  <w:footnote w:type="continuationSeparator" w:id="0">
    <w:p w14:paraId="5ADF7C1E" w14:textId="77777777" w:rsidR="00F33725" w:rsidRDefault="00F33725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074F" w14:textId="77777777" w:rsidR="006028FC" w:rsidRDefault="00B27638" w:rsidP="006028FC">
    <w:pPr>
      <w:jc w:val="center"/>
      <w:rPr>
        <w:sz w:val="40"/>
      </w:rPr>
    </w:pPr>
    <w:r>
      <w:rPr>
        <w:sz w:val="40"/>
      </w:rPr>
      <w:t xml:space="preserve">WR </w:t>
    </w:r>
    <w:r w:rsidR="009E56CB">
      <w:rPr>
        <w:sz w:val="40"/>
      </w:rPr>
      <w:t>3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582E2176" w14:textId="54FC001D" w:rsidR="006028FC" w:rsidRDefault="00B27638" w:rsidP="006028FC">
    <w:pPr>
      <w:jc w:val="center"/>
      <w:rPr>
        <w:sz w:val="40"/>
      </w:rPr>
    </w:pPr>
    <w:r>
      <w:rPr>
        <w:sz w:val="40"/>
      </w:rPr>
      <w:t>WR</w:t>
    </w:r>
    <w:r w:rsidR="009E56CB">
      <w:rPr>
        <w:sz w:val="40"/>
      </w:rPr>
      <w:t>3</w:t>
    </w:r>
    <w:r w:rsidR="006028FC">
      <w:rPr>
        <w:sz w:val="40"/>
      </w:rPr>
      <w:t>-</w:t>
    </w:r>
    <w:r>
      <w:rPr>
        <w:sz w:val="40"/>
      </w:rPr>
      <w:t xml:space="preserve">Wild Rivers </w:t>
    </w:r>
    <w:r w:rsidR="009E56CB">
      <w:rPr>
        <w:sz w:val="40"/>
      </w:rPr>
      <w:t>3</w:t>
    </w:r>
    <w:r w:rsidR="0097644A">
      <w:rPr>
        <w:sz w:val="40"/>
      </w:rPr>
      <w:t xml:space="preserve"> – </w:t>
    </w:r>
    <w:r w:rsidR="00B65AA5">
      <w:rPr>
        <w:sz w:val="40"/>
      </w:rPr>
      <w:t>Southwest End</w:t>
    </w:r>
  </w:p>
  <w:p w14:paraId="629D4EB2" w14:textId="6C5CD91F" w:rsidR="00B65AA5" w:rsidRPr="00B65AA5" w:rsidRDefault="00B65AA5" w:rsidP="006028FC">
    <w:pPr>
      <w:jc w:val="center"/>
      <w:rPr>
        <w:color w:val="FF0000"/>
        <w:sz w:val="24"/>
        <w:szCs w:val="24"/>
      </w:rPr>
    </w:pPr>
    <w:r w:rsidRPr="00B65AA5">
      <w:rPr>
        <w:color w:val="FF0000"/>
        <w:sz w:val="24"/>
        <w:szCs w:val="24"/>
      </w:rPr>
      <w:t>(MUTUAL AID)</w:t>
    </w:r>
  </w:p>
  <w:p w14:paraId="7CC69BCF" w14:textId="77777777" w:rsidR="006B7337" w:rsidRDefault="006B733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41617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24FC8"/>
    <w:rsid w:val="000C279F"/>
    <w:rsid w:val="000D0B25"/>
    <w:rsid w:val="000E6E76"/>
    <w:rsid w:val="000F2FB2"/>
    <w:rsid w:val="000F3A63"/>
    <w:rsid w:val="00142A4F"/>
    <w:rsid w:val="00182AB6"/>
    <w:rsid w:val="00190BEC"/>
    <w:rsid w:val="002342A1"/>
    <w:rsid w:val="00293692"/>
    <w:rsid w:val="00311FFA"/>
    <w:rsid w:val="00381CF5"/>
    <w:rsid w:val="003D0D28"/>
    <w:rsid w:val="00405823"/>
    <w:rsid w:val="0040747A"/>
    <w:rsid w:val="004467E3"/>
    <w:rsid w:val="00486E71"/>
    <w:rsid w:val="00495BB8"/>
    <w:rsid w:val="004C7036"/>
    <w:rsid w:val="00542570"/>
    <w:rsid w:val="0057211E"/>
    <w:rsid w:val="005A047D"/>
    <w:rsid w:val="005F06A7"/>
    <w:rsid w:val="006028FC"/>
    <w:rsid w:val="00607B0E"/>
    <w:rsid w:val="006B7337"/>
    <w:rsid w:val="006F5EDE"/>
    <w:rsid w:val="00732F95"/>
    <w:rsid w:val="00733F51"/>
    <w:rsid w:val="00737607"/>
    <w:rsid w:val="008035DA"/>
    <w:rsid w:val="00850D3C"/>
    <w:rsid w:val="008B4DE9"/>
    <w:rsid w:val="008C27FD"/>
    <w:rsid w:val="00923D54"/>
    <w:rsid w:val="0092679C"/>
    <w:rsid w:val="00973FA4"/>
    <w:rsid w:val="0097644A"/>
    <w:rsid w:val="009E56CB"/>
    <w:rsid w:val="009F17C6"/>
    <w:rsid w:val="00B27638"/>
    <w:rsid w:val="00B65AA5"/>
    <w:rsid w:val="00B90DD8"/>
    <w:rsid w:val="00BD2283"/>
    <w:rsid w:val="00BF2E67"/>
    <w:rsid w:val="00C217DD"/>
    <w:rsid w:val="00C329A0"/>
    <w:rsid w:val="00CD3571"/>
    <w:rsid w:val="00DA64A3"/>
    <w:rsid w:val="00DC5CE6"/>
    <w:rsid w:val="00E433B4"/>
    <w:rsid w:val="00E548EB"/>
    <w:rsid w:val="00E926E5"/>
    <w:rsid w:val="00EF464A"/>
    <w:rsid w:val="00F33725"/>
    <w:rsid w:val="00F804BF"/>
    <w:rsid w:val="00F97969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E235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221B-B0C8-4722-AFED-4E0FD86C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5</cp:revision>
  <dcterms:created xsi:type="dcterms:W3CDTF">2025-03-04T16:01:00Z</dcterms:created>
  <dcterms:modified xsi:type="dcterms:W3CDTF">2025-04-29T19:21:00Z</dcterms:modified>
</cp:coreProperties>
</file>