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713FA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Butts</w:t>
            </w:r>
            <w:r w:rsidR="000309F5"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09F5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0309F5" w:rsidRPr="00CB255A">
              <w:rPr>
                <w:rFonts w:ascii="Tahoma" w:hAnsi="Tahoma" w:cs="Tahoma"/>
                <w:sz w:val="20"/>
                <w:szCs w:val="20"/>
              </w:rPr>
            </w:r>
            <w:r w:rsidR="000309F5"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309F5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713FA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Kurt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Teuber</w:t>
            </w:r>
            <w:proofErr w:type="spellEnd"/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86623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CA-LNCC</w:t>
            </w:r>
          </w:p>
          <w:p w:rsidR="00866234" w:rsidRPr="00CB255A" w:rsidRDefault="0086623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707-963-4112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F314C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4,297</w:t>
            </w:r>
            <w:r w:rsidR="005F5A35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5865D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8C77F2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694BD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2244</w:t>
            </w:r>
            <w:r w:rsidR="005F5A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5F5A35">
              <w:rPr>
                <w:rFonts w:ascii="Tahoma" w:hAnsi="Tahoma" w:cs="Tahoma"/>
                <w:sz w:val="20"/>
                <w:szCs w:val="20"/>
              </w:rPr>
              <w:t>hrs</w:t>
            </w:r>
            <w:proofErr w:type="spellEnd"/>
            <w:r w:rsidR="005F5A35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58365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07/06</w:t>
            </w:r>
            <w:r w:rsidR="00713FAE">
              <w:rPr>
                <w:rFonts w:ascii="Tahoma" w:hAnsi="Tahoma" w:cs="Tahoma"/>
                <w:sz w:val="20"/>
                <w:szCs w:val="20"/>
              </w:rPr>
              <w:t>/2014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713FA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South Lake Tahoe, CA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713FA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530-543-2726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5F5A3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Kyle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Felker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5F5A3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5F5A3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5F5A3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5F5A3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Phillip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SeLegue</w:t>
            </w:r>
            <w:proofErr w:type="spellEnd"/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7F2CC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694BDA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5753F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N144Z/Phoenix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5F5A3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Woody Smith (Tech)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5F5A3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Good, clear imagery.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5F5A3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5753F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detection &amp; mapping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694BD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07/06/2014 @ 2300</w:t>
            </w:r>
            <w:r w:rsidR="005F5A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5F5A35">
              <w:rPr>
                <w:rFonts w:ascii="Tahoma" w:hAnsi="Tahoma" w:cs="Tahoma"/>
                <w:sz w:val="20"/>
                <w:szCs w:val="20"/>
              </w:rPr>
              <w:t>hrs</w:t>
            </w:r>
            <w:proofErr w:type="spellEnd"/>
            <w:r w:rsidR="005F5A35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5753F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doc,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shp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pdf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5753F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ftp.nifc.gov/Incident_Specific_Data/CALIF_N/</w:t>
            </w:r>
            <w:r w:rsidR="007F2CC8">
              <w:rPr>
                <w:rFonts w:ascii="Tahoma" w:hAnsi="Tahoma" w:cs="Tahoma"/>
                <w:sz w:val="20"/>
                <w:szCs w:val="20"/>
              </w:rPr>
              <w:t>!CALFIRE/2014_Incidents/CA-LNU-005333_Butts/IR/2014070</w:t>
            </w:r>
            <w:r w:rsidR="00B435A8">
              <w:rPr>
                <w:rFonts w:ascii="Tahoma" w:hAnsi="Tahoma" w:cs="Tahoma"/>
                <w:sz w:val="20"/>
                <w:szCs w:val="20"/>
              </w:rPr>
              <w:t>6</w:t>
            </w:r>
            <w:bookmarkStart w:id="0" w:name="_GoBack"/>
            <w:bookmarkEnd w:id="0"/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694BD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07/06/2014 @ 2345</w:t>
            </w:r>
            <w:r w:rsidR="008C77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C77F2">
              <w:rPr>
                <w:rFonts w:ascii="Tahoma" w:hAnsi="Tahoma" w:cs="Tahoma"/>
                <w:sz w:val="20"/>
                <w:szCs w:val="20"/>
              </w:rPr>
              <w:t>hrs</w:t>
            </w:r>
            <w:proofErr w:type="spellEnd"/>
            <w:r w:rsidR="008C77F2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7F2CC8" w:rsidRDefault="009748D6" w:rsidP="007F2CC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28595B" w:rsidRDefault="00EC3FB7" w:rsidP="005865D1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Only a few isolated heat sources remain within the fire perimeter, especially in the northern third of the fire, near Snell Peak.</w:t>
            </w:r>
          </w:p>
          <w:p w:rsidR="00B46A37" w:rsidRDefault="00F12727" w:rsidP="005865D1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change in the heat perimeter in the last 24 hours.</w:t>
            </w:r>
          </w:p>
          <w:p w:rsidR="00EC3FB7" w:rsidRPr="005865D1" w:rsidRDefault="00EC3FB7" w:rsidP="005865D1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00461" w:rsidRDefault="00B0046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00461" w:rsidRDefault="00B0046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Please contact me with any questions, concerns, requests for products, etc.</w:t>
            </w:r>
          </w:p>
          <w:p w:rsidR="00B00461" w:rsidRDefault="00B0046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Kurt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Teuber</w:t>
            </w:r>
            <w:proofErr w:type="spellEnd"/>
          </w:p>
          <w:p w:rsidR="00B00461" w:rsidRDefault="00B0046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530-543-2726 office, 530-386-0685 cell</w:t>
            </w:r>
          </w:p>
          <w:p w:rsidR="00B00461" w:rsidRPr="00FB733D" w:rsidRDefault="00B0046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kteuber@fs.fed.us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49C" w:rsidRDefault="00BA049C">
      <w:r>
        <w:separator/>
      </w:r>
    </w:p>
  </w:endnote>
  <w:endnote w:type="continuationSeparator" w:id="0">
    <w:p w:rsidR="00BA049C" w:rsidRDefault="00BA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49C" w:rsidRDefault="00BA049C">
      <w:r>
        <w:separator/>
      </w:r>
    </w:p>
  </w:footnote>
  <w:footnote w:type="continuationSeparator" w:id="0">
    <w:p w:rsidR="00BA049C" w:rsidRDefault="00BA0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309F5"/>
    <w:rsid w:val="00035CA0"/>
    <w:rsid w:val="00105747"/>
    <w:rsid w:val="001067A3"/>
    <w:rsid w:val="00133DB7"/>
    <w:rsid w:val="00181A56"/>
    <w:rsid w:val="0022172E"/>
    <w:rsid w:val="00262E34"/>
    <w:rsid w:val="0028595B"/>
    <w:rsid w:val="002F7FE0"/>
    <w:rsid w:val="00315414"/>
    <w:rsid w:val="00320B15"/>
    <w:rsid w:val="0034502C"/>
    <w:rsid w:val="00367B25"/>
    <w:rsid w:val="00374E39"/>
    <w:rsid w:val="003F20F3"/>
    <w:rsid w:val="00434BE4"/>
    <w:rsid w:val="005753F9"/>
    <w:rsid w:val="00583653"/>
    <w:rsid w:val="005865D1"/>
    <w:rsid w:val="005B320F"/>
    <w:rsid w:val="005F5A35"/>
    <w:rsid w:val="0063737D"/>
    <w:rsid w:val="006446A6"/>
    <w:rsid w:val="00650FBF"/>
    <w:rsid w:val="00694BDA"/>
    <w:rsid w:val="006D53AE"/>
    <w:rsid w:val="00713FAE"/>
    <w:rsid w:val="007924FE"/>
    <w:rsid w:val="007B2F7F"/>
    <w:rsid w:val="007F2CC8"/>
    <w:rsid w:val="00806B41"/>
    <w:rsid w:val="00833536"/>
    <w:rsid w:val="00866234"/>
    <w:rsid w:val="008862C5"/>
    <w:rsid w:val="008905E1"/>
    <w:rsid w:val="008C77F2"/>
    <w:rsid w:val="008F4A24"/>
    <w:rsid w:val="00935C5E"/>
    <w:rsid w:val="009748D6"/>
    <w:rsid w:val="009C2908"/>
    <w:rsid w:val="009F646B"/>
    <w:rsid w:val="00A2031B"/>
    <w:rsid w:val="00A56502"/>
    <w:rsid w:val="00B00461"/>
    <w:rsid w:val="00B435A8"/>
    <w:rsid w:val="00B46A37"/>
    <w:rsid w:val="00B528B0"/>
    <w:rsid w:val="00B53F49"/>
    <w:rsid w:val="00B770B9"/>
    <w:rsid w:val="00BA049C"/>
    <w:rsid w:val="00BD0A6F"/>
    <w:rsid w:val="00C503E4"/>
    <w:rsid w:val="00C61171"/>
    <w:rsid w:val="00CB255A"/>
    <w:rsid w:val="00D34B7E"/>
    <w:rsid w:val="00DC6D9B"/>
    <w:rsid w:val="00EC3FB7"/>
    <w:rsid w:val="00EC4CEB"/>
    <w:rsid w:val="00EF76FD"/>
    <w:rsid w:val="00F12727"/>
    <w:rsid w:val="00F314C3"/>
    <w:rsid w:val="00FB3C4A"/>
    <w:rsid w:val="00FB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USDA Forest Service</cp:lastModifiedBy>
  <cp:revision>2</cp:revision>
  <cp:lastPrinted>2014-07-03T06:49:00Z</cp:lastPrinted>
  <dcterms:created xsi:type="dcterms:W3CDTF">2014-07-07T07:20:00Z</dcterms:created>
  <dcterms:modified xsi:type="dcterms:W3CDTF">2014-07-07T07:20:00Z</dcterms:modified>
</cp:coreProperties>
</file>