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774F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Butte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512D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9166162426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E61DB5" w:rsidP="00086ADB">
            <w:pPr>
              <w:pStyle w:val="NoSpacing"/>
            </w:pPr>
            <w:r>
              <w:t>71,062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E61DB5" w:rsidP="00086ADB">
            <w:pPr>
              <w:pStyle w:val="NoSpacing"/>
            </w:pPr>
            <w:r>
              <w:rPr>
                <w:highlight w:val="yellow"/>
              </w:rPr>
              <w:t>6,294</w:t>
            </w:r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Flight </w:t>
            </w: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Time:</w:t>
            </w:r>
            <w:r w:rsidR="003B19EA">
              <w:rPr>
                <w:rFonts w:ascii="Tahoma" w:hAnsi="Tahoma" w:cs="Tahoma"/>
                <w:b/>
                <w:sz w:val="20"/>
                <w:szCs w:val="20"/>
              </w:rPr>
              <w:t>PDT</w:t>
            </w:r>
            <w:proofErr w:type="spellEnd"/>
          </w:p>
          <w:p w:rsidR="00215B9F" w:rsidRPr="006F450B" w:rsidRDefault="00512D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15125">
              <w:rPr>
                <w:rFonts w:ascii="Tahoma" w:hAnsi="Tahoma" w:cs="Tahoma"/>
                <w:sz w:val="20"/>
                <w:szCs w:val="20"/>
              </w:rPr>
              <w:t>105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74F29" w:rsidP="005D56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09</w:t>
            </w:r>
            <w:r w:rsidR="002071D0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/013</w:t>
            </w:r>
            <w:r w:rsidR="00215B9F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774F29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774F29" w:rsidRDefault="00215B9F" w:rsidP="00105747">
            <w:pPr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74F2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774F29" w:rsidRDefault="00215B9F" w:rsidP="00105747">
            <w:pPr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74F2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74F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74F29">
              <w:rPr>
                <w:rFonts w:ascii="Tahoma" w:hAnsi="Tahoma" w:cs="Tahoma"/>
                <w:sz w:val="20"/>
                <w:szCs w:val="20"/>
              </w:rPr>
              <w:t>CA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74F29">
              <w:rPr>
                <w:rFonts w:ascii="Tahoma" w:hAnsi="Tahoma" w:cs="Tahoma"/>
                <w:sz w:val="20"/>
                <w:szCs w:val="20"/>
              </w:rPr>
              <w:t xml:space="preserve"> AEU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12D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-167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77A86" w:rsidRPr="00CB255A" w:rsidRDefault="002071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t>Netcher</w:t>
            </w:r>
            <w:proofErr w:type="spellEnd"/>
            <w:r>
              <w:t>/Ramsay /Smith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Map Heat Permiter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Date and Time Imagery Received by </w:t>
            </w: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Interpreter:</w:t>
            </w:r>
            <w:r w:rsidR="00512DA8">
              <w:rPr>
                <w:rFonts w:ascii="Tahoma" w:hAnsi="Tahoma" w:cs="Tahoma"/>
                <w:b/>
                <w:sz w:val="20"/>
                <w:szCs w:val="20"/>
              </w:rPr>
              <w:t>PDT</w:t>
            </w:r>
            <w:proofErr w:type="spellEnd"/>
          </w:p>
          <w:p w:rsidR="006F450B" w:rsidRPr="00CB255A" w:rsidRDefault="00277A86" w:rsidP="00520AB4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09</w:t>
            </w:r>
            <w:r w:rsidR="00D33A4D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520AB4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13</w:t>
            </w:r>
            <w:r w:rsidR="005D5664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/2015 </w:t>
            </w:r>
            <w:r w:rsidR="00520AB4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2149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6F450B" w:rsidRPr="006C28F3" w:rsidRDefault="00A25585" w:rsidP="00A255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br/>
            </w:r>
            <w:hyperlink r:id="rId6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ftp.nific.gov/incident_specific_data/calif_n/!CALFIRE/2015_Incidents/CA-AEU-024918_Butte/IR/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</w:t>
            </w:r>
            <w:proofErr w:type="spellStart"/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Incident:</w:t>
            </w:r>
            <w:r w:rsidR="00512DA8">
              <w:rPr>
                <w:rFonts w:ascii="Tahoma" w:hAnsi="Tahoma" w:cs="Tahoma"/>
                <w:b/>
                <w:sz w:val="20"/>
                <w:szCs w:val="20"/>
              </w:rPr>
              <w:t>PDT</w:t>
            </w:r>
            <w:proofErr w:type="spellEnd"/>
          </w:p>
          <w:p w:rsidR="00226ED9" w:rsidRPr="00CB255A" w:rsidRDefault="00D33A4D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277A86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9</w:t>
            </w: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520AB4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14/2015 005</w:t>
            </w:r>
            <w:r w:rsidR="006C15A9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D024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375BE" w:rsidRDefault="00277A86" w:rsidP="00A954E5">
            <w:pPr>
              <w:pStyle w:val="NoSpacing"/>
            </w:pPr>
            <w:r w:rsidRPr="00277A86">
              <w:t xml:space="preserve">I started with perimeter provided by incident  </w:t>
            </w:r>
          </w:p>
          <w:p w:rsidR="00C375BE" w:rsidRDefault="00512DA8" w:rsidP="00A954E5">
            <w:pPr>
              <w:pStyle w:val="NoSpacing"/>
            </w:pPr>
            <w:r>
              <w:t>20150913</w:t>
            </w:r>
            <w:r w:rsidR="00192C96" w:rsidRPr="00192C96">
              <w:t>_</w:t>
            </w:r>
            <w:r>
              <w:t>0142</w:t>
            </w:r>
            <w:r w:rsidR="00192C96" w:rsidRPr="00192C96">
              <w:t>_Butte_CAAEU024918_FIMT10011.gdb</w:t>
            </w:r>
          </w:p>
          <w:p w:rsidR="00BE2DA8" w:rsidRDefault="00A954E5" w:rsidP="002071D0">
            <w:pPr>
              <w:pStyle w:val="NoSpacing"/>
            </w:pPr>
            <w:r>
              <w:t>.</w:t>
            </w:r>
            <w:r w:rsidR="002071D0">
              <w:t xml:space="preserve"> </w:t>
            </w:r>
          </w:p>
          <w:p w:rsidR="00520AB4" w:rsidRDefault="00520AB4" w:rsidP="002071D0">
            <w:pPr>
              <w:pStyle w:val="NoSpacing"/>
            </w:pPr>
            <w:r>
              <w:t xml:space="preserve">Generally less Scattered Heat </w:t>
            </w:r>
          </w:p>
          <w:p w:rsidR="00BE2DA8" w:rsidRDefault="00BE2DA8" w:rsidP="00512DA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A96525" w:rsidRPr="00277A86" w:rsidRDefault="00A96525" w:rsidP="00A9652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Major fire growth in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nd south Areas.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61" w:rsidRDefault="00B53D61">
      <w:r>
        <w:separator/>
      </w:r>
    </w:p>
  </w:endnote>
  <w:endnote w:type="continuationSeparator" w:id="0">
    <w:p w:rsidR="00B53D61" w:rsidRDefault="00B5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61" w:rsidRDefault="00B53D61">
      <w:r>
        <w:separator/>
      </w:r>
    </w:p>
  </w:footnote>
  <w:footnote w:type="continuationSeparator" w:id="0">
    <w:p w:rsidR="00B53D61" w:rsidRDefault="00B5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86ADB"/>
    <w:rsid w:val="000934A1"/>
    <w:rsid w:val="000B2283"/>
    <w:rsid w:val="00105747"/>
    <w:rsid w:val="00133DB7"/>
    <w:rsid w:val="00162789"/>
    <w:rsid w:val="00174F22"/>
    <w:rsid w:val="00181A56"/>
    <w:rsid w:val="00192C96"/>
    <w:rsid w:val="001C5AFE"/>
    <w:rsid w:val="002071D0"/>
    <w:rsid w:val="00207D5B"/>
    <w:rsid w:val="00215B9F"/>
    <w:rsid w:val="0022172E"/>
    <w:rsid w:val="00226ED9"/>
    <w:rsid w:val="00262E34"/>
    <w:rsid w:val="00277A86"/>
    <w:rsid w:val="002A2872"/>
    <w:rsid w:val="002F4F17"/>
    <w:rsid w:val="00320B15"/>
    <w:rsid w:val="003B19EA"/>
    <w:rsid w:val="003B62E5"/>
    <w:rsid w:val="003F20F3"/>
    <w:rsid w:val="00461106"/>
    <w:rsid w:val="00507CAD"/>
    <w:rsid w:val="00512DA8"/>
    <w:rsid w:val="00520AB4"/>
    <w:rsid w:val="0056040A"/>
    <w:rsid w:val="005A4908"/>
    <w:rsid w:val="005B320F"/>
    <w:rsid w:val="005D5664"/>
    <w:rsid w:val="0063737D"/>
    <w:rsid w:val="006446A6"/>
    <w:rsid w:val="00650FBF"/>
    <w:rsid w:val="0067084E"/>
    <w:rsid w:val="006C15A9"/>
    <w:rsid w:val="006C28F3"/>
    <w:rsid w:val="006D0B6D"/>
    <w:rsid w:val="006D53AE"/>
    <w:rsid w:val="006F450B"/>
    <w:rsid w:val="00715125"/>
    <w:rsid w:val="00730FA9"/>
    <w:rsid w:val="00751A2F"/>
    <w:rsid w:val="00771D98"/>
    <w:rsid w:val="00774F29"/>
    <w:rsid w:val="007924FE"/>
    <w:rsid w:val="00792814"/>
    <w:rsid w:val="007A6289"/>
    <w:rsid w:val="007B2F7F"/>
    <w:rsid w:val="008905E1"/>
    <w:rsid w:val="00935C5E"/>
    <w:rsid w:val="00942C11"/>
    <w:rsid w:val="009679DD"/>
    <w:rsid w:val="009748D6"/>
    <w:rsid w:val="00992781"/>
    <w:rsid w:val="0099793C"/>
    <w:rsid w:val="009C2908"/>
    <w:rsid w:val="009C3657"/>
    <w:rsid w:val="00A2031B"/>
    <w:rsid w:val="00A25585"/>
    <w:rsid w:val="00A56502"/>
    <w:rsid w:val="00A6131F"/>
    <w:rsid w:val="00A954E5"/>
    <w:rsid w:val="00A96525"/>
    <w:rsid w:val="00AC052E"/>
    <w:rsid w:val="00B0540C"/>
    <w:rsid w:val="00B13A8B"/>
    <w:rsid w:val="00B53D61"/>
    <w:rsid w:val="00B770B9"/>
    <w:rsid w:val="00BD0A6F"/>
    <w:rsid w:val="00BE2DA8"/>
    <w:rsid w:val="00C05533"/>
    <w:rsid w:val="00C1115F"/>
    <w:rsid w:val="00C1397B"/>
    <w:rsid w:val="00C349E6"/>
    <w:rsid w:val="00C375BE"/>
    <w:rsid w:val="00C503E4"/>
    <w:rsid w:val="00C61171"/>
    <w:rsid w:val="00CB255A"/>
    <w:rsid w:val="00CB2B2A"/>
    <w:rsid w:val="00CB4247"/>
    <w:rsid w:val="00D02463"/>
    <w:rsid w:val="00D03D27"/>
    <w:rsid w:val="00D33A4D"/>
    <w:rsid w:val="00D96188"/>
    <w:rsid w:val="00DC6D9B"/>
    <w:rsid w:val="00E22AC0"/>
    <w:rsid w:val="00E4590C"/>
    <w:rsid w:val="00E61DB5"/>
    <w:rsid w:val="00E841D7"/>
    <w:rsid w:val="00ED1C91"/>
    <w:rsid w:val="00EF76FD"/>
    <w:rsid w:val="00F55C9F"/>
    <w:rsid w:val="00F64B8A"/>
    <w:rsid w:val="00F73304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5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nific.gov/incident_specific_data/calif_n/%21CALFIRE/2015_Incidents/CA-AEU-024918_Butte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627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46</cp:revision>
  <cp:lastPrinted>2004-03-23T21:00:00Z</cp:lastPrinted>
  <dcterms:created xsi:type="dcterms:W3CDTF">2014-03-03T14:32:00Z</dcterms:created>
  <dcterms:modified xsi:type="dcterms:W3CDTF">2015-09-14T07:11:00Z</dcterms:modified>
</cp:coreProperties>
</file>