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:rsidTr="00736710">
        <w:trPr>
          <w:trHeight w:val="2600"/>
        </w:trPr>
        <w:tc>
          <w:tcPr>
            <w:tcW w:w="1250" w:type="pct"/>
          </w:tcPr>
          <w:p w:rsidR="00EB2C2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  <w:r w:rsidR="00EB2C2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9748D6" w:rsidRDefault="0073671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Central LNU</w:t>
            </w:r>
            <w:r w:rsidR="00EB2C2C" w:rsidRPr="00EB2C2C">
              <w:rPr>
                <w:rFonts w:ascii="Tahoma" w:hAnsi="Tahoma" w:cs="Tahoma"/>
                <w:sz w:val="20"/>
                <w:szCs w:val="20"/>
              </w:rPr>
              <w:t xml:space="preserve"> Complex</w:t>
            </w:r>
          </w:p>
          <w:p w:rsidR="00736710" w:rsidRPr="000309F5" w:rsidRDefault="0073671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CA-LNU-10104</w:t>
            </w:r>
          </w:p>
          <w:p w:rsidR="009748D6" w:rsidRDefault="0073671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Pocket Fire</w:t>
            </w:r>
          </w:p>
          <w:p w:rsidR="00736710" w:rsidRDefault="0073671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Tubbs Fire</w:t>
            </w:r>
          </w:p>
          <w:p w:rsidR="0054155B" w:rsidRDefault="0054155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Nuns Fire</w:t>
            </w:r>
          </w:p>
          <w:p w:rsidR="003870EA" w:rsidRPr="00CB255A" w:rsidRDefault="003870EA" w:rsidP="00780AE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0E390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 Banks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73671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707-779-9834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</w:t>
            </w:r>
            <w:r w:rsidR="002E07F7">
              <w:rPr>
                <w:rFonts w:ascii="Tahoma" w:hAnsi="Tahoma" w:cs="Tahoma"/>
                <w:b/>
                <w:sz w:val="20"/>
                <w:szCs w:val="20"/>
              </w:rPr>
              <w:t xml:space="preserve"> (acres)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4337F2" w:rsidRDefault="0073671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Pocket</w:t>
            </w:r>
            <w:r w:rsidR="004E427A" w:rsidRPr="004337F2">
              <w:rPr>
                <w:rFonts w:ascii="Tahoma" w:hAnsi="Tahoma" w:cs="Tahoma"/>
                <w:sz w:val="20"/>
                <w:szCs w:val="20"/>
              </w:rPr>
              <w:t>:</w:t>
            </w:r>
            <w:r w:rsidR="003D4993" w:rsidRPr="004337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B3605">
              <w:rPr>
                <w:rFonts w:ascii="Tahoma" w:hAnsi="Tahoma" w:cs="Tahoma"/>
                <w:sz w:val="20"/>
                <w:szCs w:val="20"/>
              </w:rPr>
              <w:t>17,358</w:t>
            </w:r>
          </w:p>
          <w:p w:rsidR="004E427A" w:rsidRDefault="0073671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Tubbs</w:t>
            </w:r>
            <w:r w:rsidR="00566157" w:rsidRPr="004337F2">
              <w:rPr>
                <w:rFonts w:ascii="Tahoma" w:hAnsi="Tahoma" w:cs="Tahoma"/>
                <w:sz w:val="20"/>
                <w:szCs w:val="20"/>
              </w:rPr>
              <w:t>:</w:t>
            </w:r>
            <w:r w:rsidR="00744B5C" w:rsidRPr="004337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B3605">
              <w:rPr>
                <w:rFonts w:ascii="Tahoma" w:hAnsi="Tahoma" w:cs="Tahoma"/>
                <w:sz w:val="20"/>
                <w:szCs w:val="20"/>
              </w:rPr>
              <w:t>36,739</w:t>
            </w:r>
          </w:p>
          <w:p w:rsidR="007A214E" w:rsidRDefault="007243E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Nuns: </w:t>
            </w:r>
            <w:r w:rsidR="005438A3">
              <w:rPr>
                <w:rFonts w:ascii="Tahoma" w:hAnsi="Tahoma" w:cs="Tahoma"/>
                <w:sz w:val="20"/>
                <w:szCs w:val="20"/>
              </w:rPr>
              <w:t>5</w:t>
            </w:r>
            <w:r w:rsidR="00DB3605">
              <w:rPr>
                <w:rFonts w:ascii="Tahoma" w:hAnsi="Tahoma" w:cs="Tahoma"/>
                <w:sz w:val="20"/>
                <w:szCs w:val="20"/>
              </w:rPr>
              <w:t>6,217</w:t>
            </w:r>
          </w:p>
          <w:p w:rsidR="009748D6" w:rsidRPr="004337F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337F2">
              <w:rPr>
                <w:rFonts w:ascii="Tahoma" w:hAnsi="Tahoma" w:cs="Tahoma"/>
                <w:b/>
                <w:sz w:val="20"/>
                <w:szCs w:val="20"/>
              </w:rPr>
              <w:t xml:space="preserve">Growth </w:t>
            </w:r>
            <w:r w:rsidR="004A75F6" w:rsidRPr="004337F2">
              <w:rPr>
                <w:rFonts w:ascii="Tahoma" w:hAnsi="Tahoma" w:cs="Tahoma"/>
                <w:b/>
                <w:sz w:val="20"/>
                <w:szCs w:val="20"/>
              </w:rPr>
              <w:t xml:space="preserve">from </w:t>
            </w:r>
            <w:r w:rsidR="00736710">
              <w:rPr>
                <w:rFonts w:ascii="Tahoma" w:hAnsi="Tahoma" w:cs="Tahoma"/>
                <w:b/>
                <w:sz w:val="20"/>
                <w:szCs w:val="20"/>
              </w:rPr>
              <w:t>10</w:t>
            </w:r>
            <w:r w:rsidR="004A75F6" w:rsidRPr="004337F2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0A1024">
              <w:rPr>
                <w:rFonts w:ascii="Tahoma" w:hAnsi="Tahoma" w:cs="Tahoma"/>
                <w:b/>
                <w:sz w:val="20"/>
                <w:szCs w:val="20"/>
              </w:rPr>
              <w:t>20</w:t>
            </w:r>
            <w:r w:rsidR="004A75F6" w:rsidRPr="004337F2">
              <w:rPr>
                <w:rFonts w:ascii="Tahoma" w:hAnsi="Tahoma" w:cs="Tahoma"/>
                <w:b/>
                <w:sz w:val="20"/>
                <w:szCs w:val="20"/>
              </w:rPr>
              <w:t xml:space="preserve">/2017 </w:t>
            </w:r>
            <w:r w:rsidR="002E07F7" w:rsidRPr="004337F2">
              <w:rPr>
                <w:rFonts w:ascii="Tahoma" w:hAnsi="Tahoma" w:cs="Tahoma"/>
                <w:b/>
                <w:sz w:val="20"/>
                <w:szCs w:val="20"/>
              </w:rPr>
              <w:t>(acres)</w:t>
            </w:r>
            <w:r w:rsidRPr="004337F2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4E427A" w:rsidRPr="004337F2" w:rsidRDefault="00736710" w:rsidP="004E427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Pocket</w:t>
            </w:r>
            <w:r w:rsidR="004E427A" w:rsidRPr="004337F2">
              <w:rPr>
                <w:rFonts w:ascii="Tahoma" w:hAnsi="Tahoma" w:cs="Tahoma"/>
                <w:sz w:val="20"/>
                <w:szCs w:val="20"/>
              </w:rPr>
              <w:t>:</w:t>
            </w:r>
            <w:r w:rsidR="00084C48" w:rsidRPr="004337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B3605">
              <w:rPr>
                <w:rFonts w:ascii="Tahoma" w:hAnsi="Tahoma" w:cs="Tahoma"/>
                <w:sz w:val="20"/>
                <w:szCs w:val="20"/>
              </w:rPr>
              <w:t>0</w:t>
            </w:r>
          </w:p>
          <w:p w:rsidR="00B23999" w:rsidRDefault="00736710" w:rsidP="00D9257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Tubbs</w:t>
            </w:r>
            <w:r w:rsidR="00744B5C" w:rsidRPr="004337F2">
              <w:rPr>
                <w:rFonts w:ascii="Tahoma" w:hAnsi="Tahoma" w:cs="Tahoma"/>
                <w:sz w:val="20"/>
                <w:szCs w:val="20"/>
              </w:rPr>
              <w:t>:</w:t>
            </w:r>
            <w:r w:rsidR="00831A17" w:rsidRPr="004337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9792F">
              <w:rPr>
                <w:rFonts w:ascii="Tahoma" w:hAnsi="Tahoma" w:cs="Tahoma"/>
                <w:sz w:val="20"/>
                <w:szCs w:val="20"/>
              </w:rPr>
              <w:t>0</w:t>
            </w:r>
          </w:p>
          <w:p w:rsidR="002F38F9" w:rsidRPr="00CB255A" w:rsidRDefault="0054155B" w:rsidP="00A9792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Nuns:</w:t>
            </w:r>
            <w:r w:rsidR="005E7B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9792F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Pr="004337F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337F2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167D48" w:rsidRPr="004337F2" w:rsidRDefault="00E9193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337F2">
              <w:rPr>
                <w:rFonts w:ascii="Tahoma" w:hAnsi="Tahoma" w:cs="Tahoma"/>
                <w:sz w:val="20"/>
                <w:szCs w:val="20"/>
              </w:rPr>
              <w:t xml:space="preserve">I put them all under </w:t>
            </w:r>
            <w:r w:rsidR="00DD60AD">
              <w:rPr>
                <w:rFonts w:ascii="Tahoma" w:hAnsi="Tahoma" w:cs="Tahoma"/>
                <w:sz w:val="20"/>
                <w:szCs w:val="20"/>
              </w:rPr>
              <w:t>21</w:t>
            </w:r>
            <w:r w:rsidR="00DB3605">
              <w:rPr>
                <w:rFonts w:ascii="Tahoma" w:hAnsi="Tahoma" w:cs="Tahoma"/>
                <w:sz w:val="20"/>
                <w:szCs w:val="20"/>
              </w:rPr>
              <w:t>:</w:t>
            </w:r>
            <w:r w:rsidR="00DD60AD">
              <w:rPr>
                <w:rFonts w:ascii="Tahoma" w:hAnsi="Tahoma" w:cs="Tahoma"/>
                <w:sz w:val="20"/>
                <w:szCs w:val="20"/>
              </w:rPr>
              <w:t>30</w:t>
            </w:r>
          </w:p>
          <w:p w:rsidR="00BD0A6F" w:rsidRPr="004337F2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337F2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4337F2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4337F2" w:rsidRDefault="00736710" w:rsidP="00F8057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8B05AF" w:rsidRPr="004337F2">
              <w:rPr>
                <w:rFonts w:ascii="Tahoma" w:hAnsi="Tahoma" w:cs="Tahoma"/>
                <w:sz w:val="20"/>
                <w:szCs w:val="20"/>
              </w:rPr>
              <w:t>/</w:t>
            </w:r>
            <w:r w:rsidR="007561B2">
              <w:rPr>
                <w:rFonts w:ascii="Tahoma" w:hAnsi="Tahoma" w:cs="Tahoma"/>
                <w:sz w:val="20"/>
                <w:szCs w:val="20"/>
              </w:rPr>
              <w:t>21</w:t>
            </w:r>
            <w:r w:rsidR="008B05AF" w:rsidRPr="004337F2">
              <w:rPr>
                <w:rFonts w:ascii="Tahoma" w:hAnsi="Tahoma" w:cs="Tahoma"/>
                <w:sz w:val="20"/>
                <w:szCs w:val="20"/>
              </w:rPr>
              <w:t>/2017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DD16F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Morrison, CO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DD16F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720-352-6793</w:t>
            </w:r>
          </w:p>
        </w:tc>
        <w:tc>
          <w:tcPr>
            <w:tcW w:w="1250" w:type="pct"/>
          </w:tcPr>
          <w:p w:rsidR="004E427A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4E427A" w:rsidRPr="004E427A" w:rsidRDefault="0073671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Kyle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Felker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736710" w:rsidP="004E427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5438A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5438A3" w:rsidP="0073671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736710" w:rsidP="00EB2C2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DeCamp</w:t>
            </w:r>
            <w:proofErr w:type="spellEnd"/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F929FD" w:rsidP="00BF5D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352653">
              <w:rPr>
                <w:rFonts w:ascii="Tahoma" w:hAnsi="Tahoma" w:cs="Tahoma"/>
                <w:sz w:val="20"/>
                <w:szCs w:val="20"/>
              </w:rPr>
              <w:t>6</w:t>
            </w:r>
            <w:r w:rsidR="007561B2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4E427A" w:rsidP="001705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736710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736710" w:rsidP="0073671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?</w:t>
            </w:r>
            <w:r w:rsidR="00EB2C2C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?</w:t>
            </w:r>
            <w:r w:rsidR="00EB2C2C">
              <w:rPr>
                <w:rFonts w:ascii="Tahoma" w:hAnsi="Tahoma" w:cs="Tahoma"/>
                <w:sz w:val="20"/>
                <w:szCs w:val="20"/>
              </w:rPr>
              <w:t xml:space="preserve">/ </w:t>
            </w:r>
            <w:r w:rsidR="00782A8F">
              <w:rPr>
                <w:rFonts w:ascii="Tahoma" w:hAnsi="Tahoma" w:cs="Tahoma"/>
                <w:sz w:val="20"/>
                <w:szCs w:val="20"/>
              </w:rPr>
              <w:t>Jill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7957F7" w:rsidP="00AA299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  <w:r w:rsidR="00453E8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7957F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4E427A" w:rsidP="00AF2D6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Map heat perimeter, intense heat, scattered heat, and isolated heat </w:t>
            </w:r>
            <w:r w:rsidR="00AF2D66">
              <w:rPr>
                <w:rFonts w:ascii="Tahoma" w:hAnsi="Tahoma" w:cs="Tahoma"/>
                <w:sz w:val="20"/>
                <w:szCs w:val="20"/>
              </w:rPr>
              <w:t>sources.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4337F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337F2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4337F2" w:rsidRDefault="00DD60AD" w:rsidP="0073671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22:45</w:t>
            </w:r>
            <w:r w:rsidR="008B05AF" w:rsidRPr="004337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870EA" w:rsidRPr="004337F2">
              <w:rPr>
                <w:rFonts w:ascii="Tahoma" w:hAnsi="Tahoma" w:cs="Tahoma"/>
                <w:sz w:val="20"/>
                <w:szCs w:val="20"/>
              </w:rPr>
              <w:t>MDT</w:t>
            </w:r>
            <w:r w:rsidR="008B05AF" w:rsidRPr="004337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36710">
              <w:rPr>
                <w:rFonts w:ascii="Tahoma" w:hAnsi="Tahoma" w:cs="Tahoma"/>
                <w:sz w:val="20"/>
                <w:szCs w:val="20"/>
              </w:rPr>
              <w:t>10</w:t>
            </w:r>
            <w:r w:rsidR="008B05AF" w:rsidRPr="004337F2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="008B05AF" w:rsidRPr="004337F2">
              <w:rPr>
                <w:rFonts w:ascii="Tahoma" w:hAnsi="Tahoma" w:cs="Tahoma"/>
                <w:sz w:val="20"/>
                <w:szCs w:val="20"/>
              </w:rPr>
              <w:t>/2017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4E427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Shapefiles,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pdf maps, IR log file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4E427A" w:rsidP="0054155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NIFC FTP: </w:t>
            </w:r>
            <w:r>
              <w:t xml:space="preserve"> </w:t>
            </w:r>
            <w:r w:rsidR="00736710" w:rsidRPr="00736710">
              <w:t xml:space="preserve"> </w:t>
            </w:r>
            <w:hyperlink r:id="rId7" w:history="1">
              <w:r w:rsidR="0054155B" w:rsidRPr="004C0C4F">
                <w:rPr>
                  <w:rStyle w:val="Hyperlink"/>
                  <w:rFonts w:ascii="Tahoma" w:hAnsi="Tahoma" w:cs="Tahoma"/>
                  <w:sz w:val="20"/>
                  <w:szCs w:val="20"/>
                </w:rPr>
                <w:t>http://ftp.nifc.gov/incident_specific_data/calif_n/!CALFIRE/2017_Incidents/CA-LNU-010045_Central</w:t>
              </w:r>
            </w:hyperlink>
            <w:r w:rsidR="0054155B">
              <w:rPr>
                <w:rStyle w:val="Hyperlink"/>
              </w:rPr>
              <w:t>_</w:t>
            </w:r>
            <w:r w:rsidR="009137C8">
              <w:rPr>
                <w:rFonts w:ascii="Tahoma" w:hAnsi="Tahoma" w:cs="Tahoma"/>
                <w:sz w:val="20"/>
                <w:szCs w:val="20"/>
              </w:rPr>
              <w:t>LNU</w:t>
            </w:r>
            <w:r w:rsidR="0054155B">
              <w:rPr>
                <w:rFonts w:ascii="Tahoma" w:hAnsi="Tahoma" w:cs="Tahoma"/>
                <w:sz w:val="20"/>
                <w:szCs w:val="20"/>
              </w:rPr>
              <w:t>_</w:t>
            </w:r>
            <w:r w:rsidR="009137C8">
              <w:rPr>
                <w:rFonts w:ascii="Tahoma" w:hAnsi="Tahoma" w:cs="Tahoma"/>
                <w:sz w:val="20"/>
                <w:szCs w:val="20"/>
              </w:rPr>
              <w:t>Complex</w:t>
            </w:r>
            <w:r w:rsidR="001F3144">
              <w:rPr>
                <w:rFonts w:ascii="Tahoma" w:hAnsi="Tahoma" w:cs="Tahoma"/>
                <w:sz w:val="20"/>
                <w:szCs w:val="20"/>
              </w:rPr>
              <w:t>/IR/2017102</w:t>
            </w:r>
            <w:r w:rsidR="00530D4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4337F2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337F2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4337F2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4337F2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Default="00A133E9" w:rsidP="0073671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  <w:r w:rsidR="005438A3">
              <w:rPr>
                <w:rFonts w:ascii="Tahoma" w:hAnsi="Tahoma" w:cs="Tahoma"/>
                <w:sz w:val="20"/>
                <w:szCs w:val="20"/>
              </w:rPr>
              <w:t>:00</w:t>
            </w:r>
            <w:r w:rsidR="008B05AF" w:rsidRPr="004337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862DB" w:rsidRPr="004337F2">
              <w:rPr>
                <w:rFonts w:ascii="Tahoma" w:hAnsi="Tahoma" w:cs="Tahoma"/>
                <w:sz w:val="20"/>
                <w:szCs w:val="20"/>
              </w:rPr>
              <w:t>M</w:t>
            </w:r>
            <w:r w:rsidR="008B05AF" w:rsidRPr="004337F2">
              <w:rPr>
                <w:rFonts w:ascii="Tahoma" w:hAnsi="Tahoma" w:cs="Tahoma"/>
                <w:sz w:val="20"/>
                <w:szCs w:val="20"/>
              </w:rPr>
              <w:t xml:space="preserve">DT </w:t>
            </w:r>
            <w:r w:rsidR="00736710">
              <w:rPr>
                <w:rFonts w:ascii="Tahoma" w:hAnsi="Tahoma" w:cs="Tahoma"/>
                <w:sz w:val="20"/>
                <w:szCs w:val="20"/>
              </w:rPr>
              <w:t>10</w:t>
            </w:r>
            <w:r w:rsidR="008B05AF" w:rsidRPr="004337F2">
              <w:rPr>
                <w:rFonts w:ascii="Tahoma" w:hAnsi="Tahoma" w:cs="Tahoma"/>
                <w:sz w:val="20"/>
                <w:szCs w:val="20"/>
              </w:rPr>
              <w:t>/</w:t>
            </w:r>
            <w:r w:rsidR="001F3144">
              <w:rPr>
                <w:rFonts w:ascii="Tahoma" w:hAnsi="Tahoma" w:cs="Tahoma"/>
                <w:sz w:val="20"/>
                <w:szCs w:val="20"/>
              </w:rPr>
              <w:t>21</w:t>
            </w:r>
            <w:r w:rsidR="008B05AF" w:rsidRPr="004337F2">
              <w:rPr>
                <w:rFonts w:ascii="Tahoma" w:hAnsi="Tahoma" w:cs="Tahoma"/>
                <w:sz w:val="20"/>
                <w:szCs w:val="20"/>
              </w:rPr>
              <w:t>/2017</w:t>
            </w:r>
          </w:p>
          <w:p w:rsidR="005E7B42" w:rsidRPr="004337F2" w:rsidRDefault="005E7B42" w:rsidP="0073671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AF069E">
        <w:trPr>
          <w:trHeight w:val="4659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DA55E4" w:rsidRPr="004337F2" w:rsidRDefault="004A75F6" w:rsidP="008230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337F2">
              <w:rPr>
                <w:rFonts w:ascii="Tahoma" w:hAnsi="Tahoma" w:cs="Tahoma"/>
                <w:sz w:val="20"/>
                <w:szCs w:val="20"/>
              </w:rPr>
              <w:t xml:space="preserve">Initial perimeter based on </w:t>
            </w:r>
            <w:r w:rsidR="000360B4">
              <w:rPr>
                <w:rFonts w:ascii="Tahoma" w:hAnsi="Tahoma" w:cs="Tahoma"/>
                <w:sz w:val="20"/>
                <w:szCs w:val="20"/>
              </w:rPr>
              <w:t>previous night perimeter</w:t>
            </w:r>
            <w:r w:rsidRPr="004337F2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:rsidR="00823047" w:rsidRDefault="00823047" w:rsidP="00DA55E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23047" w:rsidRPr="00AA5341" w:rsidRDefault="00823047" w:rsidP="008230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Tubbs</w:t>
            </w:r>
            <w:r w:rsidRPr="00AA5341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626A8D" w:rsidRDefault="0035226C" w:rsidP="00DA55E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 </w:t>
            </w:r>
            <w:r w:rsidR="00EC6588">
              <w:rPr>
                <w:rFonts w:ascii="Tahoma" w:hAnsi="Tahoma" w:cs="Tahoma"/>
                <w:sz w:val="20"/>
                <w:szCs w:val="20"/>
              </w:rPr>
              <w:t>intense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23047">
              <w:rPr>
                <w:rFonts w:ascii="Tahoma" w:hAnsi="Tahoma" w:cs="Tahoma"/>
                <w:sz w:val="20"/>
                <w:szCs w:val="20"/>
              </w:rPr>
              <w:t xml:space="preserve">or scattered </w:t>
            </w:r>
            <w:r w:rsidR="00EC6588">
              <w:rPr>
                <w:rFonts w:ascii="Tahoma" w:hAnsi="Tahoma" w:cs="Tahoma"/>
                <w:sz w:val="20"/>
                <w:szCs w:val="20"/>
              </w:rPr>
              <w:t xml:space="preserve">heat </w:t>
            </w:r>
            <w:r w:rsidR="00823047">
              <w:rPr>
                <w:rFonts w:ascii="Tahoma" w:hAnsi="Tahoma" w:cs="Tahoma"/>
                <w:sz w:val="20"/>
                <w:szCs w:val="20"/>
              </w:rPr>
              <w:t xml:space="preserve">detected on Tubbs.  Only </w:t>
            </w:r>
            <w:r w:rsidR="000977C5">
              <w:rPr>
                <w:rFonts w:ascii="Tahoma" w:hAnsi="Tahoma" w:cs="Tahoma"/>
                <w:sz w:val="20"/>
                <w:szCs w:val="20"/>
              </w:rPr>
              <w:t xml:space="preserve">isolated heat sources detected throughout perimeter.  </w:t>
            </w:r>
            <w:r w:rsidR="00CF78D8">
              <w:rPr>
                <w:rFonts w:ascii="Tahoma" w:hAnsi="Tahoma" w:cs="Tahoma"/>
                <w:sz w:val="20"/>
                <w:szCs w:val="20"/>
              </w:rPr>
              <w:t>3 isolated heat sources were detected within the 200 foot buffer and were flagged with a blue symbol and coordinates labeled on the map.</w:t>
            </w:r>
            <w:bookmarkStart w:id="0" w:name="_GoBack"/>
            <w:bookmarkEnd w:id="0"/>
          </w:p>
          <w:p w:rsidR="00AA5341" w:rsidRPr="00AA5341" w:rsidRDefault="00AA5341" w:rsidP="00DA55E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A5341">
              <w:rPr>
                <w:rFonts w:ascii="Tahoma" w:hAnsi="Tahoma" w:cs="Tahoma"/>
                <w:b/>
                <w:sz w:val="20"/>
                <w:szCs w:val="20"/>
              </w:rPr>
              <w:t>Nuns:</w:t>
            </w:r>
          </w:p>
          <w:p w:rsidR="00936FA5" w:rsidRDefault="009408D0" w:rsidP="002F38F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Nuns had </w:t>
            </w:r>
            <w:r w:rsidR="00196DCE">
              <w:rPr>
                <w:rFonts w:ascii="Tahoma" w:hAnsi="Tahoma" w:cs="Tahoma"/>
                <w:sz w:val="20"/>
                <w:szCs w:val="20"/>
              </w:rPr>
              <w:t xml:space="preserve">only isolated </w:t>
            </w:r>
            <w:r>
              <w:rPr>
                <w:rFonts w:ascii="Tahoma" w:hAnsi="Tahoma" w:cs="Tahoma"/>
                <w:sz w:val="20"/>
                <w:szCs w:val="20"/>
              </w:rPr>
              <w:t xml:space="preserve">heat sources detected throughout the perimeter.  </w:t>
            </w:r>
            <w:r w:rsidR="00936FA5">
              <w:rPr>
                <w:rFonts w:ascii="Tahoma" w:hAnsi="Tahoma" w:cs="Tahoma"/>
                <w:sz w:val="20"/>
                <w:szCs w:val="20"/>
              </w:rPr>
              <w:t>9 isolated heat sources were detected within the 200’ buffer and labeled with a blue symbol and coordinates.</w:t>
            </w:r>
          </w:p>
          <w:p w:rsidR="002F38F9" w:rsidRDefault="00472EF6" w:rsidP="002F38F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Pocket</w:t>
            </w:r>
            <w:r w:rsidR="002F38F9" w:rsidRPr="002F38F9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0C776F" w:rsidRPr="002F38F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397B2D" w:rsidRPr="002F38F9" w:rsidRDefault="000360B4" w:rsidP="00196DC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Isolated heat detected primarily on the north and south ends of the perimeter with a handful of isolated heat in between.  Though only 1 isolated heat source was within the 200’ buffer there were 5 others that were very close.  One on the north side and the rest on the east side of the perimeter. </w:t>
            </w:r>
            <w:r w:rsidR="00196DCE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B58" w:rsidRDefault="00E93B58">
      <w:r>
        <w:separator/>
      </w:r>
    </w:p>
  </w:endnote>
  <w:endnote w:type="continuationSeparator" w:id="0">
    <w:p w:rsidR="00E93B58" w:rsidRDefault="00E9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B58" w:rsidRDefault="00E93B58">
      <w:r>
        <w:separator/>
      </w:r>
    </w:p>
  </w:footnote>
  <w:footnote w:type="continuationSeparator" w:id="0">
    <w:p w:rsidR="00E93B58" w:rsidRDefault="00E93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17A21"/>
    <w:multiLevelType w:val="multilevel"/>
    <w:tmpl w:val="3BE0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BC771E"/>
    <w:multiLevelType w:val="multilevel"/>
    <w:tmpl w:val="FE90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E563FE"/>
    <w:multiLevelType w:val="multilevel"/>
    <w:tmpl w:val="873A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309F5"/>
    <w:rsid w:val="00032FC4"/>
    <w:rsid w:val="000360B4"/>
    <w:rsid w:val="00051D90"/>
    <w:rsid w:val="00084C48"/>
    <w:rsid w:val="000862DB"/>
    <w:rsid w:val="000977C5"/>
    <w:rsid w:val="000A1024"/>
    <w:rsid w:val="000C776F"/>
    <w:rsid w:val="000E3902"/>
    <w:rsid w:val="00100F03"/>
    <w:rsid w:val="00105747"/>
    <w:rsid w:val="00111421"/>
    <w:rsid w:val="00133DB7"/>
    <w:rsid w:val="00150C20"/>
    <w:rsid w:val="00162410"/>
    <w:rsid w:val="001654C1"/>
    <w:rsid w:val="00167D48"/>
    <w:rsid w:val="001705F6"/>
    <w:rsid w:val="00181A56"/>
    <w:rsid w:val="00196DCE"/>
    <w:rsid w:val="001F3144"/>
    <w:rsid w:val="0022172E"/>
    <w:rsid w:val="00262E34"/>
    <w:rsid w:val="002E07F7"/>
    <w:rsid w:val="002F38F9"/>
    <w:rsid w:val="00302C06"/>
    <w:rsid w:val="003079A8"/>
    <w:rsid w:val="00320B15"/>
    <w:rsid w:val="00342FE9"/>
    <w:rsid w:val="0035226C"/>
    <w:rsid w:val="00352653"/>
    <w:rsid w:val="003605E3"/>
    <w:rsid w:val="00364043"/>
    <w:rsid w:val="003870EA"/>
    <w:rsid w:val="00393B9C"/>
    <w:rsid w:val="00397B2D"/>
    <w:rsid w:val="003B71F7"/>
    <w:rsid w:val="003D4993"/>
    <w:rsid w:val="003E50AC"/>
    <w:rsid w:val="003E741B"/>
    <w:rsid w:val="003F20F3"/>
    <w:rsid w:val="00417112"/>
    <w:rsid w:val="0042042D"/>
    <w:rsid w:val="004337F2"/>
    <w:rsid w:val="00453E82"/>
    <w:rsid w:val="00472EF6"/>
    <w:rsid w:val="00476EE2"/>
    <w:rsid w:val="004958C4"/>
    <w:rsid w:val="004A75F6"/>
    <w:rsid w:val="004C6C68"/>
    <w:rsid w:val="004D665C"/>
    <w:rsid w:val="004E427A"/>
    <w:rsid w:val="00505E1A"/>
    <w:rsid w:val="00530D44"/>
    <w:rsid w:val="0054155B"/>
    <w:rsid w:val="00541A4C"/>
    <w:rsid w:val="005438A3"/>
    <w:rsid w:val="00550128"/>
    <w:rsid w:val="00554E1B"/>
    <w:rsid w:val="00566157"/>
    <w:rsid w:val="005B320F"/>
    <w:rsid w:val="005C3A0E"/>
    <w:rsid w:val="005D0773"/>
    <w:rsid w:val="005D3D9B"/>
    <w:rsid w:val="005E7B42"/>
    <w:rsid w:val="005F0679"/>
    <w:rsid w:val="006079C5"/>
    <w:rsid w:val="006128A5"/>
    <w:rsid w:val="0061684A"/>
    <w:rsid w:val="00626A8D"/>
    <w:rsid w:val="0063737D"/>
    <w:rsid w:val="0064175B"/>
    <w:rsid w:val="006446A6"/>
    <w:rsid w:val="00650FBF"/>
    <w:rsid w:val="006579D3"/>
    <w:rsid w:val="006776BF"/>
    <w:rsid w:val="00686A03"/>
    <w:rsid w:val="006B731A"/>
    <w:rsid w:val="006C0D17"/>
    <w:rsid w:val="006D53AE"/>
    <w:rsid w:val="006E56C4"/>
    <w:rsid w:val="00724028"/>
    <w:rsid w:val="007243E1"/>
    <w:rsid w:val="00734F0C"/>
    <w:rsid w:val="00736710"/>
    <w:rsid w:val="00744B5C"/>
    <w:rsid w:val="007561B2"/>
    <w:rsid w:val="007570A1"/>
    <w:rsid w:val="0077451D"/>
    <w:rsid w:val="00780AE4"/>
    <w:rsid w:val="00782A8F"/>
    <w:rsid w:val="007924FE"/>
    <w:rsid w:val="00794493"/>
    <w:rsid w:val="007957F7"/>
    <w:rsid w:val="007A1A3F"/>
    <w:rsid w:val="007A214E"/>
    <w:rsid w:val="007B2F7F"/>
    <w:rsid w:val="007B4475"/>
    <w:rsid w:val="007C1C6C"/>
    <w:rsid w:val="007E4FDA"/>
    <w:rsid w:val="00823047"/>
    <w:rsid w:val="00831A17"/>
    <w:rsid w:val="00832255"/>
    <w:rsid w:val="008344AA"/>
    <w:rsid w:val="00871774"/>
    <w:rsid w:val="00871AF0"/>
    <w:rsid w:val="00885594"/>
    <w:rsid w:val="008905E1"/>
    <w:rsid w:val="00893444"/>
    <w:rsid w:val="008A5610"/>
    <w:rsid w:val="008B05AF"/>
    <w:rsid w:val="008B4B1F"/>
    <w:rsid w:val="008D5351"/>
    <w:rsid w:val="00913275"/>
    <w:rsid w:val="009137C8"/>
    <w:rsid w:val="00915DF0"/>
    <w:rsid w:val="0093009B"/>
    <w:rsid w:val="00935C5E"/>
    <w:rsid w:val="00936FA5"/>
    <w:rsid w:val="00937FF5"/>
    <w:rsid w:val="009408D0"/>
    <w:rsid w:val="00945C6D"/>
    <w:rsid w:val="00956A5E"/>
    <w:rsid w:val="009634B3"/>
    <w:rsid w:val="009748D6"/>
    <w:rsid w:val="00990487"/>
    <w:rsid w:val="009976AF"/>
    <w:rsid w:val="009C2908"/>
    <w:rsid w:val="00A133E9"/>
    <w:rsid w:val="00A17695"/>
    <w:rsid w:val="00A2031B"/>
    <w:rsid w:val="00A36A6E"/>
    <w:rsid w:val="00A46F03"/>
    <w:rsid w:val="00A56502"/>
    <w:rsid w:val="00A75385"/>
    <w:rsid w:val="00A75DA3"/>
    <w:rsid w:val="00A9792F"/>
    <w:rsid w:val="00AA299C"/>
    <w:rsid w:val="00AA5341"/>
    <w:rsid w:val="00AB35E6"/>
    <w:rsid w:val="00AD22CD"/>
    <w:rsid w:val="00AF069E"/>
    <w:rsid w:val="00AF2D66"/>
    <w:rsid w:val="00B23999"/>
    <w:rsid w:val="00B418F0"/>
    <w:rsid w:val="00B479BD"/>
    <w:rsid w:val="00B62DA1"/>
    <w:rsid w:val="00B70E58"/>
    <w:rsid w:val="00B770B9"/>
    <w:rsid w:val="00B80925"/>
    <w:rsid w:val="00B87BDA"/>
    <w:rsid w:val="00BB2561"/>
    <w:rsid w:val="00BC6971"/>
    <w:rsid w:val="00BD0A6F"/>
    <w:rsid w:val="00BF0DE7"/>
    <w:rsid w:val="00BF5D06"/>
    <w:rsid w:val="00BF665E"/>
    <w:rsid w:val="00C21137"/>
    <w:rsid w:val="00C37401"/>
    <w:rsid w:val="00C503E4"/>
    <w:rsid w:val="00C50C89"/>
    <w:rsid w:val="00C51337"/>
    <w:rsid w:val="00C54325"/>
    <w:rsid w:val="00C61171"/>
    <w:rsid w:val="00CA0D51"/>
    <w:rsid w:val="00CA344D"/>
    <w:rsid w:val="00CB255A"/>
    <w:rsid w:val="00CC0DA0"/>
    <w:rsid w:val="00CE0F54"/>
    <w:rsid w:val="00CF78D8"/>
    <w:rsid w:val="00D347C8"/>
    <w:rsid w:val="00D40E58"/>
    <w:rsid w:val="00D453C9"/>
    <w:rsid w:val="00D670CF"/>
    <w:rsid w:val="00D67382"/>
    <w:rsid w:val="00D802D7"/>
    <w:rsid w:val="00D9257C"/>
    <w:rsid w:val="00DA55E4"/>
    <w:rsid w:val="00DA6563"/>
    <w:rsid w:val="00DB3605"/>
    <w:rsid w:val="00DC51DC"/>
    <w:rsid w:val="00DC6D9B"/>
    <w:rsid w:val="00DD16F2"/>
    <w:rsid w:val="00DD26C6"/>
    <w:rsid w:val="00DD60AD"/>
    <w:rsid w:val="00DF095C"/>
    <w:rsid w:val="00DF5FE8"/>
    <w:rsid w:val="00E17CC0"/>
    <w:rsid w:val="00E210CC"/>
    <w:rsid w:val="00E27267"/>
    <w:rsid w:val="00E32803"/>
    <w:rsid w:val="00E36C78"/>
    <w:rsid w:val="00E3731A"/>
    <w:rsid w:val="00E62C84"/>
    <w:rsid w:val="00E62C92"/>
    <w:rsid w:val="00E64D09"/>
    <w:rsid w:val="00E9193B"/>
    <w:rsid w:val="00E91D59"/>
    <w:rsid w:val="00E93B58"/>
    <w:rsid w:val="00E944CF"/>
    <w:rsid w:val="00EB2C2C"/>
    <w:rsid w:val="00EB3D23"/>
    <w:rsid w:val="00EC6588"/>
    <w:rsid w:val="00ED22B8"/>
    <w:rsid w:val="00ED4578"/>
    <w:rsid w:val="00EF76FD"/>
    <w:rsid w:val="00F023F3"/>
    <w:rsid w:val="00F147B1"/>
    <w:rsid w:val="00F2461C"/>
    <w:rsid w:val="00F26982"/>
    <w:rsid w:val="00F54367"/>
    <w:rsid w:val="00F56624"/>
    <w:rsid w:val="00F60503"/>
    <w:rsid w:val="00F70CD1"/>
    <w:rsid w:val="00F8057E"/>
    <w:rsid w:val="00F90AFD"/>
    <w:rsid w:val="00F92548"/>
    <w:rsid w:val="00F92844"/>
    <w:rsid w:val="00F929FD"/>
    <w:rsid w:val="00FB3C4A"/>
    <w:rsid w:val="00FB5B62"/>
    <w:rsid w:val="00FD39EF"/>
    <w:rsid w:val="00FE60F2"/>
    <w:rsid w:val="00FE69DA"/>
    <w:rsid w:val="00FE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AA28FED-0724-4FDF-9133-3499DF9E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37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0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13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66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8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66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749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341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444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431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745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8237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422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391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6356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2458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2046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334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1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77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17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66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771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5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7355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03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06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844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035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164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525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7497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5576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5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5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16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7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3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64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0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54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4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870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619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344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980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874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923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585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521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4796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163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6734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5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6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6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765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600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649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4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781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556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565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363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551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095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85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2196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7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9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77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74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8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6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533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28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973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062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860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758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061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210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4847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614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5146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tp.nifc.gov/incident_specific_data/calif_n/!CALFIRE/2017_Incidents/CA-LNU-010045_Centr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532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Banks, Brian -FS</cp:lastModifiedBy>
  <cp:revision>50</cp:revision>
  <cp:lastPrinted>2004-03-23T21:00:00Z</cp:lastPrinted>
  <dcterms:created xsi:type="dcterms:W3CDTF">2017-08-26T08:34:00Z</dcterms:created>
  <dcterms:modified xsi:type="dcterms:W3CDTF">2017-10-22T10:02:00Z</dcterms:modified>
</cp:coreProperties>
</file>