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3819644" w14:textId="77777777" w:rsidR="005D7264" w:rsidRDefault="003C01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CA-BTU-009205</w:t>
            </w:r>
          </w:p>
          <w:p w14:paraId="6D716F4D" w14:textId="302F5F81" w:rsidR="003C01F7" w:rsidRPr="00CB255A" w:rsidRDefault="00D66C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Dixie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0675FAE9" w:rsidR="0005139D" w:rsidRPr="00CB255A" w:rsidRDefault="003C01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Bryan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Vyhmeister</w:t>
            </w:r>
            <w:proofErr w:type="spellEnd"/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077A67A2" w:rsidR="005D7264" w:rsidRPr="00CB255A" w:rsidRDefault="005D72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EE131CF" w14:textId="3C577543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23A560C" w14:textId="21BD6FAB" w:rsidR="00E11C42" w:rsidRPr="00E11C42" w:rsidRDefault="00D709F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722104</w:t>
            </w:r>
            <w:r w:rsidR="00E11C42" w:rsidRPr="00E11C42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177D22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72A277CF" w:rsidR="009748D6" w:rsidRPr="00CB255A" w:rsidRDefault="00D709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7885</w:t>
            </w:r>
            <w:r w:rsidR="00E11C4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49A0B2F1" w14:textId="57D1D35A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  <w:r w:rsidR="00D66C2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6C23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B235D5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4F1B1E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D66C23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  <w:p w14:paraId="02F6F60E" w14:textId="26F37752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D66C2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6C23" w:rsidRPr="00D66C23">
              <w:rPr>
                <w:rFonts w:ascii="Tahoma" w:hAnsi="Tahoma" w:cs="Tahoma"/>
                <w:bCs/>
                <w:sz w:val="20"/>
                <w:szCs w:val="20"/>
              </w:rPr>
              <w:t>202108</w:t>
            </w:r>
            <w:r w:rsidR="00116DF0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4F1B1E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  <w:p w14:paraId="574A1AAD" w14:textId="0D3CBCFF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01B21D6C" w:rsidR="009748D6" w:rsidRPr="00CB255A" w:rsidRDefault="003C01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209-591-1234</w:t>
            </w:r>
          </w:p>
        </w:tc>
        <w:tc>
          <w:tcPr>
            <w:tcW w:w="1250" w:type="pct"/>
          </w:tcPr>
          <w:p w14:paraId="21FBE267" w14:textId="105FE664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A163ABB" w14:textId="27D1D037" w:rsidR="00D66C23" w:rsidRPr="00D66C23" w:rsidRDefault="00D66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500CDA8E" w:rsidR="009748D6" w:rsidRPr="00CB255A" w:rsidRDefault="00D66C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7891A797" w14:textId="7A5165B6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FB7F5D3" w14:textId="36410B4E" w:rsidR="00D66C23" w:rsidRPr="00D66C23" w:rsidRDefault="00D66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66C23"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2B028DE3" w:rsidR="009748D6" w:rsidRPr="00CB255A" w:rsidRDefault="00D66C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355F2BB2" w:rsidR="0005139D" w:rsidRPr="00CB255A" w:rsidRDefault="003C01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Ingram</w:t>
            </w:r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61CAF3F8" w:rsidR="009748D6" w:rsidRPr="00CB255A" w:rsidRDefault="00116D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4F1B1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03980F94" w:rsidR="009748D6" w:rsidRPr="00CB255A" w:rsidRDefault="00D66C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N501TC / TK7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2D530F17" w:rsidR="009748D6" w:rsidRPr="00CB255A" w:rsidRDefault="00D66C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Matt Boyko/Bryan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Vyhmeister</w:t>
            </w:r>
            <w:proofErr w:type="spellEnd"/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103B5E71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779ECB42" w:rsidR="009748D6" w:rsidRPr="00CB255A" w:rsidRDefault="00F41A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39D76FF2" w:rsidR="009748D6" w:rsidRPr="00D66C23" w:rsidRDefault="00D66C23" w:rsidP="0003165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6C23">
              <w:rPr>
                <w:rFonts w:ascii="Arial" w:hAnsi="Arial" w:cs="Arial"/>
                <w:color w:val="222222"/>
                <w:sz w:val="20"/>
                <w:szCs w:val="20"/>
              </w:rPr>
              <w:t>Map fire growth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31D6F3F5" w:rsidR="009748D6" w:rsidRPr="00CB255A" w:rsidRDefault="00D66C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202108</w:t>
            </w:r>
            <w:r w:rsidR="00F33F84">
              <w:rPr>
                <w:rFonts w:ascii="Tahoma" w:hAnsi="Tahoma" w:cs="Tahoma"/>
                <w:sz w:val="20"/>
                <w:szCs w:val="20"/>
              </w:rPr>
              <w:t>2</w:t>
            </w:r>
            <w:r w:rsidR="00D709F0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514C">
              <w:rPr>
                <w:rFonts w:ascii="Tahoma" w:hAnsi="Tahoma" w:cs="Tahoma"/>
                <w:sz w:val="20"/>
                <w:szCs w:val="20"/>
              </w:rPr>
              <w:t>0</w:t>
            </w:r>
            <w:r w:rsidR="00D709F0">
              <w:rPr>
                <w:rFonts w:ascii="Tahoma" w:hAnsi="Tahoma" w:cs="Tahoma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77777777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B6D1E17" w14:textId="77777777" w:rsidR="009748D6" w:rsidRPr="00E11C42" w:rsidRDefault="00E11C4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11C42">
              <w:rPr>
                <w:rFonts w:ascii="Tahoma" w:hAnsi="Tahoma" w:cs="Tahoma"/>
                <w:bCs/>
                <w:sz w:val="20"/>
                <w:szCs w:val="20"/>
              </w:rPr>
              <w:t>Dixiefireintel@gmail.com</w:t>
            </w:r>
          </w:p>
          <w:p w14:paraId="4A41DA55" w14:textId="77777777" w:rsidR="00E11C42" w:rsidRPr="00E11C42" w:rsidRDefault="00E11C4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11C42">
              <w:rPr>
                <w:rFonts w:ascii="Tahoma" w:hAnsi="Tahoma" w:cs="Tahoma"/>
                <w:bCs/>
                <w:sz w:val="20"/>
                <w:szCs w:val="20"/>
              </w:rPr>
              <w:t>chris.ingram@sccfd.org</w:t>
            </w:r>
          </w:p>
          <w:p w14:paraId="657FB18A" w14:textId="62B2187D" w:rsidR="00E11C42" w:rsidRPr="00E11C42" w:rsidRDefault="00E11C4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11C42">
              <w:rPr>
                <w:rFonts w:ascii="Tahoma" w:hAnsi="Tahoma" w:cs="Tahoma"/>
                <w:bCs/>
                <w:sz w:val="20"/>
                <w:szCs w:val="20"/>
              </w:rPr>
              <w:t>Damian.guilliani@gmail.com</w:t>
            </w: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494DF8E8" w:rsidR="009748D6" w:rsidRPr="00CB255A" w:rsidRDefault="00D66C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202108</w:t>
            </w:r>
            <w:r w:rsidR="00F33F84">
              <w:rPr>
                <w:rFonts w:ascii="Tahoma" w:hAnsi="Tahoma" w:cs="Tahoma"/>
                <w:sz w:val="20"/>
                <w:szCs w:val="20"/>
              </w:rPr>
              <w:t>2</w:t>
            </w:r>
            <w:r w:rsidR="00D709F0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514C">
              <w:rPr>
                <w:rFonts w:ascii="Tahoma" w:hAnsi="Tahoma" w:cs="Tahoma"/>
                <w:sz w:val="20"/>
                <w:szCs w:val="20"/>
              </w:rPr>
              <w:t>0</w:t>
            </w:r>
            <w:r w:rsidR="00D709F0">
              <w:rPr>
                <w:rFonts w:ascii="Tahoma" w:hAnsi="Tahoma" w:cs="Tahoma"/>
                <w:sz w:val="20"/>
                <w:szCs w:val="20"/>
              </w:rPr>
              <w:t>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CCEA81D" w14:textId="04C866C8" w:rsidR="009748D6" w:rsidRPr="00460B9C" w:rsidRDefault="00F41ADD" w:rsidP="00EC6964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</w:t>
            </w:r>
            <w:r w:rsidR="00B17B4A">
              <w:rPr>
                <w:rFonts w:ascii="Tahoma" w:hAnsi="Tahoma" w:cs="Tahoma"/>
                <w:bCs/>
                <w:sz w:val="20"/>
                <w:szCs w:val="20"/>
              </w:rPr>
              <w:t xml:space="preserve"> continued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fire growth in the northwestern corner and</w:t>
            </w:r>
            <w:r w:rsidR="005B10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17B4A">
              <w:rPr>
                <w:rFonts w:ascii="Tahoma" w:hAnsi="Tahoma" w:cs="Tahoma"/>
                <w:bCs/>
                <w:sz w:val="20"/>
                <w:szCs w:val="20"/>
              </w:rPr>
              <w:t>also</w:t>
            </w:r>
            <w:r w:rsidR="005B10C9">
              <w:rPr>
                <w:rFonts w:ascii="Tahoma" w:hAnsi="Tahoma" w:cs="Tahoma"/>
                <w:bCs/>
                <w:sz w:val="20"/>
                <w:szCs w:val="20"/>
              </w:rPr>
              <w:t xml:space="preserve"> growth in the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southeastern corner</w:t>
            </w:r>
            <w:r w:rsidR="005B10C9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B10C9">
              <w:rPr>
                <w:rFonts w:ascii="Tahoma" w:hAnsi="Tahoma" w:cs="Tahoma"/>
                <w:bCs/>
                <w:sz w:val="20"/>
                <w:szCs w:val="20"/>
              </w:rPr>
              <w:t xml:space="preserve">There was also a small </w:t>
            </w:r>
            <w:r w:rsidR="00B17B4A">
              <w:rPr>
                <w:rFonts w:ascii="Tahoma" w:hAnsi="Tahoma" w:cs="Tahoma"/>
                <w:bCs/>
                <w:sz w:val="20"/>
                <w:szCs w:val="20"/>
              </w:rPr>
              <w:t>amount</w:t>
            </w:r>
            <w:r w:rsidR="005B10C9">
              <w:rPr>
                <w:rFonts w:ascii="Tahoma" w:hAnsi="Tahoma" w:cs="Tahoma"/>
                <w:bCs/>
                <w:sz w:val="20"/>
                <w:szCs w:val="20"/>
              </w:rPr>
              <w:t xml:space="preserve"> of growth in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the spot fire on the eastern side</w:t>
            </w:r>
            <w:r w:rsidR="005B10C9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66BB" w14:textId="77777777" w:rsidR="0014059C" w:rsidRDefault="0014059C">
      <w:r>
        <w:separator/>
      </w:r>
    </w:p>
  </w:endnote>
  <w:endnote w:type="continuationSeparator" w:id="0">
    <w:p w14:paraId="1A45CDBD" w14:textId="77777777" w:rsidR="0014059C" w:rsidRDefault="001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FA25" w14:textId="77777777" w:rsidR="0014059C" w:rsidRDefault="0014059C">
      <w:r>
        <w:separator/>
      </w:r>
    </w:p>
  </w:footnote>
  <w:footnote w:type="continuationSeparator" w:id="0">
    <w:p w14:paraId="53299E20" w14:textId="77777777" w:rsidR="0014059C" w:rsidRDefault="0014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4E0B"/>
    <w:rsid w:val="000309F5"/>
    <w:rsid w:val="0003165D"/>
    <w:rsid w:val="0005139D"/>
    <w:rsid w:val="00105747"/>
    <w:rsid w:val="00116DF0"/>
    <w:rsid w:val="00133DB7"/>
    <w:rsid w:val="0014059C"/>
    <w:rsid w:val="00181A56"/>
    <w:rsid w:val="00200EB4"/>
    <w:rsid w:val="0022172E"/>
    <w:rsid w:val="00262E34"/>
    <w:rsid w:val="00320B15"/>
    <w:rsid w:val="00353280"/>
    <w:rsid w:val="003C01F7"/>
    <w:rsid w:val="003E514C"/>
    <w:rsid w:val="003F20F3"/>
    <w:rsid w:val="00460B9C"/>
    <w:rsid w:val="004A4C76"/>
    <w:rsid w:val="004D3133"/>
    <w:rsid w:val="004F1B1E"/>
    <w:rsid w:val="00572298"/>
    <w:rsid w:val="005B10C9"/>
    <w:rsid w:val="005B320F"/>
    <w:rsid w:val="005D7264"/>
    <w:rsid w:val="00613EDF"/>
    <w:rsid w:val="0063737D"/>
    <w:rsid w:val="006446A6"/>
    <w:rsid w:val="00650FBF"/>
    <w:rsid w:val="0068557C"/>
    <w:rsid w:val="006D53AE"/>
    <w:rsid w:val="007924FE"/>
    <w:rsid w:val="007B258B"/>
    <w:rsid w:val="007B2F7F"/>
    <w:rsid w:val="008905E1"/>
    <w:rsid w:val="008E584B"/>
    <w:rsid w:val="00935C5E"/>
    <w:rsid w:val="009748D6"/>
    <w:rsid w:val="009C2908"/>
    <w:rsid w:val="009F3954"/>
    <w:rsid w:val="00A2031B"/>
    <w:rsid w:val="00A3397E"/>
    <w:rsid w:val="00A56502"/>
    <w:rsid w:val="00AA0087"/>
    <w:rsid w:val="00AB7A4A"/>
    <w:rsid w:val="00B02125"/>
    <w:rsid w:val="00B17B4A"/>
    <w:rsid w:val="00B235D5"/>
    <w:rsid w:val="00B770B9"/>
    <w:rsid w:val="00BD0A6F"/>
    <w:rsid w:val="00BF0DB8"/>
    <w:rsid w:val="00C503E4"/>
    <w:rsid w:val="00C61171"/>
    <w:rsid w:val="00CB255A"/>
    <w:rsid w:val="00CD1B24"/>
    <w:rsid w:val="00CE6287"/>
    <w:rsid w:val="00D36E67"/>
    <w:rsid w:val="00D66C23"/>
    <w:rsid w:val="00D709F0"/>
    <w:rsid w:val="00DC6D9B"/>
    <w:rsid w:val="00E11C42"/>
    <w:rsid w:val="00E23128"/>
    <w:rsid w:val="00EC6964"/>
    <w:rsid w:val="00EF76FD"/>
    <w:rsid w:val="00F33F84"/>
    <w:rsid w:val="00F35D8A"/>
    <w:rsid w:val="00F41AD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C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R2 Voorhees</cp:lastModifiedBy>
  <cp:revision>24</cp:revision>
  <cp:lastPrinted>2004-03-23T21:00:00Z</cp:lastPrinted>
  <dcterms:created xsi:type="dcterms:W3CDTF">2020-07-14T18:01:00Z</dcterms:created>
  <dcterms:modified xsi:type="dcterms:W3CDTF">2021-08-22T11:55:00Z</dcterms:modified>
</cp:coreProperties>
</file>