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06CDB" w:rsidRDefault="00511A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Dodge</w:t>
            </w:r>
            <w:r w:rsidR="00606CDB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9748D6" w:rsidRPr="00CB255A" w:rsidRDefault="00511A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CA-NOD-003806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Lee Werth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511ACD" w:rsidP="00606C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530-257-5575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511A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10,525</w:t>
            </w:r>
            <w:r w:rsidR="0075013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11A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5013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609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511ACD">
              <w:rPr>
                <w:rFonts w:ascii="Tahoma" w:hAnsi="Tahoma" w:cs="Tahoma"/>
                <w:sz w:val="20"/>
                <w:szCs w:val="20"/>
              </w:rPr>
              <w:t>42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609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20150811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Billings, MT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406-698-8772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6096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F33E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511ACD" w:rsidP="00511A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CA-NOD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511A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F33EE" w:rsidP="00511A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511AC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87677" w:rsidP="00511A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11ACD">
              <w:rPr>
                <w:rFonts w:ascii="Tahoma" w:hAnsi="Tahoma" w:cs="Tahoma"/>
                <w:sz w:val="20"/>
                <w:szCs w:val="20"/>
              </w:rPr>
              <w:t>Gill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876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876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Scan for heat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482D" w:rsidP="00511A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20150811 23</w:t>
            </w:r>
            <w:r w:rsidR="00511ACD">
              <w:rPr>
                <w:rFonts w:ascii="Tahoma" w:hAnsi="Tahoma" w:cs="Tahoma"/>
                <w:sz w:val="20"/>
                <w:szCs w:val="20"/>
              </w:rPr>
              <w:t>03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8482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8482D" w:rsidP="007E6CF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Incident-Specific/2015 Fires/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</w:t>
            </w:r>
            <w:r w:rsidR="007E6CFC">
              <w:rPr>
                <w:rFonts w:ascii="Tahoma" w:hAnsi="Tahoma" w:cs="Tahoma"/>
                <w:sz w:val="20"/>
                <w:szCs w:val="20"/>
              </w:rPr>
              <w:t>cal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E6CFC">
              <w:rPr>
                <w:rFonts w:ascii="Tahoma" w:hAnsi="Tahoma" w:cs="Tahoma"/>
                <w:sz w:val="20"/>
                <w:szCs w:val="20"/>
              </w:rPr>
              <w:t>Dodge</w:t>
            </w:r>
            <w:bookmarkStart w:id="0" w:name="_GoBack"/>
            <w:bookmarkEnd w:id="0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482D" w:rsidP="00511A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20150812 0</w:t>
            </w:r>
            <w:r w:rsidR="00511AC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511ACD" w:rsidP="00511A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Heat detection mission. Some interior isolated heat that is primarily in the south central part of the fire.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79" w:rsidRDefault="00330A79">
      <w:r>
        <w:separator/>
      </w:r>
    </w:p>
  </w:endnote>
  <w:endnote w:type="continuationSeparator" w:id="0">
    <w:p w:rsidR="00330A79" w:rsidRDefault="0033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79" w:rsidRDefault="00330A79">
      <w:r>
        <w:separator/>
      </w:r>
    </w:p>
  </w:footnote>
  <w:footnote w:type="continuationSeparator" w:id="0">
    <w:p w:rsidR="00330A79" w:rsidRDefault="00330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87677"/>
    <w:rsid w:val="00105747"/>
    <w:rsid w:val="00133DB7"/>
    <w:rsid w:val="00181A56"/>
    <w:rsid w:val="0022172E"/>
    <w:rsid w:val="00262E34"/>
    <w:rsid w:val="002777DB"/>
    <w:rsid w:val="00320B15"/>
    <w:rsid w:val="00330A79"/>
    <w:rsid w:val="003F20F3"/>
    <w:rsid w:val="00460964"/>
    <w:rsid w:val="0048482D"/>
    <w:rsid w:val="00511ACD"/>
    <w:rsid w:val="005B320F"/>
    <w:rsid w:val="006066F0"/>
    <w:rsid w:val="00606CDB"/>
    <w:rsid w:val="0063737D"/>
    <w:rsid w:val="006446A6"/>
    <w:rsid w:val="00650FBF"/>
    <w:rsid w:val="006D53AE"/>
    <w:rsid w:val="0075013E"/>
    <w:rsid w:val="00775EDC"/>
    <w:rsid w:val="007924FE"/>
    <w:rsid w:val="007B2F7F"/>
    <w:rsid w:val="007E6CFC"/>
    <w:rsid w:val="008905E1"/>
    <w:rsid w:val="00901A83"/>
    <w:rsid w:val="00935C5E"/>
    <w:rsid w:val="009748D6"/>
    <w:rsid w:val="009C2908"/>
    <w:rsid w:val="00A2031B"/>
    <w:rsid w:val="00A56502"/>
    <w:rsid w:val="00B770B9"/>
    <w:rsid w:val="00BD0A6F"/>
    <w:rsid w:val="00C503E4"/>
    <w:rsid w:val="00C61171"/>
    <w:rsid w:val="00CB255A"/>
    <w:rsid w:val="00CF33EE"/>
    <w:rsid w:val="00D83552"/>
    <w:rsid w:val="00DC6D9B"/>
    <w:rsid w:val="00E47BD6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2F4EF1-E3FA-463D-8CD8-2827D446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Lee Werth</cp:lastModifiedBy>
  <cp:revision>4</cp:revision>
  <cp:lastPrinted>2004-03-23T21:00:00Z</cp:lastPrinted>
  <dcterms:created xsi:type="dcterms:W3CDTF">2015-08-12T09:44:00Z</dcterms:created>
  <dcterms:modified xsi:type="dcterms:W3CDTF">2015-08-12T09:54:00Z</dcterms:modified>
</cp:coreProperties>
</file>