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B63CFD" w:rsidRPr="000309F5">
        <w:trPr>
          <w:trHeight w:val="1059"/>
        </w:trPr>
        <w:tc>
          <w:tcPr>
            <w:tcW w:w="1250" w:type="pct"/>
          </w:tcPr>
          <w:p w:rsidR="00B63CFD" w:rsidRPr="000309F5" w:rsidRDefault="00B63CFD" w:rsidP="00B63CF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63CFD" w:rsidRDefault="00B63CFD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Eclipse Complex</w:t>
            </w:r>
          </w:p>
          <w:p w:rsidR="00B63CFD" w:rsidRDefault="00B63CFD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124A">
              <w:rPr>
                <w:rFonts w:ascii="Tahoma" w:hAnsi="Tahoma" w:cs="Tahoma"/>
                <w:sz w:val="20"/>
                <w:szCs w:val="20"/>
              </w:rPr>
              <w:t>CA-KNF-006098</w:t>
            </w:r>
          </w:p>
          <w:p w:rsidR="00B63CFD" w:rsidRPr="00CB255A" w:rsidRDefault="00B63CFD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63CFD" w:rsidRPr="000309F5" w:rsidRDefault="00B63CFD" w:rsidP="00B63CF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B63CFD" w:rsidRDefault="00290C24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79588B" w:rsidRDefault="0079588B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63CFD" w:rsidRPr="00CB255A" w:rsidRDefault="00B63CFD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63CFD" w:rsidRPr="000309F5" w:rsidRDefault="00B63CFD" w:rsidP="00B63CF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B63CFD" w:rsidRPr="00CB255A" w:rsidRDefault="00B63CFD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124A">
              <w:rPr>
                <w:rFonts w:ascii="Tahoma" w:hAnsi="Tahoma" w:cs="Tahoma"/>
                <w:sz w:val="20"/>
                <w:szCs w:val="20"/>
              </w:rPr>
              <w:t>YICC (530 841 4600)</w:t>
            </w:r>
          </w:p>
        </w:tc>
        <w:tc>
          <w:tcPr>
            <w:tcW w:w="1250" w:type="pct"/>
          </w:tcPr>
          <w:p w:rsidR="00B63CFD" w:rsidRPr="000309F5" w:rsidRDefault="00B63CFD" w:rsidP="00B63CF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63CFD" w:rsidRDefault="00B63CFD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61DD">
              <w:rPr>
                <w:rFonts w:ascii="Tahoma" w:hAnsi="Tahoma" w:cs="Tahoma"/>
                <w:sz w:val="20"/>
                <w:szCs w:val="20"/>
              </w:rPr>
              <w:t xml:space="preserve">Eclipse Complex total acres: </w:t>
            </w:r>
            <w:r w:rsidR="00743C71">
              <w:rPr>
                <w:rFonts w:ascii="Tahoma" w:hAnsi="Tahoma" w:cs="Tahoma"/>
                <w:sz w:val="20"/>
                <w:szCs w:val="20"/>
              </w:rPr>
              <w:t>100,308</w:t>
            </w:r>
            <w:r w:rsidR="00C07F3A">
              <w:rPr>
                <w:rFonts w:ascii="Tahoma" w:hAnsi="Tahoma" w:cs="Tahoma"/>
                <w:sz w:val="20"/>
                <w:szCs w:val="20"/>
              </w:rPr>
              <w:t xml:space="preserve">  acres</w:t>
            </w:r>
          </w:p>
          <w:p w:rsidR="00B63CFD" w:rsidRPr="000309F5" w:rsidRDefault="00B63CFD" w:rsidP="00B63CF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B63CFD" w:rsidRPr="00CB255A" w:rsidRDefault="00743C71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="00B63CFD" w:rsidRPr="000B6F3F">
              <w:rPr>
                <w:rFonts w:ascii="Tahoma" w:hAnsi="Tahoma" w:cs="Tahoma"/>
                <w:sz w:val="20"/>
                <w:szCs w:val="20"/>
              </w:rPr>
              <w:t xml:space="preserve"> since</w:t>
            </w:r>
            <w:r w:rsidR="00C07F3A">
              <w:rPr>
                <w:rFonts w:ascii="Tahoma" w:hAnsi="Tahoma" w:cs="Tahoma"/>
                <w:sz w:val="20"/>
                <w:szCs w:val="20"/>
              </w:rPr>
              <w:t xml:space="preserve"> last IR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18424E" w:rsidRPr="006C124A" w:rsidRDefault="005966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0054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C124A" w:rsidP="00290C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</w:t>
            </w:r>
            <w:r w:rsidR="00011A36">
              <w:rPr>
                <w:rFonts w:ascii="Tahoma" w:hAnsi="Tahoma" w:cs="Tahoma"/>
                <w:sz w:val="20"/>
                <w:szCs w:val="20"/>
              </w:rPr>
              <w:t>/10/13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90C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90C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18424E" w:rsidRPr="00877A62" w:rsidRDefault="00877A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77A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7958A4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E43998" w:rsidRDefault="00E439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43998">
              <w:rPr>
                <w:rFonts w:ascii="Tahoma" w:hAnsi="Tahoma" w:cs="Tahoma"/>
                <w:sz w:val="20"/>
                <w:szCs w:val="20"/>
              </w:rPr>
              <w:t>Ed Willy (IC)</w:t>
            </w:r>
          </w:p>
          <w:p w:rsidR="00E43998" w:rsidRPr="00CB255A" w:rsidRDefault="00E439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43998">
              <w:rPr>
                <w:rFonts w:ascii="Tahoma" w:hAnsi="Tahoma" w:cs="Tahoma"/>
                <w:sz w:val="20"/>
                <w:szCs w:val="20"/>
              </w:rPr>
              <w:t>cayicc@gmail.com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90C24" w:rsidP="000800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A-13</w:t>
            </w:r>
            <w:r w:rsidR="00011A3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0374" w:rsidP="00290C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290C24">
              <w:rPr>
                <w:rFonts w:ascii="Tahoma" w:hAnsi="Tahoma" w:cs="Tahoma"/>
                <w:sz w:val="20"/>
                <w:szCs w:val="20"/>
              </w:rPr>
              <w:t>4</w:t>
            </w:r>
            <w:r w:rsidRPr="00973A03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90C24" w:rsidRDefault="00290C24" w:rsidP="00290C24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290C24" w:rsidRDefault="00290C24" w:rsidP="00290C24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290C24" w:rsidRDefault="00290C24" w:rsidP="00290C24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</w:p>
          <w:p w:rsidR="009748D6" w:rsidRPr="00CC0374" w:rsidRDefault="00290C24" w:rsidP="00290C24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</w:t>
            </w:r>
            <w:proofErr w:type="spellEnd"/>
          </w:p>
        </w:tc>
      </w:tr>
      <w:tr w:rsidR="009748D6" w:rsidRPr="000309F5" w:rsidTr="00B63CFD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C124A" w:rsidRPr="00CB255A" w:rsidRDefault="00C07F3A" w:rsidP="00B63C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cmment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0452B" w:rsidP="00F045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4399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:rsidTr="00B63CFD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C124A" w:rsidP="005966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61DD">
              <w:rPr>
                <w:rFonts w:ascii="Tahoma" w:hAnsi="Tahoma" w:cs="Tahoma"/>
                <w:sz w:val="20"/>
                <w:szCs w:val="20"/>
              </w:rPr>
              <w:t>2017</w:t>
            </w:r>
            <w:r w:rsidR="00011A36">
              <w:rPr>
                <w:rFonts w:ascii="Tahoma" w:hAnsi="Tahoma" w:cs="Tahoma"/>
                <w:sz w:val="20"/>
                <w:szCs w:val="20"/>
              </w:rPr>
              <w:t xml:space="preserve">/10/13 </w:t>
            </w:r>
            <w:r w:rsidRPr="00EE61DD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59668B">
              <w:rPr>
                <w:rFonts w:ascii="Tahoma" w:hAnsi="Tahoma" w:cs="Tahoma"/>
                <w:sz w:val="20"/>
                <w:szCs w:val="20"/>
              </w:rPr>
              <w:t>0130</w:t>
            </w:r>
            <w:r w:rsidRPr="00E439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43998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43998" w:rsidRPr="00E4399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82123" w:rsidRPr="007958A4" w:rsidRDefault="0079588B" w:rsidP="00184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0C24">
              <w:rPr>
                <w:rFonts w:ascii="Tahoma" w:hAnsi="Tahoma" w:cs="Tahoma"/>
                <w:sz w:val="20"/>
                <w:szCs w:val="20"/>
              </w:rPr>
              <w:t>http://ftp.nifc.gov/incident_specific_data/calif_n/!2017%20FEDERAL_Incidents/CA-KNF-</w:t>
            </w:r>
            <w:r w:rsidR="00290C24">
              <w:rPr>
                <w:rFonts w:ascii="Tahoma" w:hAnsi="Tahoma" w:cs="Tahoma"/>
                <w:sz w:val="20"/>
                <w:szCs w:val="20"/>
              </w:rPr>
              <w:t>6098_Eclipse_Complex/IR/</w:t>
            </w:r>
          </w:p>
        </w:tc>
      </w:tr>
      <w:tr w:rsidR="009748D6" w:rsidRPr="000309F5" w:rsidTr="00B63CFD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C124A" w:rsidP="005966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61DD">
              <w:rPr>
                <w:rFonts w:ascii="Tahoma" w:hAnsi="Tahoma" w:cs="Tahoma"/>
                <w:sz w:val="20"/>
                <w:szCs w:val="20"/>
              </w:rPr>
              <w:t>2017</w:t>
            </w:r>
            <w:r w:rsidR="00011A36">
              <w:rPr>
                <w:rFonts w:ascii="Tahoma" w:hAnsi="Tahoma" w:cs="Tahoma"/>
                <w:sz w:val="20"/>
                <w:szCs w:val="20"/>
              </w:rPr>
              <w:t>/10/13</w:t>
            </w:r>
            <w:r w:rsidRPr="00EE61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6F3F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59668B">
              <w:rPr>
                <w:rFonts w:ascii="Tahoma" w:hAnsi="Tahoma" w:cs="Tahoma"/>
                <w:sz w:val="20"/>
                <w:szCs w:val="20"/>
              </w:rPr>
              <w:t>0300</w:t>
            </w:r>
            <w:r w:rsidRPr="000B6F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B6F3F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4399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B63CFD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65A99" w:rsidRDefault="00A65A99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61DD">
              <w:rPr>
                <w:rFonts w:ascii="Tahoma" w:hAnsi="Tahoma" w:cs="Tahoma"/>
                <w:sz w:val="20"/>
                <w:szCs w:val="20"/>
              </w:rPr>
              <w:t xml:space="preserve">Tonight’s mapping began with </w:t>
            </w:r>
          </w:p>
          <w:p w:rsidR="00425076" w:rsidRDefault="00425076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20171012</w:t>
            </w:r>
          </w:p>
          <w:p w:rsidR="004E63F9" w:rsidRDefault="004E63F9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4E63F9">
              <w:rPr>
                <w:rFonts w:ascii="Tahoma" w:hAnsi="Tahoma" w:cs="Tahoma"/>
                <w:sz w:val="20"/>
                <w:szCs w:val="20"/>
              </w:rPr>
              <w:t>_1955_Eclipse_HeatPerimeter</w:t>
            </w:r>
          </w:p>
          <w:p w:rsidR="002E473A" w:rsidRDefault="002E473A" w:rsidP="005966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9668B" w:rsidRPr="00D77890" w:rsidRDefault="0059668B" w:rsidP="005966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 acres increase in the Oak Fire along the north Boundary.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B9" w:rsidRDefault="00FF2CB9">
      <w:r>
        <w:separator/>
      </w:r>
    </w:p>
  </w:endnote>
  <w:endnote w:type="continuationSeparator" w:id="0">
    <w:p w:rsidR="00FF2CB9" w:rsidRDefault="00FF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B9" w:rsidRDefault="00FF2CB9">
      <w:r>
        <w:separator/>
      </w:r>
    </w:p>
  </w:footnote>
  <w:footnote w:type="continuationSeparator" w:id="0">
    <w:p w:rsidR="00FF2CB9" w:rsidRDefault="00FF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1A36"/>
    <w:rsid w:val="000309F5"/>
    <w:rsid w:val="0003149F"/>
    <w:rsid w:val="00035823"/>
    <w:rsid w:val="0006004B"/>
    <w:rsid w:val="0008003C"/>
    <w:rsid w:val="00096262"/>
    <w:rsid w:val="000A0B91"/>
    <w:rsid w:val="000B6F3F"/>
    <w:rsid w:val="00100282"/>
    <w:rsid w:val="00105747"/>
    <w:rsid w:val="0012472C"/>
    <w:rsid w:val="00133032"/>
    <w:rsid w:val="00133DB7"/>
    <w:rsid w:val="0016032F"/>
    <w:rsid w:val="00181A56"/>
    <w:rsid w:val="0018424E"/>
    <w:rsid w:val="002063B7"/>
    <w:rsid w:val="0022172E"/>
    <w:rsid w:val="00222DC7"/>
    <w:rsid w:val="0022503F"/>
    <w:rsid w:val="002370B5"/>
    <w:rsid w:val="00262E34"/>
    <w:rsid w:val="00290C24"/>
    <w:rsid w:val="002E473A"/>
    <w:rsid w:val="002F16C3"/>
    <w:rsid w:val="003064F7"/>
    <w:rsid w:val="00313176"/>
    <w:rsid w:val="003167CA"/>
    <w:rsid w:val="00320B15"/>
    <w:rsid w:val="00362D0F"/>
    <w:rsid w:val="003713A5"/>
    <w:rsid w:val="003A7160"/>
    <w:rsid w:val="003F20F3"/>
    <w:rsid w:val="003F61A6"/>
    <w:rsid w:val="00412016"/>
    <w:rsid w:val="00425076"/>
    <w:rsid w:val="004369C2"/>
    <w:rsid w:val="0044228B"/>
    <w:rsid w:val="00451BB6"/>
    <w:rsid w:val="004568FD"/>
    <w:rsid w:val="004E63F9"/>
    <w:rsid w:val="00514DD7"/>
    <w:rsid w:val="00556007"/>
    <w:rsid w:val="00581D70"/>
    <w:rsid w:val="005825EB"/>
    <w:rsid w:val="0059668B"/>
    <w:rsid w:val="005B1411"/>
    <w:rsid w:val="005B320F"/>
    <w:rsid w:val="005C31A9"/>
    <w:rsid w:val="005D2BCE"/>
    <w:rsid w:val="005F41BD"/>
    <w:rsid w:val="0063737D"/>
    <w:rsid w:val="006446A6"/>
    <w:rsid w:val="00650FBF"/>
    <w:rsid w:val="00681B73"/>
    <w:rsid w:val="006C124A"/>
    <w:rsid w:val="006D53AE"/>
    <w:rsid w:val="00721737"/>
    <w:rsid w:val="00743C71"/>
    <w:rsid w:val="0076514F"/>
    <w:rsid w:val="007924FE"/>
    <w:rsid w:val="00794273"/>
    <w:rsid w:val="0079588B"/>
    <w:rsid w:val="007958A4"/>
    <w:rsid w:val="007B2F7F"/>
    <w:rsid w:val="00801308"/>
    <w:rsid w:val="00877A62"/>
    <w:rsid w:val="008905E1"/>
    <w:rsid w:val="008B4197"/>
    <w:rsid w:val="008D0C87"/>
    <w:rsid w:val="00924B34"/>
    <w:rsid w:val="00935C5E"/>
    <w:rsid w:val="009531B2"/>
    <w:rsid w:val="00963C09"/>
    <w:rsid w:val="00973A03"/>
    <w:rsid w:val="009748D6"/>
    <w:rsid w:val="00984182"/>
    <w:rsid w:val="009A2A2B"/>
    <w:rsid w:val="009A7123"/>
    <w:rsid w:val="009C2908"/>
    <w:rsid w:val="00A2031B"/>
    <w:rsid w:val="00A56502"/>
    <w:rsid w:val="00A65A99"/>
    <w:rsid w:val="00A746DF"/>
    <w:rsid w:val="00A82123"/>
    <w:rsid w:val="00A9285D"/>
    <w:rsid w:val="00B01DE1"/>
    <w:rsid w:val="00B41986"/>
    <w:rsid w:val="00B43704"/>
    <w:rsid w:val="00B63CFD"/>
    <w:rsid w:val="00B719C6"/>
    <w:rsid w:val="00B770B9"/>
    <w:rsid w:val="00BC4FE4"/>
    <w:rsid w:val="00BD0A6F"/>
    <w:rsid w:val="00BE5CA7"/>
    <w:rsid w:val="00BF49B8"/>
    <w:rsid w:val="00BF7574"/>
    <w:rsid w:val="00C07F3A"/>
    <w:rsid w:val="00C503E4"/>
    <w:rsid w:val="00C51DBA"/>
    <w:rsid w:val="00C61171"/>
    <w:rsid w:val="00C81EF0"/>
    <w:rsid w:val="00CB0074"/>
    <w:rsid w:val="00CB02C5"/>
    <w:rsid w:val="00CB255A"/>
    <w:rsid w:val="00CC0374"/>
    <w:rsid w:val="00D07A6D"/>
    <w:rsid w:val="00D77890"/>
    <w:rsid w:val="00DB786A"/>
    <w:rsid w:val="00DC173C"/>
    <w:rsid w:val="00DC6D9B"/>
    <w:rsid w:val="00E36182"/>
    <w:rsid w:val="00E43998"/>
    <w:rsid w:val="00EA4C19"/>
    <w:rsid w:val="00ED1F11"/>
    <w:rsid w:val="00EE61DD"/>
    <w:rsid w:val="00EF76FD"/>
    <w:rsid w:val="00F0452B"/>
    <w:rsid w:val="00FB3C4A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B7A3CF-03EC-4A85-A211-2FF78CC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FollowedHyperlink">
    <w:name w:val="FollowedHyperlink"/>
    <w:basedOn w:val="DefaultParagraphFont"/>
    <w:uiPriority w:val="99"/>
    <w:semiHidden/>
    <w:unhideWhenUsed/>
    <w:rsid w:val="00DB7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Kyle Felker</cp:lastModifiedBy>
  <cp:revision>14</cp:revision>
  <cp:lastPrinted>2004-03-23T21:00:00Z</cp:lastPrinted>
  <dcterms:created xsi:type="dcterms:W3CDTF">2017-10-07T03:32:00Z</dcterms:created>
  <dcterms:modified xsi:type="dcterms:W3CDTF">2017-10-13T10:21:00Z</dcterms:modified>
</cp:coreProperties>
</file>