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07B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Ruth</w:t>
            </w:r>
            <w:r w:rsidR="00AF1D4E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1E1680" w:rsidRPr="00CB255A" w:rsidRDefault="00CE08E4" w:rsidP="00CE08E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C10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207B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</w:t>
            </w:r>
          </w:p>
          <w:p w:rsidR="001E1680" w:rsidRDefault="00207B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707-441-3643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C4040E">
              <w:rPr>
                <w:rFonts w:ascii="Tahoma" w:hAnsi="Tahoma" w:cs="Tahoma"/>
                <w:b/>
                <w:sz w:val="20"/>
                <w:szCs w:val="20"/>
              </w:rPr>
              <w:t>4209</w:t>
            </w:r>
          </w:p>
          <w:p w:rsidR="00E8344E" w:rsidRDefault="00892DA5" w:rsidP="00892DA5">
            <w:pPr>
              <w:pStyle w:val="NoSpacing"/>
            </w:pPr>
            <w:r>
              <w:t xml:space="preserve">Willie - </w:t>
            </w:r>
            <w:r w:rsidR="00E8344E" w:rsidRPr="00E8344E">
              <w:t>3,138 ac</w:t>
            </w:r>
          </w:p>
          <w:p w:rsidR="00892DA5" w:rsidRDefault="00892DA5" w:rsidP="00892DA5">
            <w:pPr>
              <w:pStyle w:val="NoSpacing"/>
            </w:pPr>
            <w:r>
              <w:t xml:space="preserve">Dutchman – </w:t>
            </w:r>
            <w:r w:rsidR="00C4040E">
              <w:t>152</w:t>
            </w:r>
          </w:p>
          <w:p w:rsidR="00892DA5" w:rsidRPr="00E8344E" w:rsidRDefault="00892DA5" w:rsidP="00892DA5">
            <w:pPr>
              <w:pStyle w:val="NoSpacing"/>
            </w:pPr>
            <w:r>
              <w:t xml:space="preserve">Secret - </w:t>
            </w:r>
            <w:r w:rsidR="00C4040E">
              <w:t>50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892DA5" w:rsidRDefault="00892DA5" w:rsidP="00892DA5">
            <w:pPr>
              <w:pStyle w:val="NoSpacing"/>
            </w:pPr>
            <w:r>
              <w:t xml:space="preserve">Willie - </w:t>
            </w:r>
            <w:r w:rsidR="00C4040E">
              <w:t xml:space="preserve"> N/C</w:t>
            </w:r>
          </w:p>
          <w:p w:rsidR="00892DA5" w:rsidRDefault="00892DA5" w:rsidP="00892DA5">
            <w:pPr>
              <w:pStyle w:val="NoSpacing"/>
            </w:pPr>
            <w:r>
              <w:t xml:space="preserve">Dutchman – </w:t>
            </w:r>
            <w:r w:rsidR="00C4040E">
              <w:t>N/C</w:t>
            </w:r>
          </w:p>
          <w:p w:rsidR="009748D6" w:rsidRPr="00892DA5" w:rsidRDefault="00892DA5" w:rsidP="00892DA5">
            <w:pPr>
              <w:pStyle w:val="NoSpacing"/>
            </w:pPr>
            <w:r>
              <w:t xml:space="preserve">Secret </w:t>
            </w:r>
            <w:r w:rsidR="00C4040E">
              <w:t>–</w:t>
            </w:r>
            <w:r>
              <w:t xml:space="preserve"> </w:t>
            </w:r>
            <w:r w:rsidR="00C4040E">
              <w:t>N/C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07B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1413">
              <w:rPr>
                <w:rFonts w:ascii="Tahoma" w:hAnsi="Tahoma" w:cs="Tahoma"/>
                <w:sz w:val="20"/>
                <w:szCs w:val="20"/>
              </w:rPr>
              <w:t>0253</w:t>
            </w:r>
            <w:r w:rsidR="00690C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55913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7559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755913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07B88" w:rsidP="00207B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A40C7B">
              <w:rPr>
                <w:rFonts w:ascii="Tahoma" w:hAnsi="Tahoma" w:cs="Tahoma"/>
                <w:sz w:val="20"/>
                <w:szCs w:val="20"/>
              </w:rPr>
              <w:t>/</w:t>
            </w:r>
            <w:r w:rsidR="00E30249">
              <w:rPr>
                <w:rFonts w:ascii="Tahoma" w:hAnsi="Tahoma" w:cs="Tahoma"/>
                <w:sz w:val="20"/>
                <w:szCs w:val="20"/>
              </w:rPr>
              <w:t>22</w:t>
            </w:r>
            <w:r w:rsidR="00845722">
              <w:rPr>
                <w:rFonts w:ascii="Tahoma" w:hAnsi="Tahoma" w:cs="Tahoma"/>
                <w:sz w:val="20"/>
                <w:szCs w:val="20"/>
              </w:rPr>
              <w:t>/</w:t>
            </w:r>
            <w:r w:rsidR="00755913">
              <w:rPr>
                <w:rFonts w:ascii="Tahoma" w:hAnsi="Tahoma" w:cs="Tahoma"/>
                <w:sz w:val="20"/>
                <w:szCs w:val="20"/>
              </w:rPr>
              <w:t>20</w:t>
            </w:r>
            <w:r w:rsidR="00845722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92D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92DA5" w:rsidP="001B5C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91329D" w:rsidRDefault="00A566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566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07B8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FA4A8C" w:rsidP="00FA4A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791C9E">
              <w:rPr>
                <w:rFonts w:ascii="Tahoma" w:hAnsi="Tahoma" w:cs="Tahoma"/>
                <w:sz w:val="20"/>
                <w:szCs w:val="20"/>
              </w:rPr>
              <w:t>-8</w:t>
            </w:r>
            <w:r>
              <w:rPr>
                <w:rFonts w:ascii="Tahoma" w:hAnsi="Tahoma" w:cs="Tahoma"/>
                <w:sz w:val="20"/>
                <w:szCs w:val="20"/>
              </w:rPr>
              <w:t>70</w:t>
            </w:r>
            <w:r w:rsidR="00791C9E">
              <w:rPr>
                <w:rFonts w:ascii="Tahoma" w:hAnsi="Tahoma" w:cs="Tahoma"/>
                <w:sz w:val="20"/>
                <w:szCs w:val="20"/>
              </w:rPr>
              <w:t>-5</w:t>
            </w:r>
            <w:r>
              <w:rPr>
                <w:rFonts w:ascii="Tahoma" w:hAnsi="Tahoma" w:cs="Tahoma"/>
                <w:sz w:val="20"/>
                <w:szCs w:val="20"/>
              </w:rPr>
              <w:t>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4B33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Morelock</w:t>
            </w:r>
            <w:proofErr w:type="spellEnd"/>
            <w:r w:rsidR="001E1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4A8C">
              <w:rPr>
                <w:rFonts w:ascii="Tahoma" w:hAnsi="Tahoma" w:cs="Tahoma"/>
                <w:sz w:val="20"/>
                <w:szCs w:val="20"/>
              </w:rPr>
              <w:t>–</w:t>
            </w:r>
            <w:r w:rsidR="007559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1680">
              <w:rPr>
                <w:rFonts w:ascii="Tahoma" w:hAnsi="Tahoma" w:cs="Tahoma"/>
                <w:sz w:val="20"/>
                <w:szCs w:val="20"/>
              </w:rPr>
              <w:t>SITL</w:t>
            </w:r>
          </w:p>
          <w:p w:rsidR="001E1680" w:rsidRPr="00CB255A" w:rsidRDefault="004B33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760-940-9098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07B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892DA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791C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207B88">
              <w:rPr>
                <w:rFonts w:ascii="Tahoma" w:hAnsi="Tahoma" w:cs="Tahoma"/>
                <w:sz w:val="20"/>
                <w:szCs w:val="20"/>
              </w:rPr>
              <w:t>149</w:t>
            </w:r>
            <w:r w:rsidR="001E1680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E08E4" w:rsidRPr="00CE08E4" w:rsidRDefault="00CE08E4" w:rsidP="00CE08E4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CE08E4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N149Z Flight Crew</w:t>
            </w:r>
          </w:p>
          <w:p w:rsidR="00CE08E4" w:rsidRPr="00CE08E4" w:rsidRDefault="00CE08E4" w:rsidP="00CE08E4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E08E4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CE08E4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Kris Nelson</w:t>
            </w:r>
          </w:p>
          <w:p w:rsidR="00CE08E4" w:rsidRPr="00CE08E4" w:rsidRDefault="00CE08E4" w:rsidP="00CE08E4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E08E4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CE08E4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Eddy Netcher</w:t>
            </w:r>
          </w:p>
          <w:p w:rsidR="009748D6" w:rsidRPr="00CE08E4" w:rsidRDefault="00CE08E4" w:rsidP="00CE08E4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E08E4"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 w:rsidRPr="00CE08E4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1E0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issues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AF197D" w:rsidRPr="00006A56" w:rsidRDefault="001E0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30249" w:rsidP="004B33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08/22</w:t>
            </w:r>
            <w:r w:rsidR="00207B88">
              <w:rPr>
                <w:rFonts w:ascii="Tahoma" w:hAnsi="Tahoma" w:cs="Tahoma"/>
                <w:sz w:val="20"/>
                <w:szCs w:val="20"/>
              </w:rPr>
              <w:t>/2017</w:t>
            </w:r>
            <w:r w:rsidR="00A40C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5913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0722B7">
              <w:rPr>
                <w:rFonts w:ascii="Tahoma" w:hAnsi="Tahoma" w:cs="Tahoma"/>
                <w:sz w:val="20"/>
                <w:szCs w:val="20"/>
              </w:rPr>
              <w:t>0400</w:t>
            </w:r>
            <w:r w:rsidR="001859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07B88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207B8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75591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5591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PDF map, KMZ file, </w:t>
            </w:r>
            <w:r w:rsidR="00CA07F9">
              <w:rPr>
                <w:rFonts w:ascii="Tahoma" w:hAnsi="Tahoma" w:cs="Tahoma"/>
                <w:sz w:val="20"/>
                <w:szCs w:val="20"/>
              </w:rPr>
              <w:t>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E1680" w:rsidRPr="007B1251" w:rsidRDefault="001B5C14" w:rsidP="00A566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55913">
              <w:rPr>
                <w:rFonts w:ascii="Tahoma" w:hAnsi="Tahoma" w:cs="Tahoma"/>
                <w:sz w:val="20"/>
                <w:szCs w:val="20"/>
              </w:rPr>
              <w:t>ftp.ni</w:t>
            </w:r>
            <w:r w:rsidR="00A5660F">
              <w:rPr>
                <w:rFonts w:ascii="Tahoma" w:hAnsi="Tahoma" w:cs="Tahoma"/>
                <w:sz w:val="20"/>
                <w:szCs w:val="20"/>
              </w:rPr>
              <w:t>fc.gov/incident_specific_data/calif_n/!2017</w:t>
            </w:r>
            <w:r w:rsidR="00755913">
              <w:rPr>
                <w:rFonts w:ascii="Tahoma" w:hAnsi="Tahoma" w:cs="Tahoma"/>
                <w:sz w:val="20"/>
                <w:szCs w:val="20"/>
              </w:rPr>
              <w:t>_</w:t>
            </w:r>
            <w:r w:rsidR="00A5660F">
              <w:rPr>
                <w:rFonts w:ascii="Tahoma" w:hAnsi="Tahoma" w:cs="Tahoma"/>
                <w:sz w:val="20"/>
                <w:szCs w:val="20"/>
              </w:rPr>
              <w:t>FEDERAL_Incidents</w:t>
            </w:r>
            <w:r w:rsidR="00755913">
              <w:rPr>
                <w:rFonts w:ascii="Tahoma" w:hAnsi="Tahoma" w:cs="Tahoma"/>
                <w:sz w:val="20"/>
                <w:szCs w:val="20"/>
              </w:rPr>
              <w:t>/</w:t>
            </w:r>
            <w:r w:rsidR="00A5660F">
              <w:rPr>
                <w:rFonts w:ascii="Tahoma" w:hAnsi="Tahoma" w:cs="Tahoma"/>
                <w:sz w:val="20"/>
                <w:szCs w:val="20"/>
              </w:rPr>
              <w:t>CA-SRF-000897_RuthComplex</w:t>
            </w:r>
            <w:r w:rsidR="00755913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92DA5" w:rsidP="004B33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08/22</w:t>
            </w:r>
            <w:r w:rsidR="00207B88">
              <w:rPr>
                <w:rFonts w:ascii="Tahoma" w:hAnsi="Tahoma" w:cs="Tahoma"/>
                <w:sz w:val="20"/>
                <w:szCs w:val="20"/>
              </w:rPr>
              <w:t>/2017</w:t>
            </w:r>
            <w:r w:rsidR="00A40C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5913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0722B7">
              <w:rPr>
                <w:rFonts w:ascii="Tahoma" w:hAnsi="Tahoma" w:cs="Tahoma"/>
                <w:sz w:val="20"/>
                <w:szCs w:val="20"/>
              </w:rPr>
              <w:t>0430</w:t>
            </w:r>
            <w:r w:rsidR="006163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07B88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207B8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75591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623F9" w:rsidRDefault="00B563D1" w:rsidP="007623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proofErr w:type="spellStart"/>
            <w:proofErr w:type="gramStart"/>
            <w:r w:rsidRPr="00B563D1">
              <w:rPr>
                <w:rFonts w:ascii="Tahoma" w:hAnsi="Tahoma" w:cs="Tahoma"/>
                <w:sz w:val="20"/>
                <w:szCs w:val="20"/>
              </w:rPr>
              <w:t>HeatPerimeter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563D1">
              <w:rPr>
                <w:rFonts w:ascii="Tahoma" w:hAnsi="Tahoma" w:cs="Tahoma"/>
                <w:sz w:val="20"/>
                <w:szCs w:val="20"/>
              </w:rPr>
              <w:t>20170820</w:t>
            </w:r>
            <w:proofErr w:type="gramEnd"/>
            <w:r w:rsidRPr="00B563D1">
              <w:rPr>
                <w:rFonts w:ascii="Tahoma" w:hAnsi="Tahoma" w:cs="Tahoma"/>
                <w:sz w:val="20"/>
                <w:szCs w:val="20"/>
              </w:rPr>
              <w:t>_2124_RuthComplex_HeatPerimeter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722B7" w:rsidRDefault="000722B7" w:rsidP="007623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E065D" w:rsidRDefault="000722B7" w:rsidP="007623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="00E8344E">
              <w:rPr>
                <w:rFonts w:ascii="Tahoma" w:hAnsi="Tahoma" w:cs="Tahoma"/>
                <w:sz w:val="20"/>
                <w:szCs w:val="20"/>
              </w:rPr>
              <w:t xml:space="preserve">fire perimeter </w:t>
            </w:r>
            <w:r>
              <w:rPr>
                <w:rFonts w:ascii="Tahoma" w:hAnsi="Tahoma" w:cs="Tahoma"/>
                <w:sz w:val="20"/>
                <w:szCs w:val="20"/>
              </w:rPr>
              <w:t>growth</w:t>
            </w:r>
          </w:p>
          <w:p w:rsidR="00B563D1" w:rsidRDefault="001E065D" w:rsidP="007623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fire activity detected in the Secret fire.  </w:t>
            </w:r>
          </w:p>
          <w:p w:rsidR="000722B7" w:rsidRDefault="000722B7" w:rsidP="00B563D1">
            <w:pPr>
              <w:pStyle w:val="NoSpacing"/>
            </w:pPr>
          </w:p>
          <w:p w:rsidR="000722B7" w:rsidRDefault="000722B7" w:rsidP="00B563D1">
            <w:pPr>
              <w:pStyle w:val="NoSpacing"/>
            </w:pPr>
          </w:p>
          <w:p w:rsidR="000722B7" w:rsidRDefault="000722B7" w:rsidP="00B563D1">
            <w:pPr>
              <w:pStyle w:val="NoSpacing"/>
            </w:pPr>
          </w:p>
          <w:p w:rsidR="000722B7" w:rsidRDefault="000722B7" w:rsidP="00B563D1">
            <w:pPr>
              <w:pStyle w:val="NoSpacing"/>
            </w:pPr>
            <w:bookmarkStart w:id="0" w:name="_GoBack"/>
            <w:bookmarkEnd w:id="0"/>
          </w:p>
          <w:p w:rsidR="00B563D1" w:rsidRDefault="00B563D1" w:rsidP="00B563D1">
            <w:pPr>
              <w:pStyle w:val="NoSpacing"/>
            </w:pPr>
            <w:r>
              <w:t>Comments, or suggestions to help improve the IR products (and my skills) are welcome.  Thank you.</w:t>
            </w:r>
          </w:p>
          <w:p w:rsidR="00B563D1" w:rsidRDefault="00B563D1" w:rsidP="00B563D1">
            <w:pPr>
              <w:pStyle w:val="NoSpacing"/>
            </w:pPr>
            <w:r>
              <w:t>Kyle Felker</w:t>
            </w:r>
          </w:p>
          <w:p w:rsidR="00B563D1" w:rsidRDefault="00B563D1" w:rsidP="00B563D1">
            <w:pPr>
              <w:pStyle w:val="NoSpacing"/>
            </w:pPr>
            <w:r>
              <w:t>Infrared Interpreter</w:t>
            </w:r>
          </w:p>
          <w:p w:rsidR="00B563D1" w:rsidRDefault="00B563D1" w:rsidP="00B563D1">
            <w:pPr>
              <w:pStyle w:val="NoSpacing"/>
            </w:pPr>
            <w:r>
              <w:t>Calif R5 IR Regional Coordinator/GACC IR Liaison</w:t>
            </w:r>
          </w:p>
          <w:p w:rsidR="00B563D1" w:rsidRDefault="00B563D1" w:rsidP="00B563D1">
            <w:pPr>
              <w:pStyle w:val="NoSpacing"/>
            </w:pPr>
            <w:r>
              <w:t>mapit400@gmail.com</w:t>
            </w:r>
          </w:p>
          <w:p w:rsidR="00B563D1" w:rsidRDefault="00B563D1" w:rsidP="00B563D1">
            <w:pPr>
              <w:pStyle w:val="NoSpacing"/>
            </w:pPr>
            <w:r>
              <w:t>530 251-6112</w:t>
            </w:r>
          </w:p>
          <w:p w:rsidR="00B563D1" w:rsidRPr="005F7FF5" w:rsidRDefault="00B563D1" w:rsidP="007623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BA" w:rsidRDefault="00FC53BA">
      <w:r>
        <w:separator/>
      </w:r>
    </w:p>
  </w:endnote>
  <w:endnote w:type="continuationSeparator" w:id="0">
    <w:p w:rsidR="00FC53BA" w:rsidRDefault="00FC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BA" w:rsidRDefault="00FC53BA">
      <w:r>
        <w:separator/>
      </w:r>
    </w:p>
  </w:footnote>
  <w:footnote w:type="continuationSeparator" w:id="0">
    <w:p w:rsidR="00FC53BA" w:rsidRDefault="00FC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6A56"/>
    <w:rsid w:val="000309F5"/>
    <w:rsid w:val="00036DD1"/>
    <w:rsid w:val="000627EA"/>
    <w:rsid w:val="000722B7"/>
    <w:rsid w:val="0008622C"/>
    <w:rsid w:val="000A4E71"/>
    <w:rsid w:val="000A7A31"/>
    <w:rsid w:val="000C6655"/>
    <w:rsid w:val="00105747"/>
    <w:rsid w:val="001261DA"/>
    <w:rsid w:val="00133DB7"/>
    <w:rsid w:val="00181A56"/>
    <w:rsid w:val="00185941"/>
    <w:rsid w:val="00191D3E"/>
    <w:rsid w:val="00193A5F"/>
    <w:rsid w:val="001B5C14"/>
    <w:rsid w:val="001E065D"/>
    <w:rsid w:val="001E1680"/>
    <w:rsid w:val="00207450"/>
    <w:rsid w:val="00207B88"/>
    <w:rsid w:val="00217249"/>
    <w:rsid w:val="0022172E"/>
    <w:rsid w:val="00241918"/>
    <w:rsid w:val="002540EB"/>
    <w:rsid w:val="00262E34"/>
    <w:rsid w:val="002F76AB"/>
    <w:rsid w:val="00320B15"/>
    <w:rsid w:val="00390414"/>
    <w:rsid w:val="003A7903"/>
    <w:rsid w:val="003F20F3"/>
    <w:rsid w:val="004020EC"/>
    <w:rsid w:val="00455712"/>
    <w:rsid w:val="00483FB9"/>
    <w:rsid w:val="004B334B"/>
    <w:rsid w:val="005A1917"/>
    <w:rsid w:val="005B320F"/>
    <w:rsid w:val="005D3783"/>
    <w:rsid w:val="005F7FF5"/>
    <w:rsid w:val="00606090"/>
    <w:rsid w:val="006163C3"/>
    <w:rsid w:val="00617B7A"/>
    <w:rsid w:val="0063737D"/>
    <w:rsid w:val="006446A6"/>
    <w:rsid w:val="00650FBF"/>
    <w:rsid w:val="0065233B"/>
    <w:rsid w:val="00687079"/>
    <w:rsid w:val="00690C1B"/>
    <w:rsid w:val="006D53AE"/>
    <w:rsid w:val="007338EB"/>
    <w:rsid w:val="00755913"/>
    <w:rsid w:val="007623F9"/>
    <w:rsid w:val="00775C5E"/>
    <w:rsid w:val="00791C9E"/>
    <w:rsid w:val="007924FE"/>
    <w:rsid w:val="007B1251"/>
    <w:rsid w:val="007B2F7F"/>
    <w:rsid w:val="008254C7"/>
    <w:rsid w:val="00825994"/>
    <w:rsid w:val="00845722"/>
    <w:rsid w:val="008905E1"/>
    <w:rsid w:val="00892DA5"/>
    <w:rsid w:val="00895C56"/>
    <w:rsid w:val="008D1413"/>
    <w:rsid w:val="0091329D"/>
    <w:rsid w:val="00935C5E"/>
    <w:rsid w:val="009748D6"/>
    <w:rsid w:val="00982C6C"/>
    <w:rsid w:val="009C2908"/>
    <w:rsid w:val="009C2F46"/>
    <w:rsid w:val="00A2031B"/>
    <w:rsid w:val="00A40C7B"/>
    <w:rsid w:val="00A56502"/>
    <w:rsid w:val="00A5660F"/>
    <w:rsid w:val="00A67732"/>
    <w:rsid w:val="00AE3992"/>
    <w:rsid w:val="00AF197D"/>
    <w:rsid w:val="00AF1D4E"/>
    <w:rsid w:val="00B0620E"/>
    <w:rsid w:val="00B34063"/>
    <w:rsid w:val="00B563D1"/>
    <w:rsid w:val="00B569B0"/>
    <w:rsid w:val="00B66467"/>
    <w:rsid w:val="00B705C0"/>
    <w:rsid w:val="00B73F6E"/>
    <w:rsid w:val="00B770B9"/>
    <w:rsid w:val="00B9316C"/>
    <w:rsid w:val="00BA48EE"/>
    <w:rsid w:val="00BB1460"/>
    <w:rsid w:val="00BB28DA"/>
    <w:rsid w:val="00BC7ED1"/>
    <w:rsid w:val="00BD0A6F"/>
    <w:rsid w:val="00BE1568"/>
    <w:rsid w:val="00C4040E"/>
    <w:rsid w:val="00C503E4"/>
    <w:rsid w:val="00C55E5C"/>
    <w:rsid w:val="00C61171"/>
    <w:rsid w:val="00CA07F9"/>
    <w:rsid w:val="00CB255A"/>
    <w:rsid w:val="00CC10FF"/>
    <w:rsid w:val="00CC30E2"/>
    <w:rsid w:val="00CE080A"/>
    <w:rsid w:val="00CE08E4"/>
    <w:rsid w:val="00CF6CE8"/>
    <w:rsid w:val="00D11FAA"/>
    <w:rsid w:val="00DB1887"/>
    <w:rsid w:val="00DC6D9B"/>
    <w:rsid w:val="00E12040"/>
    <w:rsid w:val="00E30249"/>
    <w:rsid w:val="00E5039B"/>
    <w:rsid w:val="00E8344E"/>
    <w:rsid w:val="00EB1F8B"/>
    <w:rsid w:val="00EE0C6B"/>
    <w:rsid w:val="00EF76FD"/>
    <w:rsid w:val="00F310B2"/>
    <w:rsid w:val="00F725ED"/>
    <w:rsid w:val="00F7701F"/>
    <w:rsid w:val="00FA4A8C"/>
    <w:rsid w:val="00FB3C4A"/>
    <w:rsid w:val="00FB48B8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2BCB03-0BB6-4B12-AA4E-6EBC1DA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E08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6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2DA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08E4"/>
    <w:rPr>
      <w:b/>
      <w:bCs/>
      <w:sz w:val="36"/>
      <w:szCs w:val="36"/>
    </w:rPr>
  </w:style>
  <w:style w:type="character" w:customStyle="1" w:styleId="view">
    <w:name w:val="view"/>
    <w:basedOn w:val="DefaultParagraphFont"/>
    <w:rsid w:val="00CE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Kyle Felker</cp:lastModifiedBy>
  <cp:revision>52</cp:revision>
  <cp:lastPrinted>2004-03-23T21:00:00Z</cp:lastPrinted>
  <dcterms:created xsi:type="dcterms:W3CDTF">2015-07-27T04:55:00Z</dcterms:created>
  <dcterms:modified xsi:type="dcterms:W3CDTF">2017-08-22T11:29:00Z</dcterms:modified>
</cp:coreProperties>
</file>