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CE6E5C" w:rsidRPr="001C6EAF" w:rsidRDefault="00CE6E5C" w:rsidP="00CE6E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Lime</w:t>
            </w:r>
          </w:p>
          <w:p w:rsidR="002C3FE0" w:rsidRPr="00CB255A" w:rsidRDefault="00CE6E5C" w:rsidP="00CE6E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CA-KNF-007074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82123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</w:t>
            </w:r>
            <w:r w:rsidR="00B01DE1">
              <w:rPr>
                <w:rFonts w:ascii="Tahoma" w:hAnsi="Tahoma" w:cs="Tahoma"/>
                <w:sz w:val="20"/>
                <w:szCs w:val="20"/>
              </w:rPr>
              <w:t>imillian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Wahlberg</w:t>
            </w:r>
          </w:p>
          <w:p w:rsidR="00B762A7" w:rsidRDefault="00136F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B762A7" w:rsidRPr="00BB7CA0">
                <w:rPr>
                  <w:rStyle w:val="Hyperlink"/>
                  <w:rFonts w:ascii="Tahoma" w:hAnsi="Tahoma" w:cs="Tahoma"/>
                  <w:sz w:val="20"/>
                  <w:szCs w:val="20"/>
                </w:rPr>
                <w:t>max.wahlberg@usda.gov</w:t>
              </w:r>
            </w:hyperlink>
            <w:r w:rsidR="00B762A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E6E5C" w:rsidRPr="003713F8" w:rsidRDefault="00CE6E5C" w:rsidP="00CE6E5C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YICC</w:t>
            </w:r>
          </w:p>
          <w:p w:rsidR="00CE6E5C" w:rsidRDefault="00CE6E5C" w:rsidP="00CE6E5C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C6EAF">
              <w:rPr>
                <w:rFonts w:ascii="Tahoma" w:hAnsi="Tahoma" w:cs="Tahoma"/>
                <w:b/>
                <w:sz w:val="22"/>
                <w:szCs w:val="20"/>
              </w:rPr>
              <w:t>Phone:</w:t>
            </w:r>
          </w:p>
          <w:p w:rsidR="009748D6" w:rsidRPr="00CB255A" w:rsidRDefault="00CE6E5C" w:rsidP="00CE6E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01DE1" w:rsidRDefault="009617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B92E51">
              <w:rPr>
                <w:rFonts w:ascii="Tahoma" w:hAnsi="Tahoma" w:cs="Tahoma"/>
                <w:sz w:val="20"/>
                <w:szCs w:val="20"/>
              </w:rPr>
              <w:t>72</w:t>
            </w:r>
            <w:r w:rsidR="002C3FE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617C1" w:rsidP="001D47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 acres </w:t>
            </w:r>
            <w:r w:rsidR="00CE6E5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92E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D4733">
              <w:rPr>
                <w:rFonts w:ascii="Tahoma" w:hAnsi="Tahoma" w:cs="Tahoma"/>
                <w:sz w:val="20"/>
                <w:szCs w:val="20"/>
              </w:rPr>
              <w:t>021</w:t>
            </w:r>
            <w:r w:rsidR="002C3F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6E5C">
              <w:rPr>
                <w:rFonts w:ascii="Tahoma" w:hAnsi="Tahoma" w:cs="Tahoma"/>
                <w:sz w:val="20"/>
                <w:szCs w:val="20"/>
              </w:rPr>
              <w:t>P</w:t>
            </w:r>
            <w:r w:rsidR="002C3FE0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C3FE0" w:rsidP="001D47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1D4733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E6E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503-319-9582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CE6E5C" w:rsidRPr="00CE6E5C" w:rsidRDefault="00CE6E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E6E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3149F" w:rsidRDefault="00313176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C3FE0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3FE0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92E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2E51">
              <w:rPr>
                <w:rFonts w:ascii="Tahoma" w:hAnsi="Tahoma" w:cs="Tahoma"/>
                <w:sz w:val="20"/>
                <w:szCs w:val="20"/>
              </w:rPr>
              <w:t>Don Maxwell (503-551-4958)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E6E5C" w:rsidP="00B92E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2C2513">
              <w:rPr>
                <w:rFonts w:ascii="Tahoma" w:hAnsi="Tahoma" w:cs="Tahoma"/>
                <w:sz w:val="20"/>
                <w:szCs w:val="20"/>
              </w:rPr>
              <w:t>-</w:t>
            </w:r>
            <w:r w:rsidR="00B92E51">
              <w:rPr>
                <w:rFonts w:ascii="Tahoma" w:hAnsi="Tahoma" w:cs="Tahoma"/>
                <w:sz w:val="20"/>
                <w:szCs w:val="20"/>
              </w:rPr>
              <w:t>8</w:t>
            </w:r>
            <w:r w:rsidR="001D47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C0374" w:rsidP="00CE6E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CE6E5C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C2513" w:rsidRDefault="002C2513" w:rsidP="002C2513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N149Z Flight Crew</w:t>
            </w:r>
          </w:p>
          <w:p w:rsidR="002C2513" w:rsidRDefault="002C2513" w:rsidP="002C251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2C2513" w:rsidRDefault="002C2513" w:rsidP="002C251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Boyce</w:t>
            </w:r>
          </w:p>
          <w:p w:rsidR="009748D6" w:rsidRPr="00CC0374" w:rsidRDefault="002C2513" w:rsidP="002C251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Brenzel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1D4733" w:rsidP="001D47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Single, clean scan.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C03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A17349" w:rsidP="001D47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B92E51"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 xml:space="preserve">/19 @ </w:t>
            </w:r>
            <w:r w:rsidR="001D4733">
              <w:rPr>
                <w:rFonts w:ascii="Tahoma" w:hAnsi="Tahoma" w:cs="Tahoma"/>
                <w:sz w:val="20"/>
                <w:szCs w:val="20"/>
              </w:rPr>
              <w:t>2040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FTP:</w:t>
            </w:r>
          </w:p>
          <w:p w:rsidR="00A82123" w:rsidRPr="00A17349" w:rsidRDefault="00B92E51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4733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https://ftp.nifc.gov/public/incident_specific_data/calif_n/!2019_FEDERAL_Incidents/CA-KN</w:t>
            </w:r>
            <w:r w:rsidR="001D4733">
              <w:rPr>
                <w:rStyle w:val="Hyperlink"/>
                <w:rFonts w:ascii="Tahoma" w:hAnsi="Tahoma" w:cs="Tahoma"/>
                <w:sz w:val="20"/>
                <w:szCs w:val="20"/>
              </w:rPr>
              <w:t>F-007074_Lime/IR/NIROPS/20190914/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17349" w:rsidP="001D47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B92E51"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 xml:space="preserve">/19 @ </w:t>
            </w:r>
            <w:r w:rsidR="001D4733">
              <w:rPr>
                <w:rFonts w:ascii="Tahoma" w:hAnsi="Tahoma" w:cs="Tahoma"/>
                <w:sz w:val="20"/>
                <w:szCs w:val="20"/>
              </w:rPr>
              <w:t>2115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92E51" w:rsidRDefault="001D473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Tonight’s mapping began with the previous night’s IR perimeter, after checking it against the current EGP perimeter to ensure there were no changes. </w:t>
            </w:r>
          </w:p>
          <w:p w:rsidR="00B92E51" w:rsidRPr="00B92E51" w:rsidRDefault="00B92E5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Perimeter growth was detected. No intense heat or scattered heat were mapped. A total of 1</w:t>
            </w:r>
            <w:r w:rsidR="001D4733">
              <w:rPr>
                <w:rFonts w:ascii="Tahoma" w:hAnsi="Tahoma" w:cs="Tahoma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isolated heat sources were detected, all occurring within the fire perimeter. </w:t>
            </w:r>
          </w:p>
          <w:p w:rsidR="009617C1" w:rsidRPr="009617C1" w:rsidRDefault="009617C1" w:rsidP="00B92E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7E" w:rsidRDefault="00136F7E">
      <w:r>
        <w:separator/>
      </w:r>
    </w:p>
  </w:endnote>
  <w:endnote w:type="continuationSeparator" w:id="0">
    <w:p w:rsidR="00136F7E" w:rsidRDefault="0013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7E" w:rsidRDefault="00136F7E">
      <w:r>
        <w:separator/>
      </w:r>
    </w:p>
  </w:footnote>
  <w:footnote w:type="continuationSeparator" w:id="0">
    <w:p w:rsidR="00136F7E" w:rsidRDefault="0013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B1E"/>
    <w:multiLevelType w:val="hybridMultilevel"/>
    <w:tmpl w:val="D98A18F4"/>
    <w:lvl w:ilvl="0" w:tplc="F96A12F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5C"/>
    <w:rsid w:val="00000A9C"/>
    <w:rsid w:val="000309F5"/>
    <w:rsid w:val="0003149F"/>
    <w:rsid w:val="00105747"/>
    <w:rsid w:val="00133DB7"/>
    <w:rsid w:val="00136F7E"/>
    <w:rsid w:val="00181A56"/>
    <w:rsid w:val="001D4733"/>
    <w:rsid w:val="0022172E"/>
    <w:rsid w:val="00262E34"/>
    <w:rsid w:val="002C2513"/>
    <w:rsid w:val="002C3FE0"/>
    <w:rsid w:val="002E41F9"/>
    <w:rsid w:val="003064F7"/>
    <w:rsid w:val="00313176"/>
    <w:rsid w:val="00320B15"/>
    <w:rsid w:val="003464A4"/>
    <w:rsid w:val="003533A6"/>
    <w:rsid w:val="00362D0F"/>
    <w:rsid w:val="003F20F3"/>
    <w:rsid w:val="00514DD7"/>
    <w:rsid w:val="00535D6D"/>
    <w:rsid w:val="005B320F"/>
    <w:rsid w:val="00622B06"/>
    <w:rsid w:val="0063737D"/>
    <w:rsid w:val="006446A6"/>
    <w:rsid w:val="00650FBF"/>
    <w:rsid w:val="006C6E43"/>
    <w:rsid w:val="006D53AE"/>
    <w:rsid w:val="00726619"/>
    <w:rsid w:val="007924FE"/>
    <w:rsid w:val="007B2F7F"/>
    <w:rsid w:val="008905E1"/>
    <w:rsid w:val="00935C5E"/>
    <w:rsid w:val="009617C1"/>
    <w:rsid w:val="009748D6"/>
    <w:rsid w:val="009C2908"/>
    <w:rsid w:val="00A17349"/>
    <w:rsid w:val="00A2031B"/>
    <w:rsid w:val="00A56502"/>
    <w:rsid w:val="00A82123"/>
    <w:rsid w:val="00AC4BDD"/>
    <w:rsid w:val="00AF0CAB"/>
    <w:rsid w:val="00B01DE1"/>
    <w:rsid w:val="00B762A7"/>
    <w:rsid w:val="00B770B9"/>
    <w:rsid w:val="00B92E51"/>
    <w:rsid w:val="00BD0A6F"/>
    <w:rsid w:val="00BE5CA7"/>
    <w:rsid w:val="00BF49B8"/>
    <w:rsid w:val="00C503E4"/>
    <w:rsid w:val="00C61171"/>
    <w:rsid w:val="00C923F8"/>
    <w:rsid w:val="00CB255A"/>
    <w:rsid w:val="00CC0374"/>
    <w:rsid w:val="00CE6E5C"/>
    <w:rsid w:val="00DC6D9B"/>
    <w:rsid w:val="00ED1F11"/>
    <w:rsid w:val="00EF76FD"/>
    <w:rsid w:val="00FB3C4A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012C16-A272-45B1-89E4-E82358A5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paragraph" w:styleId="ListParagraph">
    <w:name w:val="List Paragraph"/>
    <w:basedOn w:val="Normal"/>
    <w:uiPriority w:val="34"/>
    <w:qFormat/>
    <w:rsid w:val="0096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x.wahlberg@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IRIN_Daily_Log2019.dotx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Wahlberg, Max -FS</cp:lastModifiedBy>
  <cp:revision>3</cp:revision>
  <cp:lastPrinted>2004-03-23T21:00:00Z</cp:lastPrinted>
  <dcterms:created xsi:type="dcterms:W3CDTF">2019-09-14T04:03:00Z</dcterms:created>
  <dcterms:modified xsi:type="dcterms:W3CDTF">2019-09-14T04:05:00Z</dcterms:modified>
</cp:coreProperties>
</file>