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2ACCA54" w14:textId="77777777" w:rsidR="00E01D36" w:rsidRDefault="00C666F2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Fork</w:t>
            </w:r>
          </w:p>
          <w:p w14:paraId="496C1407" w14:textId="1BC9B9D0" w:rsidR="00C666F2" w:rsidRPr="00E01D36" w:rsidRDefault="00C666F2" w:rsidP="00DB38F7">
            <w:pPr>
              <w:spacing w:line="360" w:lineRule="auto"/>
              <w:rPr>
                <w:sz w:val="22"/>
                <w:szCs w:val="22"/>
              </w:rPr>
            </w:pPr>
            <w:r>
              <w:t>CA-ENF-027219</w:t>
            </w:r>
          </w:p>
        </w:tc>
        <w:tc>
          <w:tcPr>
            <w:tcW w:w="1035" w:type="pct"/>
          </w:tcPr>
          <w:p w14:paraId="2B0D8A47" w14:textId="77777777" w:rsidR="004072B8" w:rsidRDefault="009748D6" w:rsidP="00C564D2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7D7063B" w14:textId="417E9CA3" w:rsidR="00C564D2" w:rsidRPr="00C564D2" w:rsidRDefault="00C564D2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Holley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0078CC26" w14:textId="77777777" w:rsidR="006B7586" w:rsidRDefault="00C666F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Camino ECC</w:t>
            </w:r>
          </w:p>
          <w:p w14:paraId="29F683D2" w14:textId="4E076B38" w:rsidR="00C666F2" w:rsidRPr="006F5C02" w:rsidRDefault="00C666F2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530 644 0200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0D866F18" w:rsidR="00CF37D5" w:rsidRDefault="002E3240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1752</w:t>
            </w:r>
            <w:r w:rsidR="006326E5">
              <w:rPr>
                <w:b/>
                <w:sz w:val="20"/>
                <w:szCs w:val="20"/>
              </w:rPr>
              <w:t xml:space="preserve"> Acres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26AC6CA8" w:rsidR="009748D6" w:rsidRPr="00CE12E8" w:rsidRDefault="002E3240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84 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6CC4BA89" w:rsidR="009748D6" w:rsidRPr="00F2370D" w:rsidRDefault="006326E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5C46BA">
              <w:rPr>
                <w:sz w:val="20"/>
                <w:szCs w:val="20"/>
              </w:rPr>
              <w:t xml:space="preserve"> PDT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207E6754" w:rsidR="009748D6" w:rsidRPr="0000567E" w:rsidRDefault="00C666F2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1</w:t>
            </w:r>
            <w:r w:rsidR="005C46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7C697306" w:rsidR="009748D6" w:rsidRPr="00FB3517" w:rsidRDefault="0047763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KMAN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314BE0B3" w:rsidR="009748D6" w:rsidRPr="00FB3517" w:rsidRDefault="00C564D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 608 0292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7BF98799" w:rsidR="00BD0A6F" w:rsidRPr="00397853" w:rsidRDefault="00C666F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Kyle Felker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2CFDE683" w:rsidR="009748D6" w:rsidRPr="00FB3517" w:rsidRDefault="00C666F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530 251 6112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 xml:space="preserve">Tom </w:t>
            </w:r>
            <w:proofErr w:type="spellStart"/>
            <w:r w:rsidRPr="00726359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0E788877" w:rsidR="009748D6" w:rsidRPr="00F20412" w:rsidRDefault="00C666F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Camino ECC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6E0AF6FE" w:rsidR="009748D6" w:rsidRPr="008C3BA1" w:rsidRDefault="00C666F2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46BA">
              <w:rPr>
                <w:sz w:val="20"/>
                <w:szCs w:val="20"/>
              </w:rPr>
              <w:t>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10A057F4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420FBC73" w:rsidR="00477631" w:rsidRPr="00477631" w:rsidRDefault="0047763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</w:t>
            </w:r>
            <w:r w:rsidR="009B7FCB">
              <w:rPr>
                <w:bCs/>
                <w:sz w:val="20"/>
                <w:szCs w:val="20"/>
              </w:rPr>
              <w:t>7ZX</w:t>
            </w:r>
            <w:r>
              <w:rPr>
                <w:bCs/>
                <w:sz w:val="20"/>
                <w:szCs w:val="20"/>
              </w:rPr>
              <w:t xml:space="preserve"> / MX-10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46F7F171" w:rsidR="006B7586" w:rsidRPr="00392649" w:rsidRDefault="00C564D2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C. Culp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590EA1DC" w:rsidR="009748D6" w:rsidRPr="00DE7F00" w:rsidRDefault="00C666F2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1</w:t>
            </w:r>
            <w:r w:rsidR="005C46B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 2020</w:t>
            </w:r>
            <w:r w:rsidR="006326E5">
              <w:rPr>
                <w:sz w:val="18"/>
                <w:szCs w:val="18"/>
              </w:rPr>
              <w:t xml:space="preserve"> 2040</w:t>
            </w:r>
            <w:r w:rsidR="005C46BA">
              <w:rPr>
                <w:sz w:val="18"/>
                <w:szCs w:val="18"/>
              </w:rPr>
              <w:t xml:space="preserve"> PDT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66570FFF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8" w:history="1">
              <w:r w:rsidR="00A10AA2" w:rsidRPr="00E945E3">
                <w:rPr>
                  <w:rStyle w:val="Hyperlink"/>
                </w:rPr>
                <w:t>thomas_skinner@firenet.gov</w:t>
              </w:r>
            </w:hyperlink>
            <w:r w:rsidR="00A10AA2">
              <w:t xml:space="preserve">, </w:t>
            </w:r>
            <w:hyperlink r:id="rId9" w:history="1">
              <w:r w:rsidR="00A10AA2" w:rsidRPr="00E945E3">
                <w:rPr>
                  <w:rStyle w:val="Hyperlink"/>
                </w:rPr>
                <w:t>aaron_seifert@firenet.gov</w:t>
              </w:r>
            </w:hyperlink>
            <w:r w:rsidR="005C46BA">
              <w:rPr>
                <w:rStyle w:val="Hyperlink"/>
              </w:rPr>
              <w:t xml:space="preserve">, </w:t>
            </w:r>
            <w:r w:rsidR="005C46BA" w:rsidRPr="005C46BA">
              <w:rPr>
                <w:rStyle w:val="Hyperlink"/>
              </w:rPr>
              <w:t>zdriscoll@blm.gov</w:t>
            </w:r>
          </w:p>
          <w:p w14:paraId="7DE0D6F8" w14:textId="24AB079E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https://ftp.nifc.gov/public/incident_specific_data/great_basin/2020_Incidents/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0B354DED" w:rsidR="009748D6" w:rsidRPr="00DE7F00" w:rsidRDefault="00C666F2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1</w:t>
            </w:r>
            <w:r w:rsidR="005C46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 2020</w:t>
            </w:r>
            <w:r w:rsidR="006326E5">
              <w:rPr>
                <w:sz w:val="18"/>
                <w:szCs w:val="18"/>
              </w:rPr>
              <w:t xml:space="preserve"> </w:t>
            </w:r>
            <w:r w:rsidR="005C46BA">
              <w:rPr>
                <w:sz w:val="18"/>
                <w:szCs w:val="18"/>
              </w:rPr>
              <w:t>0</w:t>
            </w:r>
            <w:r w:rsidR="002E3240">
              <w:rPr>
                <w:sz w:val="18"/>
                <w:szCs w:val="18"/>
              </w:rPr>
              <w:t>3</w:t>
            </w:r>
            <w:r w:rsidR="005C46BA">
              <w:rPr>
                <w:sz w:val="18"/>
                <w:szCs w:val="18"/>
              </w:rPr>
              <w:t>00 PDT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342AD77D" w14:textId="77777777" w:rsidR="00987E3A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21316548" w14:textId="77777777" w:rsidR="006326E5" w:rsidRDefault="006326E5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7BD5D439" w14:textId="6089BF14" w:rsidR="006326E5" w:rsidRPr="006326E5" w:rsidRDefault="002E3240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perimeter grew very slightly off the western edge with some intense and isolated heat mixed in the scattered which was prevalent throughout the fire.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D2735" w14:textId="77777777" w:rsidR="004C0218" w:rsidRDefault="004C0218">
      <w:r>
        <w:separator/>
      </w:r>
    </w:p>
  </w:endnote>
  <w:endnote w:type="continuationSeparator" w:id="0">
    <w:p w14:paraId="52E7891C" w14:textId="77777777" w:rsidR="004C0218" w:rsidRDefault="004C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4293" w14:textId="77777777" w:rsidR="004C0218" w:rsidRDefault="004C0218">
      <w:r>
        <w:separator/>
      </w:r>
    </w:p>
  </w:footnote>
  <w:footnote w:type="continuationSeparator" w:id="0">
    <w:p w14:paraId="4B6D26EA" w14:textId="77777777" w:rsidR="004C0218" w:rsidRDefault="004C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8F43E5" w:rsidRPr="000309F5" w:rsidRDefault="008F43E5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532E"/>
    <w:rsid w:val="00256976"/>
    <w:rsid w:val="00260D85"/>
    <w:rsid w:val="002615B0"/>
    <w:rsid w:val="00262E34"/>
    <w:rsid w:val="002738F5"/>
    <w:rsid w:val="00273C7E"/>
    <w:rsid w:val="00273F28"/>
    <w:rsid w:val="00277A98"/>
    <w:rsid w:val="002820B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3240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77631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0218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87D4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46BA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26E5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3E5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29B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B7FCB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10AA2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68C3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43C7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64D2"/>
    <w:rsid w:val="00C57FE1"/>
    <w:rsid w:val="00C602E1"/>
    <w:rsid w:val="00C61171"/>
    <w:rsid w:val="00C63556"/>
    <w:rsid w:val="00C666F2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0AB4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2429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_skinner@firene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ron_seifert@firene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9827-FED8-4BF8-83C4-78BCAE7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94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IR-LAPTOP -193</cp:lastModifiedBy>
  <cp:revision>10</cp:revision>
  <cp:lastPrinted>2004-03-23T21:00:00Z</cp:lastPrinted>
  <dcterms:created xsi:type="dcterms:W3CDTF">2020-07-13T22:41:00Z</dcterms:created>
  <dcterms:modified xsi:type="dcterms:W3CDTF">2020-09-13T10:16:00Z</dcterms:modified>
</cp:coreProperties>
</file>