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2ACCA54" w14:textId="77777777" w:rsidR="00E01D36" w:rsidRDefault="00C666F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Fork</w:t>
            </w:r>
          </w:p>
          <w:p w14:paraId="496C1407" w14:textId="1BC9B9D0" w:rsidR="00C666F2" w:rsidRPr="00E01D36" w:rsidRDefault="00C666F2" w:rsidP="00DB38F7">
            <w:pPr>
              <w:spacing w:line="360" w:lineRule="auto"/>
              <w:rPr>
                <w:sz w:val="22"/>
                <w:szCs w:val="22"/>
              </w:rPr>
            </w:pPr>
            <w:r>
              <w:t>CA-ENF-027219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070099B" w14:textId="77777777" w:rsidR="00C564D2" w:rsidRDefault="00F0529B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Ashly Kula</w:t>
            </w:r>
          </w:p>
          <w:p w14:paraId="27D7063B" w14:textId="0399BFF1" w:rsidR="00F0529B" w:rsidRPr="00C564D2" w:rsidRDefault="00F0529B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ashly.kula@usda.gov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0078CC26" w14:textId="77777777" w:rsidR="006B7586" w:rsidRDefault="00C666F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Camino ECC</w:t>
            </w:r>
          </w:p>
          <w:p w14:paraId="29F683D2" w14:textId="56ADC165" w:rsidR="00C666F2" w:rsidRPr="006F5C02" w:rsidRDefault="00C666F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F052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644</w:t>
            </w:r>
            <w:r w:rsidR="00F052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0200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2D10B6C6" w:rsidR="00CF37D5" w:rsidRPr="00D14D60" w:rsidRDefault="002E324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D14D60">
              <w:rPr>
                <w:bCs/>
                <w:sz w:val="20"/>
                <w:szCs w:val="20"/>
              </w:rPr>
              <w:t>1</w:t>
            </w:r>
            <w:r w:rsidR="00F0529B" w:rsidRPr="00D14D60">
              <w:rPr>
                <w:bCs/>
                <w:sz w:val="20"/>
                <w:szCs w:val="20"/>
              </w:rPr>
              <w:t>66</w:t>
            </w:r>
            <w:r w:rsidR="00D14D60" w:rsidRPr="00D14D60">
              <w:rPr>
                <w:bCs/>
                <w:sz w:val="20"/>
                <w:szCs w:val="20"/>
              </w:rPr>
              <w:t>7</w:t>
            </w:r>
            <w:r w:rsidR="006326E5" w:rsidRPr="00D14D60">
              <w:rPr>
                <w:bCs/>
                <w:sz w:val="20"/>
                <w:szCs w:val="20"/>
              </w:rPr>
              <w:t xml:space="preserve"> Acres</w:t>
            </w:r>
            <w:r w:rsidR="00AE5DAA" w:rsidRPr="00D14D60">
              <w:rPr>
                <w:bCs/>
                <w:sz w:val="20"/>
                <w:szCs w:val="20"/>
              </w:rPr>
              <w:t xml:space="preserve"> 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497A1402" w:rsidR="009748D6" w:rsidRPr="00CE12E8" w:rsidRDefault="00F0529B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2E3240">
              <w:rPr>
                <w:sz w:val="20"/>
                <w:szCs w:val="20"/>
              </w:rPr>
              <w:t>Acre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7542209B" w:rsidR="009748D6" w:rsidRPr="00F2370D" w:rsidRDefault="00F0529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4D60">
              <w:rPr>
                <w:sz w:val="20"/>
                <w:szCs w:val="20"/>
              </w:rPr>
              <w:t>105</w:t>
            </w:r>
            <w:r w:rsidR="005C4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="00C41C4D">
              <w:rPr>
                <w:sz w:val="20"/>
                <w:szCs w:val="20"/>
              </w:rPr>
              <w:t>D</w:t>
            </w:r>
            <w:r w:rsidR="005C46BA">
              <w:rPr>
                <w:sz w:val="20"/>
                <w:szCs w:val="20"/>
              </w:rPr>
              <w:t>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06817C1C" w:rsidR="009748D6" w:rsidRPr="0000567E" w:rsidRDefault="00C666F2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 </w:t>
            </w:r>
            <w:r w:rsidR="00494AAC">
              <w:rPr>
                <w:sz w:val="20"/>
                <w:szCs w:val="20"/>
              </w:rPr>
              <w:t>2</w:t>
            </w:r>
            <w:r w:rsidR="00D14D6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  <w:r w:rsidR="00494AAC">
              <w:rPr>
                <w:sz w:val="20"/>
                <w:szCs w:val="20"/>
              </w:rPr>
              <w:t>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0B7E0388" w:rsidR="009748D6" w:rsidRPr="00FB3517" w:rsidRDefault="00F0529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Idaho Falls,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5DE5D1AB" w:rsidR="009748D6" w:rsidRPr="00FB3517" w:rsidRDefault="00F0529B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505-730-5605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7BF98799" w:rsidR="00BD0A6F" w:rsidRPr="00397853" w:rsidRDefault="00C666F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7309886E" w:rsidR="009748D6" w:rsidRPr="00FB3517" w:rsidRDefault="00C666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F052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251</w:t>
            </w:r>
            <w:r w:rsidR="00F052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6BE09307" w:rsidR="00726359" w:rsidRDefault="00F0529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28369D9C" w:rsidR="009748D6" w:rsidRPr="00FB3517" w:rsidRDefault="00F0529B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0E788877" w:rsidR="009748D6" w:rsidRPr="00F20412" w:rsidRDefault="00C666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Camino ECC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22A434C9" w14:textId="77777777" w:rsidR="006F26B7" w:rsidRDefault="00876010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  <w:p w14:paraId="37CC6753" w14:textId="651DF62D" w:rsidR="00D14D60" w:rsidRPr="008C3BA1" w:rsidRDefault="00D14D60" w:rsidP="006527B3">
            <w:pPr>
              <w:spacing w:line="360" w:lineRule="auto"/>
              <w:rPr>
                <w:sz w:val="20"/>
                <w:szCs w:val="20"/>
              </w:rPr>
            </w:pPr>
            <w:r w:rsidRPr="00D14D60">
              <w:rPr>
                <w:sz w:val="20"/>
                <w:szCs w:val="20"/>
                <w:highlight w:val="yellow"/>
              </w:rPr>
              <w:t>Left blank on Scanner Request Form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0A057F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32F50049" w:rsidR="00477631" w:rsidRPr="00477631" w:rsidRDefault="00F0529B" w:rsidP="00105747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Tenax</w:t>
            </w:r>
            <w:proofErr w:type="spellEnd"/>
            <w:r>
              <w:rPr>
                <w:bCs/>
                <w:sz w:val="20"/>
                <w:szCs w:val="20"/>
              </w:rPr>
              <w:t xml:space="preserve"> N350FV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7CFE492D" w14:textId="77777777" w:rsidR="00182765" w:rsidRPr="00182765" w:rsidRDefault="00182765" w:rsidP="00182765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 w:rsidRPr="00182765">
              <w:rPr>
                <w:sz w:val="19"/>
                <w:szCs w:val="19"/>
                <w:shd w:val="clear" w:color="auto" w:fill="FFFFFF"/>
              </w:rPr>
              <w:t xml:space="preserve">Pilots: Ham Donaldson and Barry Buss. </w:t>
            </w:r>
          </w:p>
          <w:p w14:paraId="313114F3" w14:textId="424A3191" w:rsidR="006B7586" w:rsidRPr="00392649" w:rsidRDefault="00182765" w:rsidP="00182765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 w:rsidRPr="00182765">
              <w:rPr>
                <w:sz w:val="19"/>
                <w:szCs w:val="19"/>
                <w:shd w:val="clear" w:color="auto" w:fill="FFFFFF"/>
              </w:rPr>
              <w:t xml:space="preserve">Tech: Niko </w:t>
            </w:r>
            <w:proofErr w:type="spellStart"/>
            <w:r w:rsidRPr="00182765">
              <w:rPr>
                <w:sz w:val="19"/>
                <w:szCs w:val="19"/>
                <w:shd w:val="clear" w:color="auto" w:fill="FFFFFF"/>
              </w:rPr>
              <w:t>Peha</w:t>
            </w:r>
            <w:proofErr w:type="spellEnd"/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418C301E" w:rsidR="009748D6" w:rsidRPr="00DE7F00" w:rsidRDefault="00C666F2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 </w:t>
            </w:r>
            <w:r w:rsidR="00494AAC">
              <w:rPr>
                <w:sz w:val="18"/>
                <w:szCs w:val="18"/>
              </w:rPr>
              <w:t>2</w:t>
            </w:r>
            <w:r w:rsidR="00D14D6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 2020</w:t>
            </w:r>
            <w:r w:rsidR="006326E5">
              <w:rPr>
                <w:sz w:val="18"/>
                <w:szCs w:val="18"/>
              </w:rPr>
              <w:t xml:space="preserve"> </w:t>
            </w:r>
            <w:r w:rsidR="00D14D60">
              <w:rPr>
                <w:sz w:val="18"/>
                <w:szCs w:val="18"/>
              </w:rPr>
              <w:t>2253</w:t>
            </w:r>
            <w:r w:rsidR="005C46BA">
              <w:rPr>
                <w:sz w:val="18"/>
                <w:szCs w:val="18"/>
              </w:rPr>
              <w:t xml:space="preserve"> </w:t>
            </w:r>
            <w:r w:rsidR="00342A8A">
              <w:rPr>
                <w:sz w:val="18"/>
                <w:szCs w:val="18"/>
              </w:rPr>
              <w:t>M</w:t>
            </w:r>
            <w:r w:rsidR="005C46BA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78C1C6F9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7DE0D6F8" w14:textId="557F1A90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</w:t>
            </w:r>
            <w:r w:rsidR="00E16DED" w:rsidRPr="00E16DED">
              <w:rPr>
                <w:color w:val="0000FF" w:themeColor="hyperlink"/>
                <w:sz w:val="18"/>
                <w:szCs w:val="18"/>
                <w:u w:val="single"/>
              </w:rPr>
              <w:t>/incident_specific_data/calif_n/!2020_FEDERAL_Incidents/CA-ENF-027219_Fork</w:t>
            </w:r>
            <w:r w:rsidR="00D14D60">
              <w:rPr>
                <w:color w:val="0000FF" w:themeColor="hyperlink"/>
                <w:sz w:val="18"/>
                <w:szCs w:val="18"/>
                <w:u w:val="single"/>
              </w:rPr>
              <w:t>/IR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0926B594" w:rsidR="009748D6" w:rsidRPr="00DE7F00" w:rsidRDefault="00C666F2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 </w:t>
            </w:r>
            <w:r w:rsidR="00C41C4D">
              <w:rPr>
                <w:sz w:val="18"/>
                <w:szCs w:val="18"/>
              </w:rPr>
              <w:t>2</w:t>
            </w:r>
            <w:r w:rsidR="00D14D6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 2020</w:t>
            </w:r>
            <w:r w:rsidR="006326E5">
              <w:rPr>
                <w:sz w:val="18"/>
                <w:szCs w:val="18"/>
              </w:rPr>
              <w:t xml:space="preserve"> </w:t>
            </w:r>
            <w:r w:rsidR="00D14D60">
              <w:rPr>
                <w:sz w:val="18"/>
                <w:szCs w:val="18"/>
              </w:rPr>
              <w:t>0045</w:t>
            </w:r>
            <w:r w:rsidR="005C46BA">
              <w:rPr>
                <w:sz w:val="18"/>
                <w:szCs w:val="18"/>
              </w:rPr>
              <w:t xml:space="preserve"> </w:t>
            </w:r>
            <w:r w:rsidR="00D14D60">
              <w:rPr>
                <w:sz w:val="18"/>
                <w:szCs w:val="18"/>
              </w:rPr>
              <w:t>M</w:t>
            </w:r>
            <w:r w:rsidR="005C46BA">
              <w:rPr>
                <w:sz w:val="18"/>
                <w:szCs w:val="18"/>
              </w:rPr>
              <w:t>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42AD77D" w14:textId="77777777" w:rsidR="00987E3A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3CC5B6A9" w14:textId="77777777" w:rsidR="00D14D60" w:rsidRDefault="00D14D60" w:rsidP="00E16DED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7BD5D439" w14:textId="0813A627" w:rsidR="0091415D" w:rsidRPr="006326E5" w:rsidRDefault="00E16DED" w:rsidP="00E16DED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There was minimal perimeter growth</w:t>
            </w:r>
            <w:r w:rsidR="00D14D60">
              <w:rPr>
                <w:bCs/>
                <w:sz w:val="22"/>
                <w:szCs w:val="22"/>
              </w:rPr>
              <w:t xml:space="preserve"> along the northeastern edge. There are three pockets of intense heat on the north eastern edge just south of Deer Creek at -120.445 39-988, -120.441 38.99, and -120.439 38.991. There are also two areas of intense heat approximately 0.4 miles south of Dry Lakes at -120.406 38.987 and 0.6 miles southeast of Dry Lakes at -120.4 38.99. </w:t>
            </w:r>
            <w:r w:rsidR="008F1CD0">
              <w:rPr>
                <w:bCs/>
                <w:sz w:val="22"/>
                <w:szCs w:val="22"/>
              </w:rPr>
              <w:t>The</w:t>
            </w:r>
            <w:r>
              <w:rPr>
                <w:bCs/>
                <w:sz w:val="22"/>
                <w:szCs w:val="22"/>
              </w:rPr>
              <w:t>re are several</w:t>
            </w:r>
            <w:r w:rsidR="008F1CD0">
              <w:rPr>
                <w:bCs/>
                <w:sz w:val="22"/>
                <w:szCs w:val="22"/>
              </w:rPr>
              <w:t xml:space="preserve"> isolated</w:t>
            </w:r>
            <w:r>
              <w:rPr>
                <w:bCs/>
                <w:sz w:val="22"/>
                <w:szCs w:val="22"/>
              </w:rPr>
              <w:t xml:space="preserve"> heat sources throughout the perimeter with a scattered heat area </w:t>
            </w:r>
            <w:r w:rsidR="00342A8A">
              <w:rPr>
                <w:bCs/>
                <w:sz w:val="22"/>
                <w:szCs w:val="22"/>
              </w:rPr>
              <w:t xml:space="preserve">just north of Stony Creek and </w:t>
            </w:r>
            <w:r w:rsidR="00D14D60">
              <w:rPr>
                <w:bCs/>
                <w:sz w:val="22"/>
                <w:szCs w:val="22"/>
              </w:rPr>
              <w:t>in between Stony Creek and South Creek.</w:t>
            </w:r>
            <w:bookmarkStart w:id="0" w:name="_GoBack"/>
            <w:bookmarkEnd w:id="0"/>
            <w:r w:rsidR="008F1CD0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A88D3" w14:textId="77777777" w:rsidR="00060F68" w:rsidRDefault="00060F68">
      <w:r>
        <w:separator/>
      </w:r>
    </w:p>
  </w:endnote>
  <w:endnote w:type="continuationSeparator" w:id="0">
    <w:p w14:paraId="0BCB9B18" w14:textId="77777777" w:rsidR="00060F68" w:rsidRDefault="0006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A5C1C" w14:textId="77777777" w:rsidR="00060F68" w:rsidRDefault="00060F68">
      <w:r>
        <w:separator/>
      </w:r>
    </w:p>
  </w:footnote>
  <w:footnote w:type="continuationSeparator" w:id="0">
    <w:p w14:paraId="038C9E94" w14:textId="77777777" w:rsidR="00060F68" w:rsidRDefault="0006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494AAC" w:rsidRPr="000309F5" w:rsidRDefault="00494AAC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62C7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0F68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3028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A19"/>
    <w:rsid w:val="00140DBE"/>
    <w:rsid w:val="00147180"/>
    <w:rsid w:val="00152F9C"/>
    <w:rsid w:val="00153132"/>
    <w:rsid w:val="00153300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2765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532E"/>
    <w:rsid w:val="00256976"/>
    <w:rsid w:val="00260D85"/>
    <w:rsid w:val="002615B0"/>
    <w:rsid w:val="00262E34"/>
    <w:rsid w:val="002738F5"/>
    <w:rsid w:val="00273C7E"/>
    <w:rsid w:val="00273F28"/>
    <w:rsid w:val="00277A98"/>
    <w:rsid w:val="00277AAB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15D"/>
    <w:rsid w:val="002C54C5"/>
    <w:rsid w:val="002C55EE"/>
    <w:rsid w:val="002D1038"/>
    <w:rsid w:val="002D1942"/>
    <w:rsid w:val="002D5C7A"/>
    <w:rsid w:val="002D5E73"/>
    <w:rsid w:val="002E3240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2A8A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B3007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77631"/>
    <w:rsid w:val="00480110"/>
    <w:rsid w:val="00484CC6"/>
    <w:rsid w:val="00486EB4"/>
    <w:rsid w:val="00487C66"/>
    <w:rsid w:val="00491527"/>
    <w:rsid w:val="00493FCC"/>
    <w:rsid w:val="004943BB"/>
    <w:rsid w:val="00494AAC"/>
    <w:rsid w:val="00496A72"/>
    <w:rsid w:val="004A0AC2"/>
    <w:rsid w:val="004A2F0F"/>
    <w:rsid w:val="004A46A0"/>
    <w:rsid w:val="004A598A"/>
    <w:rsid w:val="004A7888"/>
    <w:rsid w:val="004B0ED9"/>
    <w:rsid w:val="004B151D"/>
    <w:rsid w:val="004B1D98"/>
    <w:rsid w:val="004B471A"/>
    <w:rsid w:val="004B7BAA"/>
    <w:rsid w:val="004C010E"/>
    <w:rsid w:val="004C0218"/>
    <w:rsid w:val="004C135F"/>
    <w:rsid w:val="004C19E2"/>
    <w:rsid w:val="004C3188"/>
    <w:rsid w:val="004C3C22"/>
    <w:rsid w:val="004C6F6E"/>
    <w:rsid w:val="004D0720"/>
    <w:rsid w:val="004D1807"/>
    <w:rsid w:val="004D1EEF"/>
    <w:rsid w:val="004D3AB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166CC"/>
    <w:rsid w:val="00520C0E"/>
    <w:rsid w:val="005211AD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87D44"/>
    <w:rsid w:val="005901FC"/>
    <w:rsid w:val="0059112D"/>
    <w:rsid w:val="00591E64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46BA"/>
    <w:rsid w:val="005D2DF6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26E5"/>
    <w:rsid w:val="006351CA"/>
    <w:rsid w:val="00635BC6"/>
    <w:rsid w:val="0063687A"/>
    <w:rsid w:val="0063737D"/>
    <w:rsid w:val="00637A9E"/>
    <w:rsid w:val="006438A4"/>
    <w:rsid w:val="006446A6"/>
    <w:rsid w:val="00650FBF"/>
    <w:rsid w:val="006527B3"/>
    <w:rsid w:val="00653E12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6D6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26B7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26CFE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36E2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010"/>
    <w:rsid w:val="00876842"/>
    <w:rsid w:val="00877FB4"/>
    <w:rsid w:val="00880018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A013E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1CD0"/>
    <w:rsid w:val="008F21E5"/>
    <w:rsid w:val="008F2686"/>
    <w:rsid w:val="008F2979"/>
    <w:rsid w:val="008F316F"/>
    <w:rsid w:val="008F43E5"/>
    <w:rsid w:val="008F4590"/>
    <w:rsid w:val="0090008C"/>
    <w:rsid w:val="009001EC"/>
    <w:rsid w:val="00902460"/>
    <w:rsid w:val="009036EF"/>
    <w:rsid w:val="00910DD7"/>
    <w:rsid w:val="00910E6C"/>
    <w:rsid w:val="00910F4E"/>
    <w:rsid w:val="0091415D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29B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03CA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B7FCB"/>
    <w:rsid w:val="009C2908"/>
    <w:rsid w:val="009C6B07"/>
    <w:rsid w:val="009D05E2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10AA2"/>
    <w:rsid w:val="00A2031B"/>
    <w:rsid w:val="00A23E55"/>
    <w:rsid w:val="00A24480"/>
    <w:rsid w:val="00A24F96"/>
    <w:rsid w:val="00A26479"/>
    <w:rsid w:val="00A26551"/>
    <w:rsid w:val="00A33511"/>
    <w:rsid w:val="00A3401A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41E1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68C3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E5DAA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07A"/>
    <w:rsid w:val="00BA43C7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024E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1C4D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66F2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54"/>
    <w:rsid w:val="00CF34FB"/>
    <w:rsid w:val="00CF37D5"/>
    <w:rsid w:val="00D01C0C"/>
    <w:rsid w:val="00D034B9"/>
    <w:rsid w:val="00D05675"/>
    <w:rsid w:val="00D07851"/>
    <w:rsid w:val="00D12934"/>
    <w:rsid w:val="00D13F21"/>
    <w:rsid w:val="00D14D60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0AB4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2429"/>
    <w:rsid w:val="00DD391E"/>
    <w:rsid w:val="00DD4BC7"/>
    <w:rsid w:val="00DD785A"/>
    <w:rsid w:val="00DE018B"/>
    <w:rsid w:val="00DE07F8"/>
    <w:rsid w:val="00DE158B"/>
    <w:rsid w:val="00DE1949"/>
    <w:rsid w:val="00DE1EEA"/>
    <w:rsid w:val="00DE295C"/>
    <w:rsid w:val="00DE7F00"/>
    <w:rsid w:val="00DF02BE"/>
    <w:rsid w:val="00DF0515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DED"/>
    <w:rsid w:val="00E20A39"/>
    <w:rsid w:val="00E20AB6"/>
    <w:rsid w:val="00E21C02"/>
    <w:rsid w:val="00E228E4"/>
    <w:rsid w:val="00E25E91"/>
    <w:rsid w:val="00E27AAD"/>
    <w:rsid w:val="00E35C69"/>
    <w:rsid w:val="00E41647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29B"/>
    <w:rsid w:val="00F05A74"/>
    <w:rsid w:val="00F06A91"/>
    <w:rsid w:val="00F102D4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64522"/>
    <w:rsid w:val="00F72062"/>
    <w:rsid w:val="00F726D0"/>
    <w:rsid w:val="00F74A55"/>
    <w:rsid w:val="00F849A2"/>
    <w:rsid w:val="00F84EF9"/>
    <w:rsid w:val="00F8535A"/>
    <w:rsid w:val="00F8555A"/>
    <w:rsid w:val="00F93060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2A8-1473-4EC0-8B50-E391AF4E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Kula, Ashly N -FS</cp:lastModifiedBy>
  <cp:revision>2</cp:revision>
  <cp:lastPrinted>2004-03-23T21:00:00Z</cp:lastPrinted>
  <dcterms:created xsi:type="dcterms:W3CDTF">2020-09-28T06:32:00Z</dcterms:created>
  <dcterms:modified xsi:type="dcterms:W3CDTF">2020-09-28T06:32:00Z</dcterms:modified>
</cp:coreProperties>
</file>