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7"/>
        <w:gridCol w:w="2685"/>
        <w:gridCol w:w="3392"/>
        <w:gridCol w:w="3072"/>
      </w:tblGrid>
      <w:tr w:rsidR="000C171B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129FC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Slater Fire</w:t>
            </w:r>
          </w:p>
          <w:p w:rsidR="005129FC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CAKNF-007035</w:t>
            </w:r>
          </w:p>
          <w:p w:rsidR="009748D6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Devil Fire</w:t>
            </w:r>
          </w:p>
          <w:p w:rsidR="005129FC" w:rsidRPr="00CB255A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CAKNF-007084</w:t>
            </w:r>
          </w:p>
        </w:tc>
        <w:tc>
          <w:tcPr>
            <w:tcW w:w="0" w:type="auto"/>
          </w:tcPr>
          <w:p w:rsidR="009748D6" w:rsidRDefault="004257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257C6" w:rsidRPr="004257C6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57C6">
              <w:rPr>
                <w:rFonts w:ascii="Tahoma" w:hAnsi="Tahoma" w:cs="Tahoma"/>
                <w:sz w:val="20"/>
                <w:szCs w:val="20"/>
              </w:rPr>
              <w:t>Dale Gough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530-842-3380</w:t>
            </w:r>
          </w:p>
        </w:tc>
        <w:tc>
          <w:tcPr>
            <w:tcW w:w="0" w:type="auto"/>
          </w:tcPr>
          <w:p w:rsidR="009748D6" w:rsidRPr="000309F5" w:rsidRDefault="009748D6" w:rsidP="00CD0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6F26" w:rsidRPr="003F2063" w:rsidRDefault="00576F26" w:rsidP="00CD0D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Slater 141,403 </w:t>
            </w:r>
            <w:r w:rsidR="00CD0DF0" w:rsidRPr="003F2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CD0DF0" w:rsidRPr="003F2063" w:rsidRDefault="00CD0DF0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 xml:space="preserve">Devil </w:t>
            </w:r>
            <w:r w:rsidR="00576F26">
              <w:rPr>
                <w:rFonts w:ascii="Tahoma" w:hAnsi="Tahoma" w:cs="Tahoma"/>
                <w:sz w:val="20"/>
                <w:szCs w:val="20"/>
              </w:rPr>
              <w:t>6,180</w:t>
            </w:r>
            <w:r w:rsidRPr="003F2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CD0DF0" w:rsidRPr="003F2063" w:rsidRDefault="00CD0DF0" w:rsidP="003F2063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UTM 10 WGS84 projection</w:t>
            </w:r>
          </w:p>
          <w:p w:rsidR="009748D6" w:rsidRPr="003F2063" w:rsidRDefault="009748D6" w:rsidP="00CD0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206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D0DF0" w:rsidRPr="003F2063" w:rsidRDefault="005E1032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Slater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3A36">
              <w:rPr>
                <w:rFonts w:ascii="Tahoma" w:hAnsi="Tahoma" w:cs="Tahoma"/>
                <w:sz w:val="20"/>
                <w:szCs w:val="20"/>
              </w:rPr>
              <w:t>4,294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5E1032" w:rsidRPr="00CB255A" w:rsidRDefault="005E1032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Devil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3A36">
              <w:rPr>
                <w:rFonts w:ascii="Tahoma" w:hAnsi="Tahoma" w:cs="Tahoma"/>
                <w:sz w:val="20"/>
                <w:szCs w:val="20"/>
              </w:rPr>
              <w:t>721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0C171B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33A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2110</w:t>
            </w:r>
            <w:r w:rsidR="005129F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129FC" w:rsidRPr="00CB255A" w:rsidRDefault="005129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7E436C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5109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5109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0C171B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Johnson SITL</w:t>
            </w:r>
          </w:p>
          <w:p w:rsidR="0015109A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530-387-1579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81F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2C013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C171B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B4B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 of the imagery needed some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georeferencing</w:t>
            </w:r>
            <w:proofErr w:type="spellEnd"/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F15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4F1574" w:rsidRDefault="004F1574" w:rsidP="004F1574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</w:t>
            </w:r>
          </w:p>
          <w:p w:rsidR="009748D6" w:rsidRPr="00CB255A" w:rsidRDefault="004F1574" w:rsidP="004F1574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Scattered, and Isolated Heat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0C171B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3E32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7E436C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533A36">
              <w:rPr>
                <w:rFonts w:ascii="Tahoma" w:hAnsi="Tahoma" w:cs="Tahoma"/>
                <w:sz w:val="20"/>
                <w:szCs w:val="20"/>
              </w:rPr>
              <w:t>2315</w:t>
            </w:r>
            <w:r w:rsidR="00DF672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F157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KMZ, PDF maps,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4F1574" w:rsidRPr="004F1574" w:rsidRDefault="004F1574" w:rsidP="004F157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F1574">
              <w:rPr>
                <w:rFonts w:ascii="Tahoma" w:hAnsi="Tahoma" w:cs="Tahoma"/>
                <w:bCs/>
                <w:sz w:val="20"/>
                <w:szCs w:val="20"/>
              </w:rPr>
              <w:t>https://ftp.nifc.gov/public/incident_specific_data/</w:t>
            </w:r>
          </w:p>
          <w:p w:rsidR="009748D6" w:rsidRPr="000309F5" w:rsidRDefault="004F1574" w:rsidP="004F157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F1574">
              <w:rPr>
                <w:rFonts w:ascii="Tahoma" w:hAnsi="Tahoma" w:cs="Tahoma"/>
                <w:bCs/>
                <w:sz w:val="20"/>
                <w:szCs w:val="20"/>
              </w:rPr>
              <w:t>calif_n</w:t>
            </w:r>
            <w:proofErr w:type="spellEnd"/>
            <w:r w:rsidRPr="004F1574">
              <w:rPr>
                <w:rFonts w:ascii="Tahoma" w:hAnsi="Tahoma" w:cs="Tahoma"/>
                <w:bCs/>
                <w:sz w:val="20"/>
                <w:szCs w:val="20"/>
              </w:rPr>
              <w:t>/!2020_FEDERAL_Incidents/CA-KNF-007035_Slater/IR/NIROPS/</w:t>
            </w:r>
          </w:p>
        </w:tc>
      </w:tr>
      <w:tr w:rsidR="000C171B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F54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F4C8E">
              <w:rPr>
                <w:rFonts w:ascii="Tahoma" w:hAnsi="Tahoma" w:cs="Tahoma"/>
                <w:sz w:val="20"/>
                <w:szCs w:val="20"/>
              </w:rPr>
              <w:t>9/1</w:t>
            </w:r>
            <w:r w:rsidR="00533A36">
              <w:rPr>
                <w:rFonts w:ascii="Tahoma" w:hAnsi="Tahoma" w:cs="Tahoma"/>
                <w:sz w:val="20"/>
                <w:szCs w:val="20"/>
              </w:rPr>
              <w:t>6</w:t>
            </w:r>
            <w:r w:rsidRPr="001F4C8E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C241B7">
              <w:rPr>
                <w:rFonts w:ascii="Tahoma" w:hAnsi="Tahoma" w:cs="Tahoma"/>
                <w:sz w:val="20"/>
                <w:szCs w:val="20"/>
              </w:rPr>
              <w:t>0230</w:t>
            </w:r>
            <w:r w:rsidR="00DF6728" w:rsidRPr="001F4C8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FB2CD9" w:rsidP="00FB2C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tonight’s interpretation with a perimeter received from the fire and dated </w:t>
            </w:r>
            <w:r w:rsidRPr="00FB2CD9">
              <w:rPr>
                <w:rFonts w:ascii="Tahoma" w:hAnsi="Tahoma" w:cs="Tahoma"/>
                <w:bCs/>
                <w:sz w:val="20"/>
                <w:szCs w:val="20"/>
              </w:rPr>
              <w:t>20200915_1248</w:t>
            </w:r>
          </w:p>
          <w:p w:rsidR="00BD5C3F" w:rsidRDefault="00BD5C3F" w:rsidP="00BD5C3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was calculated from that perimeter.</w:t>
            </w:r>
          </w:p>
          <w:p w:rsidR="00BD5C3F" w:rsidRDefault="00BD5C3F" w:rsidP="00317AC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in</w:t>
            </w:r>
            <w:r w:rsidR="00317AC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C171B">
              <w:rPr>
                <w:rFonts w:ascii="Tahoma" w:hAnsi="Tahoma" w:cs="Tahoma"/>
                <w:bCs/>
                <w:sz w:val="20"/>
                <w:szCs w:val="20"/>
              </w:rPr>
              <w:t>multiple locations around both fires mostly with intense heat.</w:t>
            </w:r>
            <w:r w:rsidR="00317AC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C171B">
              <w:rPr>
                <w:rFonts w:ascii="Tahoma" w:hAnsi="Tahoma" w:cs="Tahoma"/>
                <w:bCs/>
                <w:sz w:val="20"/>
                <w:szCs w:val="20"/>
              </w:rPr>
              <w:t xml:space="preserve"> Both fires had very little growth on the southern ends of their perimeters</w:t>
            </w:r>
            <w:bookmarkStart w:id="0" w:name="_GoBack"/>
            <w:bookmarkEnd w:id="0"/>
            <w:r w:rsidR="000C171B">
              <w:rPr>
                <w:rFonts w:ascii="Tahoma" w:hAnsi="Tahoma" w:cs="Tahoma"/>
                <w:bCs/>
                <w:sz w:val="20"/>
                <w:szCs w:val="20"/>
              </w:rPr>
              <w:t>.  Most growth occurred</w:t>
            </w:r>
            <w:r w:rsidR="00317AC7">
              <w:rPr>
                <w:rFonts w:ascii="Tahoma" w:hAnsi="Tahoma" w:cs="Tahoma"/>
                <w:bCs/>
                <w:sz w:val="20"/>
                <w:szCs w:val="20"/>
              </w:rPr>
              <w:t xml:space="preserve"> with intense heat.  The interior of the fire</w:t>
            </w:r>
            <w:r w:rsidR="00DE3F88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317AC7">
              <w:rPr>
                <w:rFonts w:ascii="Tahoma" w:hAnsi="Tahoma" w:cs="Tahoma"/>
                <w:bCs/>
                <w:sz w:val="20"/>
                <w:szCs w:val="20"/>
              </w:rPr>
              <w:t xml:space="preserve"> contained scattered heat. </w:t>
            </w:r>
          </w:p>
          <w:p w:rsidR="00EB4B46" w:rsidRPr="00DF6728" w:rsidRDefault="00EB4B46" w:rsidP="00EB4B4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1A" w:rsidRDefault="007E541A">
      <w:r>
        <w:separator/>
      </w:r>
    </w:p>
  </w:endnote>
  <w:endnote w:type="continuationSeparator" w:id="0">
    <w:p w:rsidR="007E541A" w:rsidRDefault="007E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1A" w:rsidRDefault="007E541A">
      <w:r>
        <w:separator/>
      </w:r>
    </w:p>
  </w:footnote>
  <w:footnote w:type="continuationSeparator" w:id="0">
    <w:p w:rsidR="007E541A" w:rsidRDefault="007E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3853"/>
    <w:rsid w:val="000309F5"/>
    <w:rsid w:val="000C171B"/>
    <w:rsid w:val="000F0610"/>
    <w:rsid w:val="000F141C"/>
    <w:rsid w:val="000F54C6"/>
    <w:rsid w:val="00105747"/>
    <w:rsid w:val="00133DB7"/>
    <w:rsid w:val="0015109A"/>
    <w:rsid w:val="00181A56"/>
    <w:rsid w:val="001F4C8E"/>
    <w:rsid w:val="001F7E7D"/>
    <w:rsid w:val="0022172E"/>
    <w:rsid w:val="002275AC"/>
    <w:rsid w:val="00262E34"/>
    <w:rsid w:val="002C007B"/>
    <w:rsid w:val="002C0139"/>
    <w:rsid w:val="00317AC7"/>
    <w:rsid w:val="00320B15"/>
    <w:rsid w:val="00347073"/>
    <w:rsid w:val="003E3260"/>
    <w:rsid w:val="003F2063"/>
    <w:rsid w:val="003F20F3"/>
    <w:rsid w:val="0040742C"/>
    <w:rsid w:val="004257C6"/>
    <w:rsid w:val="00425F0F"/>
    <w:rsid w:val="00431413"/>
    <w:rsid w:val="004F1574"/>
    <w:rsid w:val="004F2E03"/>
    <w:rsid w:val="005129FC"/>
    <w:rsid w:val="00533A36"/>
    <w:rsid w:val="00576F26"/>
    <w:rsid w:val="005B320F"/>
    <w:rsid w:val="005E1032"/>
    <w:rsid w:val="005E7ADE"/>
    <w:rsid w:val="005F63CC"/>
    <w:rsid w:val="0063737D"/>
    <w:rsid w:val="006446A6"/>
    <w:rsid w:val="00650FBF"/>
    <w:rsid w:val="006D53AE"/>
    <w:rsid w:val="006F1FDF"/>
    <w:rsid w:val="007924FE"/>
    <w:rsid w:val="007B2F7F"/>
    <w:rsid w:val="007C3B58"/>
    <w:rsid w:val="007E436C"/>
    <w:rsid w:val="007E541A"/>
    <w:rsid w:val="008905E1"/>
    <w:rsid w:val="009026A3"/>
    <w:rsid w:val="009161EA"/>
    <w:rsid w:val="00935C5E"/>
    <w:rsid w:val="009748D6"/>
    <w:rsid w:val="0098580E"/>
    <w:rsid w:val="009C2908"/>
    <w:rsid w:val="00A2031B"/>
    <w:rsid w:val="00A56502"/>
    <w:rsid w:val="00AB4FD3"/>
    <w:rsid w:val="00B770B9"/>
    <w:rsid w:val="00BD0A6F"/>
    <w:rsid w:val="00BD5C3F"/>
    <w:rsid w:val="00C241B7"/>
    <w:rsid w:val="00C503E4"/>
    <w:rsid w:val="00C61171"/>
    <w:rsid w:val="00C81F4F"/>
    <w:rsid w:val="00CB255A"/>
    <w:rsid w:val="00CD0DF0"/>
    <w:rsid w:val="00D1183C"/>
    <w:rsid w:val="00D336CE"/>
    <w:rsid w:val="00D348E5"/>
    <w:rsid w:val="00DC6D9B"/>
    <w:rsid w:val="00DE3F88"/>
    <w:rsid w:val="00DF6728"/>
    <w:rsid w:val="00E2741D"/>
    <w:rsid w:val="00E65531"/>
    <w:rsid w:val="00E732B3"/>
    <w:rsid w:val="00EB4B46"/>
    <w:rsid w:val="00EF76FD"/>
    <w:rsid w:val="00F139D2"/>
    <w:rsid w:val="00FB2CD9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2F294D"/>
  <w15:docId w15:val="{3655E055-5293-4554-8906-7A6D48C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5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789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FireUser</cp:lastModifiedBy>
  <cp:revision>35</cp:revision>
  <cp:lastPrinted>2015-03-05T17:28:00Z</cp:lastPrinted>
  <dcterms:created xsi:type="dcterms:W3CDTF">2015-03-05T17:31:00Z</dcterms:created>
  <dcterms:modified xsi:type="dcterms:W3CDTF">2020-09-16T09:43:00Z</dcterms:modified>
</cp:coreProperties>
</file>