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C8E3BA2" w14:textId="77777777">
        <w:trPr>
          <w:trHeight w:val="1059"/>
        </w:trPr>
        <w:tc>
          <w:tcPr>
            <w:tcW w:w="1250" w:type="pct"/>
          </w:tcPr>
          <w:p w14:paraId="0635A1F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0640C3" w14:textId="77777777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4802C26D" w14:textId="6B62B274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(North)</w:t>
            </w:r>
          </w:p>
          <w:p w14:paraId="529227D0" w14:textId="6D3587A4" w:rsidR="00096363" w:rsidRPr="00CB255A" w:rsidRDefault="00B728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8B">
              <w:rPr>
                <w:rFonts w:ascii="Tahoma" w:hAnsi="Tahoma" w:cs="Tahoma"/>
                <w:sz w:val="20"/>
                <w:szCs w:val="20"/>
              </w:rPr>
              <w:t>CA-</w:t>
            </w:r>
            <w:r w:rsidR="00384E07">
              <w:rPr>
                <w:rFonts w:ascii="Tahoma" w:hAnsi="Tahoma" w:cs="Tahoma"/>
                <w:sz w:val="20"/>
                <w:szCs w:val="20"/>
              </w:rPr>
              <w:t>MNF-000753</w:t>
            </w:r>
          </w:p>
        </w:tc>
        <w:tc>
          <w:tcPr>
            <w:tcW w:w="1250" w:type="pct"/>
          </w:tcPr>
          <w:p w14:paraId="4C0E362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410721" w14:textId="635DF536" w:rsidR="00096363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  <w:r w:rsidR="00E90B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tina.rotenbury</w:t>
            </w:r>
            <w:r w:rsidR="00E90B45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50" w:type="pct"/>
          </w:tcPr>
          <w:p w14:paraId="51BB72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6CC920" w14:textId="78EFA3E1" w:rsidR="00865A8D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Mendocino</w:t>
            </w:r>
            <w:r w:rsidR="00865A8D" w:rsidRPr="00865A8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1DC53A" w14:textId="10A3597A" w:rsidR="009748D6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530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934</w:t>
            </w:r>
            <w:r w:rsidR="00180232">
              <w:rPr>
                <w:rFonts w:ascii="Tahoma" w:hAnsi="Tahoma" w:cs="Tahoma"/>
                <w:sz w:val="20"/>
                <w:szCs w:val="20"/>
              </w:rPr>
              <w:t>-</w:t>
            </w:r>
            <w:r w:rsidRPr="00865A8D">
              <w:rPr>
                <w:rFonts w:ascii="Tahoma" w:hAnsi="Tahoma" w:cs="Tahoma"/>
                <w:sz w:val="20"/>
                <w:szCs w:val="20"/>
              </w:rPr>
              <w:t>7758</w:t>
            </w:r>
          </w:p>
        </w:tc>
        <w:tc>
          <w:tcPr>
            <w:tcW w:w="1250" w:type="pct"/>
          </w:tcPr>
          <w:p w14:paraId="54240B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692794C" w14:textId="7537B08E" w:rsidR="00CF44DE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E47AF">
              <w:rPr>
                <w:rFonts w:ascii="Tahoma" w:hAnsi="Tahoma" w:cs="Tahoma"/>
                <w:sz w:val="20"/>
                <w:szCs w:val="20"/>
              </w:rPr>
              <w:t>388,950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16DE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F4A3E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E40F1EF" w14:textId="7EAF529E" w:rsidR="00CF44DE" w:rsidRPr="00CB255A" w:rsidRDefault="00865A8D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E47AF">
              <w:rPr>
                <w:rFonts w:ascii="Tahoma" w:hAnsi="Tahoma" w:cs="Tahoma"/>
                <w:sz w:val="20"/>
                <w:szCs w:val="20"/>
              </w:rPr>
              <w:t>9,904</w:t>
            </w:r>
            <w:r w:rsidR="00E37A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44D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11BE4EA9" w14:textId="77777777">
        <w:trPr>
          <w:trHeight w:val="1059"/>
        </w:trPr>
        <w:tc>
          <w:tcPr>
            <w:tcW w:w="1250" w:type="pct"/>
          </w:tcPr>
          <w:p w14:paraId="57929F9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62554B5" w14:textId="6321DD6B" w:rsidR="00CF44DE" w:rsidRPr="00CB255A" w:rsidRDefault="00130F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8D379C">
              <w:rPr>
                <w:rFonts w:ascii="Tahoma" w:hAnsi="Tahoma" w:cs="Tahoma"/>
                <w:sz w:val="20"/>
                <w:szCs w:val="20"/>
              </w:rPr>
              <w:t>50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85BBC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61BD0C" w14:textId="76370D58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10/01</w:t>
            </w:r>
            <w:r w:rsidR="00CF44DE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7A9E2F6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18E600A" w14:textId="2E52F751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6E0718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13E21CB" w14:textId="0610CAC0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67A32E3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A306956" w14:textId="3D654077" w:rsidR="00BD0A6F" w:rsidRPr="001260F4" w:rsidRDefault="004A5F3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260F4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2E4610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0EF8174" w14:textId="2A950F62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0F4610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DFA1537" w14:textId="2F43CA1A" w:rsidR="00BD0A6F" w:rsidRDefault="004C24F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E0C8F1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DA09FF" w14:textId="321907A1" w:rsidR="009748D6" w:rsidRPr="00CB255A" w:rsidRDefault="004C24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C24F5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0D6DB1DC" w14:textId="77777777">
        <w:trPr>
          <w:trHeight w:val="528"/>
        </w:trPr>
        <w:tc>
          <w:tcPr>
            <w:tcW w:w="1250" w:type="pct"/>
          </w:tcPr>
          <w:p w14:paraId="4CDC66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CF73E11" w14:textId="77777777" w:rsidR="00AF7AAA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CA-MNF</w:t>
            </w:r>
            <w:r w:rsidR="00AF7AA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E5F179D" w14:textId="0674E87E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Jason Potts 805-903-3426</w:t>
            </w:r>
          </w:p>
        </w:tc>
        <w:tc>
          <w:tcPr>
            <w:tcW w:w="1250" w:type="pct"/>
          </w:tcPr>
          <w:p w14:paraId="6119B48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2F9EB9" w14:textId="03804CE8" w:rsidR="009748D6" w:rsidRPr="00CB255A" w:rsidRDefault="00786130" w:rsidP="00B31C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707CAB">
              <w:rPr>
                <w:rFonts w:ascii="Tahoma" w:hAnsi="Tahoma" w:cs="Tahoma"/>
                <w:sz w:val="20"/>
                <w:szCs w:val="20"/>
              </w:rPr>
              <w:t>2</w:t>
            </w:r>
            <w:r w:rsidR="00130F66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1250" w:type="pct"/>
          </w:tcPr>
          <w:p w14:paraId="67E8E67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CDE331A" w14:textId="1177729F" w:rsidR="009748D6" w:rsidRPr="00CB255A" w:rsidRDefault="00AF7A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0B45">
              <w:rPr>
                <w:rFonts w:ascii="Tahoma" w:hAnsi="Tahoma" w:cs="Tahoma"/>
                <w:sz w:val="20"/>
                <w:szCs w:val="20"/>
              </w:rPr>
              <w:t>N</w:t>
            </w:r>
            <w:r w:rsidR="00AD0533">
              <w:rPr>
                <w:rFonts w:ascii="Tahoma" w:hAnsi="Tahoma" w:cs="Tahoma"/>
                <w:sz w:val="20"/>
                <w:szCs w:val="20"/>
              </w:rPr>
              <w:t xml:space="preserve">350FV / </w:t>
            </w:r>
            <w:r>
              <w:rPr>
                <w:rFonts w:ascii="Tahoma" w:hAnsi="Tahoma" w:cs="Tahoma"/>
                <w:sz w:val="20"/>
                <w:szCs w:val="20"/>
              </w:rPr>
              <w:t xml:space="preserve">Overwatch </w:t>
            </w:r>
            <w:r w:rsidR="00AD0533">
              <w:rPr>
                <w:rFonts w:ascii="Tahoma" w:hAnsi="Tahoma" w:cs="Tahoma"/>
                <w:sz w:val="20"/>
                <w:szCs w:val="20"/>
              </w:rPr>
              <w:t>TK-9</w:t>
            </w:r>
          </w:p>
        </w:tc>
        <w:tc>
          <w:tcPr>
            <w:tcW w:w="1250" w:type="pct"/>
          </w:tcPr>
          <w:p w14:paraId="235B5E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133536D" w14:textId="77777777" w:rsidR="00AF7AAA" w:rsidRDefault="00AF7AAA" w:rsidP="00E276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Cole/Donaldson</w:t>
            </w:r>
          </w:p>
          <w:p w14:paraId="0341C6A1" w14:textId="2CD32984" w:rsidR="009748D6" w:rsidRPr="00CB255A" w:rsidRDefault="00AF7AAA" w:rsidP="00E276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E27667">
              <w:rPr>
                <w:rFonts w:ascii="Tahoma" w:hAnsi="Tahoma" w:cs="Tahoma"/>
                <w:sz w:val="20"/>
                <w:szCs w:val="20"/>
              </w:rPr>
              <w:t>Niko</w:t>
            </w:r>
            <w:r w:rsidR="002F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F4527">
              <w:rPr>
                <w:rFonts w:ascii="Tahoma" w:hAnsi="Tahoma" w:cs="Tahoma"/>
                <w:sz w:val="20"/>
                <w:szCs w:val="20"/>
              </w:rPr>
              <w:t>Peha</w:t>
            </w:r>
            <w:proofErr w:type="spellEnd"/>
          </w:p>
        </w:tc>
      </w:tr>
      <w:tr w:rsidR="009748D6" w:rsidRPr="000309F5" w14:paraId="25C4517B" w14:textId="77777777">
        <w:trPr>
          <w:trHeight w:val="630"/>
        </w:trPr>
        <w:tc>
          <w:tcPr>
            <w:tcW w:w="1250" w:type="pct"/>
            <w:gridSpan w:val="2"/>
          </w:tcPr>
          <w:p w14:paraId="444CEE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65B5B51" w14:textId="3DA469CB" w:rsidR="00142DC7" w:rsidRPr="0082133A" w:rsidRDefault="00130F66" w:rsidP="00B10D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7 Passes. </w:t>
            </w:r>
            <w:r w:rsidR="00E37A8A">
              <w:rPr>
                <w:rFonts w:ascii="Tahoma" w:hAnsi="Tahoma" w:cs="Tahoma"/>
                <w:bCs/>
                <w:sz w:val="20"/>
                <w:szCs w:val="20"/>
              </w:rPr>
              <w:t>Imagery was good.</w:t>
            </w:r>
            <w:r w:rsidR="0007306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B260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E47AF">
              <w:rPr>
                <w:rFonts w:ascii="Tahoma" w:hAnsi="Tahoma" w:cs="Tahoma"/>
                <w:bCs/>
                <w:sz w:val="20"/>
                <w:szCs w:val="20"/>
              </w:rPr>
              <w:t>Much b</w:t>
            </w:r>
            <w:r w:rsidR="00BB544E">
              <w:rPr>
                <w:rFonts w:ascii="Tahoma" w:hAnsi="Tahoma" w:cs="Tahoma"/>
                <w:bCs/>
                <w:sz w:val="20"/>
                <w:szCs w:val="20"/>
              </w:rPr>
              <w:t>etter alignment than previous imagery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FE47AF">
              <w:rPr>
                <w:rFonts w:ascii="Tahoma" w:hAnsi="Tahoma" w:cs="Tahoma"/>
                <w:bCs/>
                <w:sz w:val="20"/>
                <w:szCs w:val="20"/>
              </w:rPr>
              <w:t>only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requir</w:t>
            </w:r>
            <w:r w:rsidR="00FB2112">
              <w:rPr>
                <w:rFonts w:ascii="Tahoma" w:hAnsi="Tahoma" w:cs="Tahoma"/>
                <w:bCs/>
                <w:sz w:val="20"/>
                <w:szCs w:val="20"/>
              </w:rPr>
              <w:t>ed minor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orthorectification</w:t>
            </w:r>
            <w:r w:rsidR="00FB211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09CB1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FB62673" w14:textId="0AD0BA86" w:rsidR="009748D6" w:rsidRPr="00CB255A" w:rsidRDefault="00BB6E12" w:rsidP="002F4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9EDE8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6EB8E70" w14:textId="307A0EBC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a heat perimeter and intensities of heat</w:t>
            </w:r>
          </w:p>
        </w:tc>
      </w:tr>
      <w:tr w:rsidR="009748D6" w:rsidRPr="000309F5" w14:paraId="13A0179D" w14:textId="77777777">
        <w:trPr>
          <w:trHeight w:val="614"/>
        </w:trPr>
        <w:tc>
          <w:tcPr>
            <w:tcW w:w="1250" w:type="pct"/>
            <w:gridSpan w:val="2"/>
          </w:tcPr>
          <w:p w14:paraId="7776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BF15777" w14:textId="3633497A" w:rsidR="009748D6" w:rsidRPr="00CB255A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10/01</w:t>
            </w:r>
            <w:r w:rsidR="00AA6E7E">
              <w:rPr>
                <w:rFonts w:ascii="Tahoma" w:hAnsi="Tahoma" w:cs="Tahoma"/>
                <w:sz w:val="20"/>
                <w:szCs w:val="20"/>
              </w:rPr>
              <w:t>/</w:t>
            </w:r>
            <w:r w:rsidR="0006436A">
              <w:rPr>
                <w:rFonts w:ascii="Tahoma" w:hAnsi="Tahoma" w:cs="Tahoma"/>
                <w:sz w:val="20"/>
                <w:szCs w:val="20"/>
              </w:rPr>
              <w:t xml:space="preserve">2020 @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D379C">
              <w:rPr>
                <w:rFonts w:ascii="Tahoma" w:hAnsi="Tahoma" w:cs="Tahoma"/>
                <w:sz w:val="20"/>
                <w:szCs w:val="20"/>
              </w:rPr>
              <w:t>130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58A8">
              <w:rPr>
                <w:rFonts w:ascii="Tahoma" w:hAnsi="Tahoma" w:cs="Tahoma"/>
                <w:sz w:val="20"/>
                <w:szCs w:val="20"/>
              </w:rPr>
              <w:t>P</w:t>
            </w:r>
            <w:r w:rsidR="007D74A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4B521E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70741F4" w14:textId="77777777" w:rsidR="00786130" w:rsidRDefault="001260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60F4">
              <w:rPr>
                <w:rFonts w:ascii="Tahoma" w:hAnsi="Tahoma" w:cs="Tahoma"/>
                <w:sz w:val="20"/>
                <w:szCs w:val="20"/>
              </w:rPr>
              <w:t>Shape Files, PDF Maps, IR Interpreters Log and KMZ</w:t>
            </w:r>
            <w:r w:rsidR="0078613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B12814" w14:textId="77777777" w:rsidR="00865A8D" w:rsidRPr="00865A8D" w:rsidRDefault="006D53AE" w:rsidP="00865A8D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B728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65A8D" w:rsidRPr="00865A8D">
              <w:rPr>
                <w:rFonts w:ascii="Tahoma" w:hAnsi="Tahoma" w:cs="Tahoma"/>
                <w:bCs/>
                <w:sz w:val="18"/>
                <w:szCs w:val="18"/>
              </w:rPr>
              <w:t>https://ftp.nifc.gov/public/incident_specific_data/calif</w:t>
            </w:r>
          </w:p>
          <w:p w14:paraId="5CA3D144" w14:textId="06D7596B" w:rsidR="009748D6" w:rsidRPr="001260F4" w:rsidRDefault="00865A8D" w:rsidP="00865A8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865A8D">
              <w:rPr>
                <w:rFonts w:ascii="Tahoma" w:hAnsi="Tahoma" w:cs="Tahoma"/>
                <w:bCs/>
                <w:sz w:val="18"/>
                <w:szCs w:val="18"/>
              </w:rPr>
              <w:t>_n/!2020_FEDERAL_Incidents/CA-MNF000753_August_Complex/IR/</w:t>
            </w:r>
            <w:r w:rsidR="00AF7AAA">
              <w:rPr>
                <w:rFonts w:ascii="Tahoma" w:hAnsi="Tahoma" w:cs="Tahoma"/>
                <w:bCs/>
                <w:sz w:val="18"/>
                <w:szCs w:val="18"/>
              </w:rPr>
              <w:t>NIROPS</w:t>
            </w:r>
          </w:p>
        </w:tc>
      </w:tr>
      <w:tr w:rsidR="009748D6" w:rsidRPr="000309F5" w14:paraId="565145FA" w14:textId="77777777">
        <w:trPr>
          <w:trHeight w:val="614"/>
        </w:trPr>
        <w:tc>
          <w:tcPr>
            <w:tcW w:w="1250" w:type="pct"/>
            <w:gridSpan w:val="2"/>
          </w:tcPr>
          <w:p w14:paraId="7FB6A9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6EE24B0" w14:textId="32093A0F" w:rsidR="009748D6" w:rsidRDefault="00130F66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10/01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BB6E12">
              <w:rPr>
                <w:rFonts w:ascii="Tahoma" w:hAnsi="Tahoma" w:cs="Tahoma"/>
                <w:sz w:val="20"/>
                <w:szCs w:val="20"/>
              </w:rPr>
              <w:t>05</w:t>
            </w:r>
            <w:r w:rsidR="00B53513">
              <w:rPr>
                <w:rFonts w:ascii="Tahoma" w:hAnsi="Tahoma" w:cs="Tahoma"/>
                <w:sz w:val="20"/>
                <w:szCs w:val="20"/>
              </w:rPr>
              <w:t>00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B258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47AF">
              <w:rPr>
                <w:rFonts w:ascii="Tahoma" w:hAnsi="Tahoma" w:cs="Tahoma"/>
                <w:sz w:val="20"/>
                <w:szCs w:val="20"/>
              </w:rPr>
              <w:t>perimeter posted</w:t>
            </w:r>
          </w:p>
          <w:p w14:paraId="1D9D9138" w14:textId="2476A665" w:rsidR="00FA1A17" w:rsidRPr="00CB255A" w:rsidRDefault="00FE47AF" w:rsidP="00BB6E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0640 PDT All shapes, KMZ, Maps posted</w:t>
            </w:r>
          </w:p>
        </w:tc>
        <w:tc>
          <w:tcPr>
            <w:tcW w:w="1250" w:type="pct"/>
            <w:gridSpan w:val="2"/>
            <w:vMerge/>
          </w:tcPr>
          <w:p w14:paraId="40D8C02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C95344" w14:textId="77777777">
        <w:trPr>
          <w:trHeight w:val="5275"/>
        </w:trPr>
        <w:tc>
          <w:tcPr>
            <w:tcW w:w="1250" w:type="pct"/>
            <w:gridSpan w:val="4"/>
          </w:tcPr>
          <w:p w14:paraId="06F67A8A" w14:textId="251CE1DF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792D07" w14:textId="68630D3C" w:rsidR="009D16DE" w:rsidRDefault="000269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interpretation with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 xml:space="preserve"> North </w:t>
            </w:r>
            <w:r w:rsidR="00620093">
              <w:rPr>
                <w:rFonts w:ascii="Tahoma" w:hAnsi="Tahoma" w:cs="Tahoma"/>
                <w:bCs/>
                <w:sz w:val="20"/>
                <w:szCs w:val="20"/>
              </w:rPr>
              <w:t xml:space="preserve">&amp; West 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>zone perimeter</w:t>
            </w:r>
            <w:r w:rsidR="00620093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2F4527">
              <w:rPr>
                <w:rFonts w:ascii="Tahoma" w:hAnsi="Tahoma" w:cs="Tahoma"/>
                <w:bCs/>
                <w:sz w:val="20"/>
                <w:szCs w:val="20"/>
              </w:rPr>
              <w:t xml:space="preserve"> from NIFS</w:t>
            </w:r>
            <w:r w:rsidR="00BB544E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9D16DE">
              <w:rPr>
                <w:rFonts w:ascii="Tahoma" w:hAnsi="Tahoma" w:cs="Tahoma"/>
                <w:bCs/>
                <w:sz w:val="20"/>
                <w:szCs w:val="20"/>
              </w:rPr>
              <w:t>Above acres are based in IR mapped data.</w:t>
            </w:r>
          </w:p>
          <w:p w14:paraId="3AFFA325" w14:textId="23569559" w:rsidR="00BB544E" w:rsidRPr="00130F66" w:rsidRDefault="00130F6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30F66">
              <w:rPr>
                <w:rFonts w:ascii="Tahoma" w:hAnsi="Tahoma" w:cs="Tahoma"/>
                <w:b/>
                <w:sz w:val="20"/>
                <w:szCs w:val="20"/>
              </w:rPr>
              <w:t>August Complex North:</w:t>
            </w:r>
          </w:p>
          <w:p w14:paraId="4F027DD2" w14:textId="529FF706" w:rsidR="009D16DE" w:rsidRDefault="00E37A8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Lots of activity along the north</w:t>
            </w:r>
            <w:r w:rsidR="006E1D03">
              <w:rPr>
                <w:rFonts w:ascii="Tahoma" w:hAnsi="Tahoma" w:cs="Tahoma"/>
                <w:bCs/>
                <w:sz w:val="20"/>
                <w:szCs w:val="20"/>
              </w:rPr>
              <w:t xml:space="preserve"> and west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perimeter </w:t>
            </w:r>
            <w:r w:rsidR="009D16DE">
              <w:rPr>
                <w:rFonts w:ascii="Tahoma" w:hAnsi="Tahoma" w:cs="Tahoma"/>
                <w:bCs/>
                <w:sz w:val="20"/>
                <w:szCs w:val="20"/>
              </w:rPr>
              <w:t>as well as along the North/South Zone Break</w:t>
            </w:r>
            <w:r w:rsidR="00FA1A17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="009D16DE">
              <w:rPr>
                <w:rFonts w:ascii="Tahoma" w:hAnsi="Tahoma" w:cs="Tahoma"/>
                <w:bCs/>
                <w:sz w:val="20"/>
                <w:szCs w:val="20"/>
              </w:rPr>
              <w:t>line.</w:t>
            </w:r>
            <w:r w:rsidR="006E1D03">
              <w:rPr>
                <w:rFonts w:ascii="Tahoma" w:hAnsi="Tahoma" w:cs="Tahoma"/>
                <w:bCs/>
                <w:sz w:val="20"/>
                <w:szCs w:val="20"/>
              </w:rPr>
              <w:t xml:space="preserve">  Intense heat mapped around perimeter where growth occurred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>some areas reach about 1-2 miles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>toward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the interior perimeter. </w:t>
            </w:r>
            <w:r w:rsidR="00891D9E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FA1A17">
              <w:rPr>
                <w:rFonts w:ascii="Tahoma" w:hAnsi="Tahoma" w:cs="Tahoma"/>
                <w:bCs/>
                <w:sz w:val="20"/>
                <w:szCs w:val="20"/>
              </w:rPr>
              <w:t xml:space="preserve">Lots of scattered heat located behind the intense heat as well as throughout the interior of the perimeter.  Isolated heat present </w:t>
            </w:r>
            <w:r w:rsidR="00FE47AF">
              <w:rPr>
                <w:rFonts w:ascii="Tahoma" w:hAnsi="Tahoma" w:cs="Tahoma"/>
                <w:bCs/>
                <w:sz w:val="20"/>
                <w:szCs w:val="20"/>
              </w:rPr>
              <w:t>interior and within a few of the small islands.</w:t>
            </w:r>
          </w:p>
          <w:p w14:paraId="5DD4849C" w14:textId="77777777" w:rsidR="00FE47AF" w:rsidRDefault="00FE47A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1E67F996" w14:textId="21C0190D" w:rsidR="00FA1A17" w:rsidRDefault="00FA1A1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West Zone along the North/South break-line continues to expand to the south and east.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Brian Banks is assisting with mapping perimeter and heat in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 xml:space="preserve"> southern</w:t>
            </w:r>
            <w:r w:rsidR="00130F66">
              <w:rPr>
                <w:rFonts w:ascii="Tahoma" w:hAnsi="Tahoma" w:cs="Tahoma"/>
                <w:bCs/>
                <w:sz w:val="20"/>
                <w:szCs w:val="20"/>
              </w:rPr>
              <w:t xml:space="preserve"> area as I focus on the north and northwest portions</w:t>
            </w:r>
            <w:r w:rsidR="00670C8B">
              <w:rPr>
                <w:rFonts w:ascii="Tahoma" w:hAnsi="Tahoma" w:cs="Tahoma"/>
                <w:bCs/>
                <w:sz w:val="20"/>
                <w:szCs w:val="20"/>
              </w:rPr>
              <w:t xml:space="preserve"> of the perimeter.</w:t>
            </w:r>
          </w:p>
          <w:p w14:paraId="5084A0C2" w14:textId="38BBF9B9" w:rsidR="00FA1A17" w:rsidRDefault="00FA1A1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Far east side of perimeter remains cool. </w:t>
            </w:r>
          </w:p>
          <w:p w14:paraId="5AC0D9C1" w14:textId="544A2957" w:rsidR="0010204B" w:rsidRDefault="0010204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85B03F" w14:textId="34454034" w:rsidR="00E37A8A" w:rsidRDefault="006E1D0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Updated zip</w:t>
            </w:r>
            <w:r w:rsidR="003423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file with shape</w:t>
            </w:r>
            <w:r w:rsidR="00891D9E">
              <w:rPr>
                <w:rFonts w:ascii="Tahoma" w:hAnsi="Tahoma" w:cs="Tahoma"/>
                <w:bCs/>
                <w:sz w:val="20"/>
                <w:szCs w:val="20"/>
              </w:rPr>
              <w:t xml:space="preserve">files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and KMZ</w:t>
            </w:r>
            <w:r w:rsidR="00015B36">
              <w:rPr>
                <w:rFonts w:ascii="Tahoma" w:hAnsi="Tahoma" w:cs="Tahoma"/>
                <w:bCs/>
                <w:sz w:val="20"/>
                <w:szCs w:val="20"/>
              </w:rPr>
              <w:t xml:space="preserve"> and map</w:t>
            </w:r>
            <w:r w:rsidR="00891D9E">
              <w:rPr>
                <w:rFonts w:ascii="Tahoma" w:hAnsi="Tahoma" w:cs="Tahoma"/>
                <w:bCs/>
                <w:sz w:val="20"/>
                <w:szCs w:val="20"/>
              </w:rPr>
              <w:t>s posted</w:t>
            </w:r>
            <w:r w:rsidR="00015B3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FBCD6A4" w14:textId="77777777" w:rsidR="00130F66" w:rsidRPr="00A43FA9" w:rsidRDefault="00130F6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F4152C" w14:textId="77777777" w:rsidR="00142DC7" w:rsidRPr="0082133A" w:rsidRDefault="00142DC7" w:rsidP="00B7288B">
            <w:pPr>
              <w:spacing w:line="360" w:lineRule="auto"/>
              <w:rPr>
                <w:rFonts w:ascii="Tahoma" w:hAnsi="Tahoma" w:cs="Tahoma"/>
                <w:bCs/>
                <w:sz w:val="6"/>
                <w:szCs w:val="16"/>
              </w:rPr>
            </w:pPr>
          </w:p>
          <w:p w14:paraId="38C7B722" w14:textId="125DE487" w:rsidR="00751B12" w:rsidRPr="007D74A8" w:rsidRDefault="00751B12" w:rsidP="00B258A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Questions/Comments – contact the interpreter via the contact info above.</w:t>
            </w:r>
          </w:p>
        </w:tc>
      </w:tr>
    </w:tbl>
    <w:p w14:paraId="268C2F3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AFC572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912D6" w14:textId="77777777" w:rsidR="00F06982" w:rsidRDefault="00F06982">
      <w:r>
        <w:separator/>
      </w:r>
    </w:p>
  </w:endnote>
  <w:endnote w:type="continuationSeparator" w:id="0">
    <w:p w14:paraId="616E616D" w14:textId="77777777" w:rsidR="00F06982" w:rsidRDefault="00F0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AFDD" w14:textId="77777777" w:rsidR="00F06982" w:rsidRDefault="00F06982">
      <w:r>
        <w:separator/>
      </w:r>
    </w:p>
  </w:footnote>
  <w:footnote w:type="continuationSeparator" w:id="0">
    <w:p w14:paraId="46677257" w14:textId="77777777" w:rsidR="00F06982" w:rsidRDefault="00F0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E0A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441"/>
    <w:multiLevelType w:val="hybridMultilevel"/>
    <w:tmpl w:val="B6D00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1B71"/>
    <w:rsid w:val="00010BC6"/>
    <w:rsid w:val="00015B36"/>
    <w:rsid w:val="00026991"/>
    <w:rsid w:val="00027B3E"/>
    <w:rsid w:val="000309F5"/>
    <w:rsid w:val="0006436A"/>
    <w:rsid w:val="0007306A"/>
    <w:rsid w:val="00096363"/>
    <w:rsid w:val="000B2F21"/>
    <w:rsid w:val="000D721F"/>
    <w:rsid w:val="00100262"/>
    <w:rsid w:val="0010204B"/>
    <w:rsid w:val="00105493"/>
    <w:rsid w:val="00105747"/>
    <w:rsid w:val="001260F4"/>
    <w:rsid w:val="001264E6"/>
    <w:rsid w:val="00130F66"/>
    <w:rsid w:val="00133DB7"/>
    <w:rsid w:val="00142DC7"/>
    <w:rsid w:val="001655F7"/>
    <w:rsid w:val="00180232"/>
    <w:rsid w:val="00181A56"/>
    <w:rsid w:val="001941F1"/>
    <w:rsid w:val="001C1255"/>
    <w:rsid w:val="00203A54"/>
    <w:rsid w:val="002108CA"/>
    <w:rsid w:val="0022172E"/>
    <w:rsid w:val="00223199"/>
    <w:rsid w:val="00253AF6"/>
    <w:rsid w:val="00262E34"/>
    <w:rsid w:val="002728D2"/>
    <w:rsid w:val="0027521D"/>
    <w:rsid w:val="00290A7B"/>
    <w:rsid w:val="002D7ADB"/>
    <w:rsid w:val="002F4527"/>
    <w:rsid w:val="002F4B57"/>
    <w:rsid w:val="002F7DCA"/>
    <w:rsid w:val="00307AFE"/>
    <w:rsid w:val="00320B15"/>
    <w:rsid w:val="00331C73"/>
    <w:rsid w:val="003423D1"/>
    <w:rsid w:val="003537F0"/>
    <w:rsid w:val="00354B15"/>
    <w:rsid w:val="00384E07"/>
    <w:rsid w:val="003F20F3"/>
    <w:rsid w:val="004012CB"/>
    <w:rsid w:val="0046490E"/>
    <w:rsid w:val="0046701D"/>
    <w:rsid w:val="0047120A"/>
    <w:rsid w:val="00484280"/>
    <w:rsid w:val="00484B4C"/>
    <w:rsid w:val="004A5F3A"/>
    <w:rsid w:val="004C17F0"/>
    <w:rsid w:val="004C24F5"/>
    <w:rsid w:val="004C7C78"/>
    <w:rsid w:val="004D0D8D"/>
    <w:rsid w:val="0054705C"/>
    <w:rsid w:val="00557115"/>
    <w:rsid w:val="005621E5"/>
    <w:rsid w:val="005719C2"/>
    <w:rsid w:val="00572EE1"/>
    <w:rsid w:val="00584531"/>
    <w:rsid w:val="0059291D"/>
    <w:rsid w:val="0059418D"/>
    <w:rsid w:val="00597722"/>
    <w:rsid w:val="005B1B97"/>
    <w:rsid w:val="005B320F"/>
    <w:rsid w:val="00614933"/>
    <w:rsid w:val="00620093"/>
    <w:rsid w:val="006266D9"/>
    <w:rsid w:val="006368F5"/>
    <w:rsid w:val="006371DE"/>
    <w:rsid w:val="0063737D"/>
    <w:rsid w:val="0064121E"/>
    <w:rsid w:val="006446A6"/>
    <w:rsid w:val="00650197"/>
    <w:rsid w:val="00650FBF"/>
    <w:rsid w:val="00670788"/>
    <w:rsid w:val="00670C8B"/>
    <w:rsid w:val="006877FD"/>
    <w:rsid w:val="006D53AE"/>
    <w:rsid w:val="006E1D03"/>
    <w:rsid w:val="006F265E"/>
    <w:rsid w:val="00707CAB"/>
    <w:rsid w:val="00724F95"/>
    <w:rsid w:val="00744A5A"/>
    <w:rsid w:val="00751B12"/>
    <w:rsid w:val="00773A93"/>
    <w:rsid w:val="00774821"/>
    <w:rsid w:val="00781BD9"/>
    <w:rsid w:val="00786130"/>
    <w:rsid w:val="007924FE"/>
    <w:rsid w:val="00792EB3"/>
    <w:rsid w:val="00796BB2"/>
    <w:rsid w:val="007A3286"/>
    <w:rsid w:val="007A5A8D"/>
    <w:rsid w:val="007B2F7F"/>
    <w:rsid w:val="007C6BCE"/>
    <w:rsid w:val="007D4EA8"/>
    <w:rsid w:val="007D74A8"/>
    <w:rsid w:val="008078C5"/>
    <w:rsid w:val="0082133A"/>
    <w:rsid w:val="00841326"/>
    <w:rsid w:val="008473A7"/>
    <w:rsid w:val="00865A8D"/>
    <w:rsid w:val="00884C19"/>
    <w:rsid w:val="008905E1"/>
    <w:rsid w:val="00891D9E"/>
    <w:rsid w:val="008C4ACB"/>
    <w:rsid w:val="008D379C"/>
    <w:rsid w:val="008E56E5"/>
    <w:rsid w:val="009239CC"/>
    <w:rsid w:val="00935C5E"/>
    <w:rsid w:val="0096406E"/>
    <w:rsid w:val="009745B2"/>
    <w:rsid w:val="009748D6"/>
    <w:rsid w:val="00976108"/>
    <w:rsid w:val="009A60F5"/>
    <w:rsid w:val="009C2908"/>
    <w:rsid w:val="009D16DE"/>
    <w:rsid w:val="009D715F"/>
    <w:rsid w:val="009E3C38"/>
    <w:rsid w:val="009F1470"/>
    <w:rsid w:val="009F6F95"/>
    <w:rsid w:val="00A05B94"/>
    <w:rsid w:val="00A13509"/>
    <w:rsid w:val="00A2031B"/>
    <w:rsid w:val="00A43FA9"/>
    <w:rsid w:val="00A56502"/>
    <w:rsid w:val="00A6360D"/>
    <w:rsid w:val="00AA6E7E"/>
    <w:rsid w:val="00AB2600"/>
    <w:rsid w:val="00AD0533"/>
    <w:rsid w:val="00AF7AAA"/>
    <w:rsid w:val="00B049C5"/>
    <w:rsid w:val="00B1047A"/>
    <w:rsid w:val="00B10DAB"/>
    <w:rsid w:val="00B258A8"/>
    <w:rsid w:val="00B31CFB"/>
    <w:rsid w:val="00B4767B"/>
    <w:rsid w:val="00B52953"/>
    <w:rsid w:val="00B53513"/>
    <w:rsid w:val="00B54059"/>
    <w:rsid w:val="00B7288B"/>
    <w:rsid w:val="00B73532"/>
    <w:rsid w:val="00B770B9"/>
    <w:rsid w:val="00BB544E"/>
    <w:rsid w:val="00BB6E12"/>
    <w:rsid w:val="00BC53A1"/>
    <w:rsid w:val="00BC6D0C"/>
    <w:rsid w:val="00BD0A6F"/>
    <w:rsid w:val="00BE25CC"/>
    <w:rsid w:val="00C02732"/>
    <w:rsid w:val="00C22F76"/>
    <w:rsid w:val="00C331F4"/>
    <w:rsid w:val="00C503E4"/>
    <w:rsid w:val="00C61171"/>
    <w:rsid w:val="00C904F1"/>
    <w:rsid w:val="00CA27AC"/>
    <w:rsid w:val="00CB255A"/>
    <w:rsid w:val="00CC1384"/>
    <w:rsid w:val="00CC182E"/>
    <w:rsid w:val="00CD3D64"/>
    <w:rsid w:val="00CF44DE"/>
    <w:rsid w:val="00D21391"/>
    <w:rsid w:val="00D26293"/>
    <w:rsid w:val="00D562DF"/>
    <w:rsid w:val="00D662B9"/>
    <w:rsid w:val="00D832F8"/>
    <w:rsid w:val="00DB0E2B"/>
    <w:rsid w:val="00DC4503"/>
    <w:rsid w:val="00DC6D9B"/>
    <w:rsid w:val="00DD0203"/>
    <w:rsid w:val="00DE033E"/>
    <w:rsid w:val="00DE2685"/>
    <w:rsid w:val="00E05C2C"/>
    <w:rsid w:val="00E17EE8"/>
    <w:rsid w:val="00E21406"/>
    <w:rsid w:val="00E266A5"/>
    <w:rsid w:val="00E27667"/>
    <w:rsid w:val="00E37A8A"/>
    <w:rsid w:val="00E7532D"/>
    <w:rsid w:val="00E90B45"/>
    <w:rsid w:val="00EA0AF3"/>
    <w:rsid w:val="00EC53D1"/>
    <w:rsid w:val="00EC7004"/>
    <w:rsid w:val="00ED42DB"/>
    <w:rsid w:val="00EE3E33"/>
    <w:rsid w:val="00EF116E"/>
    <w:rsid w:val="00EF76FD"/>
    <w:rsid w:val="00F06982"/>
    <w:rsid w:val="00F10F84"/>
    <w:rsid w:val="00F76262"/>
    <w:rsid w:val="00F82916"/>
    <w:rsid w:val="00F9063B"/>
    <w:rsid w:val="00F91414"/>
    <w:rsid w:val="00FA1A17"/>
    <w:rsid w:val="00FB2112"/>
    <w:rsid w:val="00FB3C4A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48254"/>
  <w15:docId w15:val="{BE75035E-9356-4ACA-B45A-F29822A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443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5</cp:revision>
  <cp:lastPrinted>2020-09-23T10:52:00Z</cp:lastPrinted>
  <dcterms:created xsi:type="dcterms:W3CDTF">2020-10-01T05:02:00Z</dcterms:created>
  <dcterms:modified xsi:type="dcterms:W3CDTF">2020-10-01T13:48:00Z</dcterms:modified>
</cp:coreProperties>
</file>