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5C8E3BA2" w14:textId="77777777">
        <w:trPr>
          <w:trHeight w:val="1059"/>
        </w:trPr>
        <w:tc>
          <w:tcPr>
            <w:tcW w:w="1250" w:type="pct"/>
          </w:tcPr>
          <w:p w14:paraId="0635A1F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D0640C3" w14:textId="77777777" w:rsidR="00865A8D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5A8D">
              <w:rPr>
                <w:rFonts w:ascii="Tahoma" w:hAnsi="Tahoma" w:cs="Tahoma"/>
                <w:sz w:val="20"/>
                <w:szCs w:val="20"/>
              </w:rPr>
              <w:t>MNF August Complex</w:t>
            </w:r>
          </w:p>
          <w:p w14:paraId="4802C26D" w14:textId="4B18A7D7" w:rsidR="00865A8D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(North</w:t>
            </w:r>
            <w:r w:rsidR="00B93194">
              <w:rPr>
                <w:rFonts w:ascii="Tahoma" w:hAnsi="Tahoma" w:cs="Tahoma"/>
                <w:sz w:val="20"/>
                <w:szCs w:val="20"/>
              </w:rPr>
              <w:t>west, Northeast</w:t>
            </w:r>
            <w:r w:rsidR="00471803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29227D0" w14:textId="6D3587A4" w:rsidR="00096363" w:rsidRPr="00CB255A" w:rsidRDefault="00B728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288B">
              <w:rPr>
                <w:rFonts w:ascii="Tahoma" w:hAnsi="Tahoma" w:cs="Tahoma"/>
                <w:sz w:val="20"/>
                <w:szCs w:val="20"/>
              </w:rPr>
              <w:t>CA-</w:t>
            </w:r>
            <w:r w:rsidR="00384E07">
              <w:rPr>
                <w:rFonts w:ascii="Tahoma" w:hAnsi="Tahoma" w:cs="Tahoma"/>
                <w:sz w:val="20"/>
                <w:szCs w:val="20"/>
              </w:rPr>
              <w:t>MNF-000753</w:t>
            </w:r>
          </w:p>
        </w:tc>
        <w:tc>
          <w:tcPr>
            <w:tcW w:w="1250" w:type="pct"/>
          </w:tcPr>
          <w:p w14:paraId="4C0E362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DA4331C" w14:textId="229DA571" w:rsidR="00096363" w:rsidRDefault="003749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14:paraId="58410721" w14:textId="5D6A206A" w:rsidR="0014757D" w:rsidRPr="00CB255A" w:rsidRDefault="003749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50" w:type="pct"/>
          </w:tcPr>
          <w:p w14:paraId="51BB72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36CC920" w14:textId="78EFA3E1" w:rsidR="00865A8D" w:rsidRDefault="00384E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5A8D">
              <w:rPr>
                <w:rFonts w:ascii="Tahoma" w:hAnsi="Tahoma" w:cs="Tahoma"/>
                <w:sz w:val="20"/>
                <w:szCs w:val="20"/>
              </w:rPr>
              <w:t>Mendocino</w:t>
            </w:r>
            <w:r w:rsidR="00865A8D" w:rsidRPr="00865A8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F1DC53A" w14:textId="10A3597A" w:rsidR="009748D6" w:rsidRPr="00CB255A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5A8D">
              <w:rPr>
                <w:rFonts w:ascii="Tahoma" w:hAnsi="Tahoma" w:cs="Tahoma"/>
                <w:sz w:val="20"/>
                <w:szCs w:val="20"/>
              </w:rPr>
              <w:t>530</w:t>
            </w:r>
            <w:r w:rsidR="00180232">
              <w:rPr>
                <w:rFonts w:ascii="Tahoma" w:hAnsi="Tahoma" w:cs="Tahoma"/>
                <w:sz w:val="20"/>
                <w:szCs w:val="20"/>
              </w:rPr>
              <w:t>-</w:t>
            </w:r>
            <w:r w:rsidRPr="00865A8D">
              <w:rPr>
                <w:rFonts w:ascii="Tahoma" w:hAnsi="Tahoma" w:cs="Tahoma"/>
                <w:sz w:val="20"/>
                <w:szCs w:val="20"/>
              </w:rPr>
              <w:t>934</w:t>
            </w:r>
            <w:r w:rsidR="00180232">
              <w:rPr>
                <w:rFonts w:ascii="Tahoma" w:hAnsi="Tahoma" w:cs="Tahoma"/>
                <w:sz w:val="20"/>
                <w:szCs w:val="20"/>
              </w:rPr>
              <w:t>-</w:t>
            </w:r>
            <w:r w:rsidRPr="00865A8D">
              <w:rPr>
                <w:rFonts w:ascii="Tahoma" w:hAnsi="Tahoma" w:cs="Tahoma"/>
                <w:sz w:val="20"/>
                <w:szCs w:val="20"/>
              </w:rPr>
              <w:t>7758</w:t>
            </w:r>
          </w:p>
        </w:tc>
        <w:tc>
          <w:tcPr>
            <w:tcW w:w="1250" w:type="pct"/>
          </w:tcPr>
          <w:p w14:paraId="54240B3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692794C" w14:textId="508196F9" w:rsidR="00CF44DE" w:rsidRPr="00CB255A" w:rsidRDefault="007014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SEE TABLE BELOW</w:t>
            </w:r>
            <w:r w:rsidR="00CF44D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D16DE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5F4A3E3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E40F1EF" w14:textId="16899D0F" w:rsidR="00CF44DE" w:rsidRPr="00CB255A" w:rsidRDefault="00CF44DE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11BE4EA9" w14:textId="77777777">
        <w:trPr>
          <w:trHeight w:val="1059"/>
        </w:trPr>
        <w:tc>
          <w:tcPr>
            <w:tcW w:w="1250" w:type="pct"/>
          </w:tcPr>
          <w:p w14:paraId="57929F9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62554B5" w14:textId="4551A6BE" w:rsidR="00CF44DE" w:rsidRPr="00CB255A" w:rsidRDefault="00CF0F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2050</w:t>
            </w:r>
            <w:r w:rsidR="00040E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44DE">
              <w:rPr>
                <w:rFonts w:ascii="Tahoma" w:hAnsi="Tahoma" w:cs="Tahoma"/>
                <w:sz w:val="20"/>
                <w:szCs w:val="20"/>
              </w:rPr>
              <w:t>PDT</w:t>
            </w:r>
          </w:p>
          <w:p w14:paraId="485BBCA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261BD0C" w14:textId="732B9527" w:rsidR="009748D6" w:rsidRPr="00CB255A" w:rsidRDefault="00130F66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EC53E6">
              <w:rPr>
                <w:rFonts w:ascii="Tahoma" w:hAnsi="Tahoma" w:cs="Tahoma"/>
                <w:sz w:val="20"/>
                <w:szCs w:val="20"/>
              </w:rPr>
              <w:t>31</w:t>
            </w:r>
            <w:r w:rsidR="00CF44DE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14:paraId="7A9E2F6D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18E600A" w14:textId="72125BAC" w:rsidR="009748D6" w:rsidRPr="00CB255A" w:rsidRDefault="003749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6E0718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13E21CB" w14:textId="18F5D480" w:rsidR="009748D6" w:rsidRPr="00CB255A" w:rsidRDefault="003749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541-228-0594</w:t>
            </w:r>
          </w:p>
        </w:tc>
        <w:tc>
          <w:tcPr>
            <w:tcW w:w="1250" w:type="pct"/>
          </w:tcPr>
          <w:p w14:paraId="67A32E3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A306956" w14:textId="3D654077" w:rsidR="00BD0A6F" w:rsidRPr="001260F4" w:rsidRDefault="004A5F3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260F4"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2E46106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0EF8174" w14:textId="2A950F62" w:rsidR="009748D6" w:rsidRPr="00CB255A" w:rsidRDefault="004A5F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0F4610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DFA1537" w14:textId="50CF2037" w:rsidR="00BD0A6F" w:rsidRDefault="008008C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4E0C8F15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2DA09FF" w14:textId="045E8174" w:rsidR="009748D6" w:rsidRPr="00CB255A" w:rsidRDefault="008008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9748D6" w:rsidRPr="000309F5" w14:paraId="0D6DB1DC" w14:textId="77777777">
        <w:trPr>
          <w:trHeight w:val="528"/>
        </w:trPr>
        <w:tc>
          <w:tcPr>
            <w:tcW w:w="1250" w:type="pct"/>
          </w:tcPr>
          <w:p w14:paraId="4CDC66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3E5F179D" w14:textId="238B0E47" w:rsidR="009748D6" w:rsidRPr="00CB255A" w:rsidRDefault="00013E86" w:rsidP="00013E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CA-MNF (530-524-2781)</w:t>
            </w:r>
          </w:p>
        </w:tc>
        <w:tc>
          <w:tcPr>
            <w:tcW w:w="1250" w:type="pct"/>
          </w:tcPr>
          <w:p w14:paraId="6119B48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22F9EB9" w14:textId="01A709FD" w:rsidR="009748D6" w:rsidRPr="00CB255A" w:rsidRDefault="00786130" w:rsidP="00B31C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471803">
              <w:rPr>
                <w:rFonts w:ascii="Tahoma" w:hAnsi="Tahoma" w:cs="Tahoma"/>
                <w:sz w:val="20"/>
                <w:szCs w:val="20"/>
              </w:rPr>
              <w:t>3</w:t>
            </w:r>
            <w:r w:rsidR="008008C5">
              <w:rPr>
                <w:rFonts w:ascii="Tahoma" w:hAnsi="Tahoma" w:cs="Tahoma"/>
                <w:sz w:val="20"/>
                <w:szCs w:val="20"/>
              </w:rPr>
              <w:t>2</w:t>
            </w:r>
            <w:r w:rsidR="00EC53E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14:paraId="67E8E67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CDE331A" w14:textId="0AD77945" w:rsidR="009748D6" w:rsidRPr="00CB255A" w:rsidRDefault="00AF7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0B45">
              <w:rPr>
                <w:rFonts w:ascii="Tahoma" w:hAnsi="Tahoma" w:cs="Tahoma"/>
                <w:sz w:val="20"/>
                <w:szCs w:val="20"/>
              </w:rPr>
              <w:t>N</w:t>
            </w:r>
            <w:r w:rsidR="00AD0533">
              <w:rPr>
                <w:rFonts w:ascii="Tahoma" w:hAnsi="Tahoma" w:cs="Tahoma"/>
                <w:sz w:val="20"/>
                <w:szCs w:val="20"/>
              </w:rPr>
              <w:t>350</w:t>
            </w:r>
            <w:r w:rsidR="00E71D40">
              <w:rPr>
                <w:rFonts w:ascii="Tahoma" w:hAnsi="Tahoma" w:cs="Tahoma"/>
                <w:sz w:val="20"/>
                <w:szCs w:val="20"/>
              </w:rPr>
              <w:t>FV</w:t>
            </w:r>
            <w:r w:rsidR="00AD0533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>
              <w:rPr>
                <w:rFonts w:ascii="Tahoma" w:hAnsi="Tahoma" w:cs="Tahoma"/>
                <w:sz w:val="20"/>
                <w:szCs w:val="20"/>
              </w:rPr>
              <w:t xml:space="preserve">Overwatch </w:t>
            </w:r>
            <w:r w:rsidR="00AD0533">
              <w:rPr>
                <w:rFonts w:ascii="Tahoma" w:hAnsi="Tahoma" w:cs="Tahoma"/>
                <w:sz w:val="20"/>
                <w:szCs w:val="20"/>
              </w:rPr>
              <w:t>TK-9</w:t>
            </w:r>
          </w:p>
        </w:tc>
        <w:tc>
          <w:tcPr>
            <w:tcW w:w="1250" w:type="pct"/>
          </w:tcPr>
          <w:p w14:paraId="235B5E6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341C6A1" w14:textId="0036D906" w:rsidR="009748D6" w:rsidRPr="00CB255A" w:rsidRDefault="00AF7AAA" w:rsidP="00873F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</w:p>
        </w:tc>
      </w:tr>
      <w:tr w:rsidR="009748D6" w:rsidRPr="000309F5" w14:paraId="25C4517B" w14:textId="77777777">
        <w:trPr>
          <w:trHeight w:val="630"/>
        </w:trPr>
        <w:tc>
          <w:tcPr>
            <w:tcW w:w="1250" w:type="pct"/>
            <w:gridSpan w:val="2"/>
          </w:tcPr>
          <w:p w14:paraId="444CEE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DD5336C" w14:textId="77777777" w:rsidR="00142DC7" w:rsidRDefault="000377BE" w:rsidP="00B10DA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724052">
              <w:rPr>
                <w:rFonts w:ascii="Tahoma" w:hAnsi="Tahoma" w:cs="Tahoma"/>
                <w:bCs/>
                <w:sz w:val="20"/>
                <w:szCs w:val="20"/>
              </w:rPr>
              <w:t xml:space="preserve"> passes</w:t>
            </w:r>
            <w:r w:rsidR="004B440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F2248">
              <w:rPr>
                <w:rFonts w:ascii="Tahoma" w:hAnsi="Tahoma" w:cs="Tahoma"/>
                <w:bCs/>
                <w:sz w:val="20"/>
                <w:szCs w:val="20"/>
              </w:rPr>
              <w:t>–</w:t>
            </w:r>
            <w:r w:rsidR="004B440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D3F86">
              <w:rPr>
                <w:rFonts w:ascii="Tahoma" w:hAnsi="Tahoma" w:cs="Tahoma"/>
                <w:bCs/>
                <w:sz w:val="20"/>
                <w:szCs w:val="20"/>
              </w:rPr>
              <w:t>imagery clear</w:t>
            </w:r>
          </w:p>
          <w:p w14:paraId="565B5B51" w14:textId="26FC3886" w:rsidR="00456C7C" w:rsidRPr="0082133A" w:rsidRDefault="00456C7C" w:rsidP="00B10DA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Extensive geo</w:t>
            </w:r>
            <w:r w:rsidR="009F572A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rectification was needed</w:t>
            </w:r>
          </w:p>
        </w:tc>
        <w:tc>
          <w:tcPr>
            <w:tcW w:w="1250" w:type="pct"/>
          </w:tcPr>
          <w:p w14:paraId="09CB1A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4FB62673" w14:textId="6DEF11C4" w:rsidR="009748D6" w:rsidRPr="00CB255A" w:rsidRDefault="000377BE" w:rsidP="002F45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19EDE80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6EB8E70" w14:textId="307A0EBC" w:rsidR="009748D6" w:rsidRPr="00CB255A" w:rsidRDefault="004A5F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a heat perimeter and intensities of heat</w:t>
            </w:r>
          </w:p>
        </w:tc>
      </w:tr>
      <w:tr w:rsidR="009748D6" w:rsidRPr="000309F5" w14:paraId="13A0179D" w14:textId="77777777">
        <w:trPr>
          <w:trHeight w:val="614"/>
        </w:trPr>
        <w:tc>
          <w:tcPr>
            <w:tcW w:w="1250" w:type="pct"/>
            <w:gridSpan w:val="2"/>
          </w:tcPr>
          <w:p w14:paraId="77769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BF15777" w14:textId="2A568C56" w:rsidR="009748D6" w:rsidRPr="00CB255A" w:rsidRDefault="00130F66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EC53E6">
              <w:rPr>
                <w:rFonts w:ascii="Tahoma" w:hAnsi="Tahoma" w:cs="Tahoma"/>
                <w:sz w:val="20"/>
                <w:szCs w:val="20"/>
              </w:rPr>
              <w:t>31</w:t>
            </w:r>
            <w:r w:rsidR="00AA6E7E">
              <w:rPr>
                <w:rFonts w:ascii="Tahoma" w:hAnsi="Tahoma" w:cs="Tahoma"/>
                <w:sz w:val="20"/>
                <w:szCs w:val="20"/>
              </w:rPr>
              <w:t>/</w:t>
            </w:r>
            <w:r w:rsidR="0006436A">
              <w:rPr>
                <w:rFonts w:ascii="Tahoma" w:hAnsi="Tahoma" w:cs="Tahoma"/>
                <w:sz w:val="20"/>
                <w:szCs w:val="20"/>
              </w:rPr>
              <w:t xml:space="preserve">2020 @ </w:t>
            </w:r>
            <w:r w:rsidR="0079189A">
              <w:rPr>
                <w:rFonts w:ascii="Tahoma" w:hAnsi="Tahoma" w:cs="Tahoma"/>
                <w:sz w:val="20"/>
                <w:szCs w:val="20"/>
              </w:rPr>
              <w:t>2</w:t>
            </w:r>
            <w:r w:rsidR="00CF0F51">
              <w:rPr>
                <w:rFonts w:ascii="Tahoma" w:hAnsi="Tahoma" w:cs="Tahoma"/>
                <w:sz w:val="20"/>
                <w:szCs w:val="20"/>
              </w:rPr>
              <w:t>1</w:t>
            </w:r>
            <w:r w:rsidR="0079189A">
              <w:rPr>
                <w:rFonts w:ascii="Tahoma" w:hAnsi="Tahoma" w:cs="Tahoma"/>
                <w:sz w:val="20"/>
                <w:szCs w:val="20"/>
              </w:rPr>
              <w:t>00</w:t>
            </w:r>
            <w:r w:rsidR="00286B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258A8">
              <w:rPr>
                <w:rFonts w:ascii="Tahoma" w:hAnsi="Tahoma" w:cs="Tahoma"/>
                <w:sz w:val="20"/>
                <w:szCs w:val="20"/>
              </w:rPr>
              <w:t>P</w:t>
            </w:r>
            <w:r w:rsidR="007D74A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14B521E9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70741F4" w14:textId="77777777" w:rsidR="00786130" w:rsidRDefault="001260F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260F4">
              <w:rPr>
                <w:rFonts w:ascii="Tahoma" w:hAnsi="Tahoma" w:cs="Tahoma"/>
                <w:sz w:val="20"/>
                <w:szCs w:val="20"/>
              </w:rPr>
              <w:t>Shape Files, PDF Maps, IR Interpreters Log and KMZ</w:t>
            </w:r>
            <w:r w:rsidR="0078613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EB12814" w14:textId="77777777" w:rsidR="00865A8D" w:rsidRPr="00C0387F" w:rsidRDefault="006D53AE" w:rsidP="00865A8D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B7288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65A8D" w:rsidRPr="00C0387F">
              <w:rPr>
                <w:rFonts w:ascii="Tahoma" w:hAnsi="Tahoma" w:cs="Tahoma"/>
                <w:bCs/>
                <w:sz w:val="16"/>
                <w:szCs w:val="16"/>
              </w:rPr>
              <w:t>https://ftp.nifc.gov/public/incident_specific_data/calif</w:t>
            </w:r>
          </w:p>
          <w:p w14:paraId="5CA3D144" w14:textId="06D7596B" w:rsidR="009748D6" w:rsidRPr="001260F4" w:rsidRDefault="00865A8D" w:rsidP="00865A8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0387F">
              <w:rPr>
                <w:rFonts w:ascii="Tahoma" w:hAnsi="Tahoma" w:cs="Tahoma"/>
                <w:bCs/>
                <w:sz w:val="16"/>
                <w:szCs w:val="16"/>
              </w:rPr>
              <w:t>_n/!2020_FEDERAL_Incidents/CA-MNF000753_August_Complex/IR/</w:t>
            </w:r>
            <w:r w:rsidR="00AF7AAA" w:rsidRPr="00C0387F">
              <w:rPr>
                <w:rFonts w:ascii="Tahoma" w:hAnsi="Tahoma" w:cs="Tahoma"/>
                <w:bCs/>
                <w:sz w:val="16"/>
                <w:szCs w:val="16"/>
              </w:rPr>
              <w:t>NIROPS</w:t>
            </w:r>
          </w:p>
        </w:tc>
      </w:tr>
      <w:tr w:rsidR="009748D6" w:rsidRPr="000309F5" w14:paraId="565145FA" w14:textId="77777777">
        <w:trPr>
          <w:trHeight w:val="614"/>
        </w:trPr>
        <w:tc>
          <w:tcPr>
            <w:tcW w:w="1250" w:type="pct"/>
            <w:gridSpan w:val="2"/>
          </w:tcPr>
          <w:p w14:paraId="7FB6A9D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D9D9138" w14:textId="33C9A143" w:rsidR="00FA1A17" w:rsidRPr="00CB255A" w:rsidRDefault="00130F66" w:rsidP="00A565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2244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122444">
              <w:rPr>
                <w:rFonts w:ascii="Tahoma" w:hAnsi="Tahoma" w:cs="Tahoma"/>
                <w:sz w:val="20"/>
                <w:szCs w:val="20"/>
              </w:rPr>
              <w:t>01</w:t>
            </w:r>
            <w:r w:rsidR="007D74A8"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AA55DA">
              <w:rPr>
                <w:rFonts w:ascii="Tahoma" w:hAnsi="Tahoma" w:cs="Tahoma"/>
                <w:sz w:val="20"/>
                <w:szCs w:val="20"/>
              </w:rPr>
              <w:t>0</w:t>
            </w:r>
            <w:r w:rsidR="0079189A">
              <w:rPr>
                <w:rFonts w:ascii="Tahoma" w:hAnsi="Tahoma" w:cs="Tahoma"/>
                <w:sz w:val="20"/>
                <w:szCs w:val="20"/>
              </w:rPr>
              <w:t>230</w:t>
            </w:r>
            <w:r w:rsidR="0064240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D74A8">
              <w:rPr>
                <w:rFonts w:ascii="Tahoma" w:hAnsi="Tahoma" w:cs="Tahoma"/>
                <w:sz w:val="20"/>
                <w:szCs w:val="20"/>
              </w:rPr>
              <w:t>PDT</w:t>
            </w:r>
            <w:r w:rsidR="00B258A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/>
          </w:tcPr>
          <w:p w14:paraId="40D8C02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C95344" w14:textId="77777777">
        <w:trPr>
          <w:trHeight w:val="5275"/>
        </w:trPr>
        <w:tc>
          <w:tcPr>
            <w:tcW w:w="1250" w:type="pct"/>
            <w:gridSpan w:val="4"/>
          </w:tcPr>
          <w:p w14:paraId="06F67A8A" w14:textId="251CE1DF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6A3A62B" w14:textId="1BD0E5D8" w:rsidR="00956714" w:rsidRDefault="004B4401" w:rsidP="003A0F5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Started with </w:t>
            </w:r>
            <w:r w:rsidR="00EC53E6">
              <w:rPr>
                <w:rFonts w:ascii="Tahoma" w:hAnsi="Tahoma" w:cs="Tahoma"/>
                <w:bCs/>
                <w:sz w:val="20"/>
                <w:szCs w:val="20"/>
              </w:rPr>
              <w:t>the perimeter extracted from the NIFS at 20201031 2000</w:t>
            </w:r>
            <w:r w:rsidR="008405FF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2470F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F2248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2470FF">
              <w:rPr>
                <w:rFonts w:ascii="Tahoma" w:hAnsi="Tahoma" w:cs="Tahoma"/>
                <w:bCs/>
                <w:sz w:val="20"/>
                <w:szCs w:val="20"/>
              </w:rPr>
              <w:t>hapef</w:t>
            </w:r>
            <w:r w:rsidR="002B7B37">
              <w:rPr>
                <w:rFonts w:ascii="Tahoma" w:hAnsi="Tahoma" w:cs="Tahoma"/>
                <w:bCs/>
                <w:sz w:val="20"/>
                <w:szCs w:val="20"/>
              </w:rPr>
              <w:t xml:space="preserve">iles </w:t>
            </w:r>
            <w:r w:rsidR="00007D5E">
              <w:rPr>
                <w:rFonts w:ascii="Tahoma" w:hAnsi="Tahoma" w:cs="Tahoma"/>
                <w:bCs/>
                <w:sz w:val="20"/>
                <w:szCs w:val="20"/>
              </w:rPr>
              <w:t xml:space="preserve">are </w:t>
            </w:r>
            <w:r w:rsidR="002470FF">
              <w:rPr>
                <w:rFonts w:ascii="Tahoma" w:hAnsi="Tahoma" w:cs="Tahoma"/>
                <w:bCs/>
                <w:sz w:val="20"/>
                <w:szCs w:val="20"/>
              </w:rPr>
              <w:t xml:space="preserve">posted for </w:t>
            </w:r>
            <w:r w:rsidR="007F2248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2470FF">
              <w:rPr>
                <w:rFonts w:ascii="Tahoma" w:hAnsi="Tahoma" w:cs="Tahoma"/>
                <w:bCs/>
                <w:sz w:val="20"/>
                <w:szCs w:val="20"/>
              </w:rPr>
              <w:t>orth area</w:t>
            </w:r>
            <w:r w:rsidR="00007D5E">
              <w:rPr>
                <w:rFonts w:ascii="Tahoma" w:hAnsi="Tahoma" w:cs="Tahoma"/>
                <w:bCs/>
                <w:sz w:val="20"/>
                <w:szCs w:val="20"/>
              </w:rPr>
              <w:t>, along with shapefile files with</w:t>
            </w:r>
            <w:r w:rsidR="002470FF">
              <w:rPr>
                <w:rFonts w:ascii="Tahoma" w:hAnsi="Tahoma" w:cs="Tahoma"/>
                <w:bCs/>
                <w:sz w:val="20"/>
                <w:szCs w:val="20"/>
              </w:rPr>
              <w:t xml:space="preserve"> c</w:t>
            </w:r>
            <w:r w:rsidR="002B7B37">
              <w:rPr>
                <w:rFonts w:ascii="Tahoma" w:hAnsi="Tahoma" w:cs="Tahoma"/>
                <w:bCs/>
                <w:sz w:val="20"/>
                <w:szCs w:val="20"/>
              </w:rPr>
              <w:t>ombined data</w:t>
            </w:r>
            <w:r w:rsidR="00F64489">
              <w:rPr>
                <w:rFonts w:ascii="Tahoma" w:hAnsi="Tahoma" w:cs="Tahoma"/>
                <w:bCs/>
                <w:sz w:val="20"/>
                <w:szCs w:val="20"/>
              </w:rPr>
              <w:t xml:space="preserve"> for </w:t>
            </w:r>
            <w:r w:rsidR="00701479">
              <w:rPr>
                <w:rFonts w:ascii="Tahoma" w:hAnsi="Tahoma" w:cs="Tahoma"/>
                <w:bCs/>
                <w:sz w:val="20"/>
                <w:szCs w:val="20"/>
              </w:rPr>
              <w:t>ALL ZONES</w:t>
            </w:r>
            <w:r w:rsidR="00F64489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673F95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3A9A4986" w14:textId="53055D29" w:rsidR="002844EE" w:rsidRDefault="002844EE" w:rsidP="003A0F5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Area calculations are in UTM10 N, NAD83</w:t>
            </w:r>
          </w:p>
          <w:p w14:paraId="0FD3D1ED" w14:textId="77777777" w:rsidR="00A84268" w:rsidRDefault="00A84268" w:rsidP="003A0F5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tbl>
            <w:tblPr>
              <w:tblW w:w="4892" w:type="dxa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290"/>
              <w:gridCol w:w="1692"/>
            </w:tblGrid>
            <w:tr w:rsidR="00704284" w14:paraId="06BAF10F" w14:textId="77777777" w:rsidTr="0064374F">
              <w:trPr>
                <w:trHeight w:val="382"/>
              </w:trPr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50692" w14:textId="77777777" w:rsidR="00704284" w:rsidRDefault="00704284" w:rsidP="00EC53E6">
                  <w:pPr>
                    <w:framePr w:hSpace="180" w:wrap="around" w:vAnchor="page" w:hAnchor="margin" w:xAlign="center" w:y="79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0" w:name="RANGE!A1:B5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Zone</w:t>
                  </w:r>
                  <w:bookmarkEnd w:id="0"/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9F0BF" w14:textId="77777777" w:rsidR="00704284" w:rsidRDefault="00704284" w:rsidP="00EC53E6">
                  <w:pPr>
                    <w:framePr w:hSpace="180" w:wrap="around" w:vAnchor="page" w:hAnchor="margin" w:xAlign="center" w:y="79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Acres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95A3D6" w14:textId="77777777" w:rsidR="00704284" w:rsidRDefault="00704284" w:rsidP="00EC53E6">
                  <w:pPr>
                    <w:framePr w:hSpace="180" w:wrap="around" w:vAnchor="page" w:hAnchor="margin" w:xAlign="center" w:y="79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4374F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2"/>
                    </w:rPr>
                    <w:t xml:space="preserve">Growth since last Period </w:t>
                  </w:r>
                </w:p>
              </w:tc>
            </w:tr>
            <w:tr w:rsidR="00704284" w14:paraId="61D9666F" w14:textId="77777777" w:rsidTr="0064374F">
              <w:trPr>
                <w:trHeight w:val="158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E7549" w14:textId="77777777" w:rsidR="00704284" w:rsidRDefault="00704284" w:rsidP="00EC53E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Northeast Zone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64B22" w14:textId="48C6B14D" w:rsidR="00704284" w:rsidRDefault="00AE72FA" w:rsidP="00EC53E6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270,</w:t>
                  </w:r>
                  <w:r w:rsidR="0086538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  <w:r w:rsidR="000D1D6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D3A7C" w14:textId="70D40BAC" w:rsidR="00704284" w:rsidRDefault="00F7694F" w:rsidP="00EC53E6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704284" w14:paraId="37D8E3C4" w14:textId="77777777" w:rsidTr="0064374F">
              <w:trPr>
                <w:trHeight w:val="158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BA3C9" w14:textId="3047FDF2" w:rsidR="00704284" w:rsidRDefault="00704284" w:rsidP="00EC53E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Northwest Zone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752B3" w14:textId="6B09E1C3" w:rsidR="00704284" w:rsidRDefault="00557108" w:rsidP="00EC53E6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167,</w:t>
                  </w:r>
                  <w:r w:rsidR="00F7694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228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C8074" w14:textId="5D165127" w:rsidR="00704284" w:rsidRDefault="00894BF2" w:rsidP="00EC53E6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704284" w14:paraId="36FF1CF5" w14:textId="77777777" w:rsidTr="0064374F">
              <w:trPr>
                <w:trHeight w:val="158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6B956" w14:textId="77777777" w:rsidR="00704284" w:rsidRDefault="00704284" w:rsidP="00EC53E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South Zone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0D7A2" w14:textId="1D562F03" w:rsidR="00704284" w:rsidRDefault="00C2144D" w:rsidP="00EC53E6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2144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593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</w:t>
                  </w:r>
                  <w:r w:rsidRPr="00C2144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D2EF4" w14:textId="566C8DCE" w:rsidR="00704284" w:rsidRDefault="0082422B" w:rsidP="00EC53E6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704284" w14:paraId="0F674F19" w14:textId="77777777" w:rsidTr="0064374F">
              <w:trPr>
                <w:trHeight w:val="294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7E60F" w14:textId="77777777" w:rsidR="00704284" w:rsidRDefault="00704284" w:rsidP="00EC53E6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Total Complex Acres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17D68" w14:textId="7DFAEBF0" w:rsidR="00704284" w:rsidRDefault="00704284" w:rsidP="00EC53E6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1,</w:t>
                  </w:r>
                  <w:r w:rsidR="00D1746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="0043571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="00557108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1,</w:t>
                  </w:r>
                  <w:r w:rsidR="00AD3F8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9</w:t>
                  </w:r>
                  <w:r w:rsidR="000D1D6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4BBD9" w14:textId="1DD416E0" w:rsidR="00704284" w:rsidRDefault="00C2144D" w:rsidP="00EC53E6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76E9C402" w14:textId="5B39A7E3" w:rsidR="00557108" w:rsidRDefault="00557108" w:rsidP="007F224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4815B96" w14:textId="6590AE8E" w:rsidR="003A7675" w:rsidRDefault="003A7675" w:rsidP="007F224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There was no data provided for the eastern end of the fire </w:t>
            </w:r>
            <w:r w:rsidR="00483E81">
              <w:rPr>
                <w:rFonts w:ascii="Tahoma" w:hAnsi="Tahoma" w:cs="Tahoma"/>
                <w:bCs/>
                <w:sz w:val="20"/>
                <w:szCs w:val="20"/>
              </w:rPr>
              <w:t>(See map)</w:t>
            </w:r>
          </w:p>
          <w:p w14:paraId="7A855E5A" w14:textId="69818F57" w:rsidR="00320080" w:rsidRDefault="00320080" w:rsidP="007F224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A64E522" w14:textId="077CC7EE" w:rsidR="00320080" w:rsidRDefault="00320080" w:rsidP="007F224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 growth occurred this period.  The interior of the fire contained isolated and scattered heat.</w:t>
            </w:r>
          </w:p>
          <w:p w14:paraId="05FA1DD6" w14:textId="77777777" w:rsidR="00122444" w:rsidRDefault="00122444" w:rsidP="007F224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0617238" w14:textId="77777777" w:rsidR="0058259E" w:rsidRPr="0064374F" w:rsidRDefault="0058259E" w:rsidP="003A0F58">
            <w:pPr>
              <w:spacing w:line="276" w:lineRule="auto"/>
              <w:rPr>
                <w:rFonts w:ascii="Tahoma" w:hAnsi="Tahoma" w:cs="Tahoma"/>
                <w:bCs/>
                <w:sz w:val="14"/>
                <w:szCs w:val="20"/>
              </w:rPr>
            </w:pPr>
          </w:p>
          <w:p w14:paraId="75DF1E6B" w14:textId="77777777" w:rsidR="00751B12" w:rsidRDefault="00751B12" w:rsidP="002844EE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Questions/</w:t>
            </w:r>
            <w:r w:rsidR="000B7C7C">
              <w:rPr>
                <w:rFonts w:ascii="Tahoma" w:hAnsi="Tahoma" w:cs="Tahoma"/>
                <w:bCs/>
                <w:sz w:val="20"/>
                <w:szCs w:val="20"/>
              </w:rPr>
              <w:t xml:space="preserve"> Comments – contact the interpreter via the contact info above.</w:t>
            </w:r>
          </w:p>
          <w:p w14:paraId="6BF5D5AF" w14:textId="77777777" w:rsidR="000B1363" w:rsidRDefault="000B1363" w:rsidP="002844EE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8C7B722" w14:textId="0B9EF3A6" w:rsidR="000B1363" w:rsidRPr="007D74A8" w:rsidRDefault="000B1363" w:rsidP="002844EE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AFC572D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9E0A4" w14:textId="77777777" w:rsidR="002F6787" w:rsidRDefault="002F6787">
      <w:r>
        <w:separator/>
      </w:r>
    </w:p>
  </w:endnote>
  <w:endnote w:type="continuationSeparator" w:id="0">
    <w:p w14:paraId="14B35F0A" w14:textId="77777777" w:rsidR="002F6787" w:rsidRDefault="002F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5DDC3" w14:textId="77777777" w:rsidR="002F6787" w:rsidRDefault="002F6787">
      <w:r>
        <w:separator/>
      </w:r>
    </w:p>
  </w:footnote>
  <w:footnote w:type="continuationSeparator" w:id="0">
    <w:p w14:paraId="2A9E47BF" w14:textId="77777777" w:rsidR="002F6787" w:rsidRDefault="002F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EE0A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F5441"/>
    <w:multiLevelType w:val="hybridMultilevel"/>
    <w:tmpl w:val="B6D003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1B71"/>
    <w:rsid w:val="00007D5E"/>
    <w:rsid w:val="00010BC6"/>
    <w:rsid w:val="00013E86"/>
    <w:rsid w:val="00015B36"/>
    <w:rsid w:val="000173C2"/>
    <w:rsid w:val="00026991"/>
    <w:rsid w:val="00027B3E"/>
    <w:rsid w:val="000309F5"/>
    <w:rsid w:val="000315C2"/>
    <w:rsid w:val="000377BE"/>
    <w:rsid w:val="00040ECF"/>
    <w:rsid w:val="00063ACA"/>
    <w:rsid w:val="0006436A"/>
    <w:rsid w:val="0007306A"/>
    <w:rsid w:val="00073576"/>
    <w:rsid w:val="000740EA"/>
    <w:rsid w:val="00096363"/>
    <w:rsid w:val="0009714B"/>
    <w:rsid w:val="000A74E9"/>
    <w:rsid w:val="000B1363"/>
    <w:rsid w:val="000B2F21"/>
    <w:rsid w:val="000B4901"/>
    <w:rsid w:val="000B7C7C"/>
    <w:rsid w:val="000D1D62"/>
    <w:rsid w:val="000D721F"/>
    <w:rsid w:val="00100262"/>
    <w:rsid w:val="0010204B"/>
    <w:rsid w:val="00105493"/>
    <w:rsid w:val="00105747"/>
    <w:rsid w:val="00107DB0"/>
    <w:rsid w:val="00113DC9"/>
    <w:rsid w:val="00122444"/>
    <w:rsid w:val="001260F4"/>
    <w:rsid w:val="001264E6"/>
    <w:rsid w:val="0012650B"/>
    <w:rsid w:val="00130F66"/>
    <w:rsid w:val="00133DB7"/>
    <w:rsid w:val="00142DC7"/>
    <w:rsid w:val="0014757D"/>
    <w:rsid w:val="00154E48"/>
    <w:rsid w:val="001655F7"/>
    <w:rsid w:val="00180232"/>
    <w:rsid w:val="00181A56"/>
    <w:rsid w:val="001941F1"/>
    <w:rsid w:val="001A1051"/>
    <w:rsid w:val="001C1255"/>
    <w:rsid w:val="001C1E1C"/>
    <w:rsid w:val="001C7958"/>
    <w:rsid w:val="00200BC6"/>
    <w:rsid w:val="00200E86"/>
    <w:rsid w:val="00203A54"/>
    <w:rsid w:val="002108CA"/>
    <w:rsid w:val="00211978"/>
    <w:rsid w:val="00217E0C"/>
    <w:rsid w:val="0022172E"/>
    <w:rsid w:val="00223199"/>
    <w:rsid w:val="002470FF"/>
    <w:rsid w:val="00253AF6"/>
    <w:rsid w:val="00262E34"/>
    <w:rsid w:val="002728D2"/>
    <w:rsid w:val="0027521D"/>
    <w:rsid w:val="002844EE"/>
    <w:rsid w:val="00286B60"/>
    <w:rsid w:val="00290096"/>
    <w:rsid w:val="00290A7B"/>
    <w:rsid w:val="002B7B37"/>
    <w:rsid w:val="002D7ADB"/>
    <w:rsid w:val="002E05D1"/>
    <w:rsid w:val="002F4527"/>
    <w:rsid w:val="002F4B57"/>
    <w:rsid w:val="002F62C7"/>
    <w:rsid w:val="002F6787"/>
    <w:rsid w:val="002F7DCA"/>
    <w:rsid w:val="00300555"/>
    <w:rsid w:val="00307AFE"/>
    <w:rsid w:val="00320080"/>
    <w:rsid w:val="00320B15"/>
    <w:rsid w:val="0033035C"/>
    <w:rsid w:val="00331C73"/>
    <w:rsid w:val="003423D1"/>
    <w:rsid w:val="003525B7"/>
    <w:rsid w:val="003537F0"/>
    <w:rsid w:val="00354B15"/>
    <w:rsid w:val="00370CFA"/>
    <w:rsid w:val="00374906"/>
    <w:rsid w:val="00384E07"/>
    <w:rsid w:val="003A0F58"/>
    <w:rsid w:val="003A7675"/>
    <w:rsid w:val="003A7DFD"/>
    <w:rsid w:val="003C5098"/>
    <w:rsid w:val="003E081C"/>
    <w:rsid w:val="003F20F3"/>
    <w:rsid w:val="004012CB"/>
    <w:rsid w:val="00403DC3"/>
    <w:rsid w:val="00414643"/>
    <w:rsid w:val="00417A18"/>
    <w:rsid w:val="00433A90"/>
    <w:rsid w:val="0043571A"/>
    <w:rsid w:val="00437308"/>
    <w:rsid w:val="00442BE5"/>
    <w:rsid w:val="00443F1F"/>
    <w:rsid w:val="00456C7C"/>
    <w:rsid w:val="004578D6"/>
    <w:rsid w:val="0046490E"/>
    <w:rsid w:val="0046701D"/>
    <w:rsid w:val="0047120A"/>
    <w:rsid w:val="00471803"/>
    <w:rsid w:val="00483E81"/>
    <w:rsid w:val="00484280"/>
    <w:rsid w:val="00484B4C"/>
    <w:rsid w:val="004875D5"/>
    <w:rsid w:val="004A5F3A"/>
    <w:rsid w:val="004B4401"/>
    <w:rsid w:val="004C17F0"/>
    <w:rsid w:val="004C1E81"/>
    <w:rsid w:val="004C24F5"/>
    <w:rsid w:val="004C7C78"/>
    <w:rsid w:val="004D0D8D"/>
    <w:rsid w:val="004D2862"/>
    <w:rsid w:val="004D4402"/>
    <w:rsid w:val="004D691D"/>
    <w:rsid w:val="004F4B8E"/>
    <w:rsid w:val="00532320"/>
    <w:rsid w:val="0054705C"/>
    <w:rsid w:val="00557108"/>
    <w:rsid w:val="00557115"/>
    <w:rsid w:val="005621E5"/>
    <w:rsid w:val="005719C2"/>
    <w:rsid w:val="00572EE1"/>
    <w:rsid w:val="0058259E"/>
    <w:rsid w:val="00584531"/>
    <w:rsid w:val="00584559"/>
    <w:rsid w:val="0059291D"/>
    <w:rsid w:val="0059418D"/>
    <w:rsid w:val="00594C22"/>
    <w:rsid w:val="00597722"/>
    <w:rsid w:val="005B1B97"/>
    <w:rsid w:val="005B2933"/>
    <w:rsid w:val="005B320F"/>
    <w:rsid w:val="005D39DB"/>
    <w:rsid w:val="005F440C"/>
    <w:rsid w:val="00614933"/>
    <w:rsid w:val="00620093"/>
    <w:rsid w:val="00623611"/>
    <w:rsid w:val="006266D9"/>
    <w:rsid w:val="006304A7"/>
    <w:rsid w:val="006368F5"/>
    <w:rsid w:val="006371DE"/>
    <w:rsid w:val="0063737D"/>
    <w:rsid w:val="0064121E"/>
    <w:rsid w:val="00641813"/>
    <w:rsid w:val="00642406"/>
    <w:rsid w:val="0064374F"/>
    <w:rsid w:val="006446A6"/>
    <w:rsid w:val="00650197"/>
    <w:rsid w:val="00650FBF"/>
    <w:rsid w:val="00670788"/>
    <w:rsid w:val="00670C8B"/>
    <w:rsid w:val="00673F95"/>
    <w:rsid w:val="00676D65"/>
    <w:rsid w:val="006877FD"/>
    <w:rsid w:val="006A1F38"/>
    <w:rsid w:val="006C46B0"/>
    <w:rsid w:val="006C49F8"/>
    <w:rsid w:val="006D53AE"/>
    <w:rsid w:val="006E0A8F"/>
    <w:rsid w:val="006E1D03"/>
    <w:rsid w:val="006E72A7"/>
    <w:rsid w:val="006F265E"/>
    <w:rsid w:val="006F3F78"/>
    <w:rsid w:val="00701479"/>
    <w:rsid w:val="00704284"/>
    <w:rsid w:val="00707CAB"/>
    <w:rsid w:val="00724052"/>
    <w:rsid w:val="00724F95"/>
    <w:rsid w:val="00733C2F"/>
    <w:rsid w:val="00744A5A"/>
    <w:rsid w:val="00746540"/>
    <w:rsid w:val="00751B12"/>
    <w:rsid w:val="00767949"/>
    <w:rsid w:val="00773A93"/>
    <w:rsid w:val="00774821"/>
    <w:rsid w:val="00776B77"/>
    <w:rsid w:val="00781BD9"/>
    <w:rsid w:val="00784B05"/>
    <w:rsid w:val="00786130"/>
    <w:rsid w:val="0079189A"/>
    <w:rsid w:val="007924FE"/>
    <w:rsid w:val="00792EB3"/>
    <w:rsid w:val="00796BB2"/>
    <w:rsid w:val="007A3286"/>
    <w:rsid w:val="007A5A8D"/>
    <w:rsid w:val="007B2F7F"/>
    <w:rsid w:val="007C6BCE"/>
    <w:rsid w:val="007D4EA8"/>
    <w:rsid w:val="007D74A8"/>
    <w:rsid w:val="007E150F"/>
    <w:rsid w:val="007E70D4"/>
    <w:rsid w:val="007F2248"/>
    <w:rsid w:val="008008C5"/>
    <w:rsid w:val="008062E9"/>
    <w:rsid w:val="008078C5"/>
    <w:rsid w:val="008206FF"/>
    <w:rsid w:val="0082133A"/>
    <w:rsid w:val="0082422B"/>
    <w:rsid w:val="00833871"/>
    <w:rsid w:val="008405FF"/>
    <w:rsid w:val="00841326"/>
    <w:rsid w:val="0084270F"/>
    <w:rsid w:val="00844307"/>
    <w:rsid w:val="008473A7"/>
    <w:rsid w:val="0085109B"/>
    <w:rsid w:val="00856E73"/>
    <w:rsid w:val="00865381"/>
    <w:rsid w:val="00865A8D"/>
    <w:rsid w:val="00866C92"/>
    <w:rsid w:val="00873F64"/>
    <w:rsid w:val="00874624"/>
    <w:rsid w:val="0088194B"/>
    <w:rsid w:val="00884C19"/>
    <w:rsid w:val="008905E1"/>
    <w:rsid w:val="00891D9E"/>
    <w:rsid w:val="00894BF2"/>
    <w:rsid w:val="008C4ACB"/>
    <w:rsid w:val="008D379C"/>
    <w:rsid w:val="008E5681"/>
    <w:rsid w:val="008E56E5"/>
    <w:rsid w:val="008F0E35"/>
    <w:rsid w:val="008F575B"/>
    <w:rsid w:val="009112F9"/>
    <w:rsid w:val="00920E80"/>
    <w:rsid w:val="009239CC"/>
    <w:rsid w:val="00935BC1"/>
    <w:rsid w:val="00935C5E"/>
    <w:rsid w:val="00941A17"/>
    <w:rsid w:val="00944507"/>
    <w:rsid w:val="00956714"/>
    <w:rsid w:val="00962EFD"/>
    <w:rsid w:val="0096406E"/>
    <w:rsid w:val="009745B2"/>
    <w:rsid w:val="009748D6"/>
    <w:rsid w:val="00976108"/>
    <w:rsid w:val="00983DD5"/>
    <w:rsid w:val="009A60F5"/>
    <w:rsid w:val="009B0620"/>
    <w:rsid w:val="009B76CB"/>
    <w:rsid w:val="009C2908"/>
    <w:rsid w:val="009D1255"/>
    <w:rsid w:val="009D135A"/>
    <w:rsid w:val="009D16DE"/>
    <w:rsid w:val="009D715F"/>
    <w:rsid w:val="009E3C38"/>
    <w:rsid w:val="009F1470"/>
    <w:rsid w:val="009F572A"/>
    <w:rsid w:val="009F6F95"/>
    <w:rsid w:val="00A05B94"/>
    <w:rsid w:val="00A13509"/>
    <w:rsid w:val="00A2031B"/>
    <w:rsid w:val="00A3676D"/>
    <w:rsid w:val="00A43FA9"/>
    <w:rsid w:val="00A441C5"/>
    <w:rsid w:val="00A54BAF"/>
    <w:rsid w:val="00A56502"/>
    <w:rsid w:val="00A5652C"/>
    <w:rsid w:val="00A6360D"/>
    <w:rsid w:val="00A84268"/>
    <w:rsid w:val="00A95810"/>
    <w:rsid w:val="00AA3997"/>
    <w:rsid w:val="00AA55DA"/>
    <w:rsid w:val="00AA6E7E"/>
    <w:rsid w:val="00AB2600"/>
    <w:rsid w:val="00AD0533"/>
    <w:rsid w:val="00AD3F86"/>
    <w:rsid w:val="00AE68AC"/>
    <w:rsid w:val="00AE72FA"/>
    <w:rsid w:val="00AF7AAA"/>
    <w:rsid w:val="00B049C5"/>
    <w:rsid w:val="00B1047A"/>
    <w:rsid w:val="00B10DAB"/>
    <w:rsid w:val="00B25623"/>
    <w:rsid w:val="00B258A8"/>
    <w:rsid w:val="00B26BB6"/>
    <w:rsid w:val="00B31CFB"/>
    <w:rsid w:val="00B4767B"/>
    <w:rsid w:val="00B52953"/>
    <w:rsid w:val="00B53513"/>
    <w:rsid w:val="00B53CEA"/>
    <w:rsid w:val="00B54059"/>
    <w:rsid w:val="00B638D7"/>
    <w:rsid w:val="00B7288B"/>
    <w:rsid w:val="00B73532"/>
    <w:rsid w:val="00B770B9"/>
    <w:rsid w:val="00B8451D"/>
    <w:rsid w:val="00B93194"/>
    <w:rsid w:val="00B976AB"/>
    <w:rsid w:val="00BB544E"/>
    <w:rsid w:val="00BB5FF0"/>
    <w:rsid w:val="00BB6E12"/>
    <w:rsid w:val="00BC53A1"/>
    <w:rsid w:val="00BC6D0C"/>
    <w:rsid w:val="00BD0A6F"/>
    <w:rsid w:val="00BD5FB5"/>
    <w:rsid w:val="00BE1214"/>
    <w:rsid w:val="00BE25CC"/>
    <w:rsid w:val="00C02732"/>
    <w:rsid w:val="00C0387F"/>
    <w:rsid w:val="00C2144D"/>
    <w:rsid w:val="00C22F76"/>
    <w:rsid w:val="00C331F4"/>
    <w:rsid w:val="00C450BE"/>
    <w:rsid w:val="00C479D0"/>
    <w:rsid w:val="00C503E4"/>
    <w:rsid w:val="00C52A1D"/>
    <w:rsid w:val="00C537D0"/>
    <w:rsid w:val="00C61171"/>
    <w:rsid w:val="00C619EE"/>
    <w:rsid w:val="00C904F1"/>
    <w:rsid w:val="00C92262"/>
    <w:rsid w:val="00C96250"/>
    <w:rsid w:val="00CA27AC"/>
    <w:rsid w:val="00CB0AD2"/>
    <w:rsid w:val="00CB255A"/>
    <w:rsid w:val="00CC1384"/>
    <w:rsid w:val="00CC182E"/>
    <w:rsid w:val="00CD167A"/>
    <w:rsid w:val="00CD3D64"/>
    <w:rsid w:val="00CF0F51"/>
    <w:rsid w:val="00CF44DE"/>
    <w:rsid w:val="00D11AC7"/>
    <w:rsid w:val="00D17460"/>
    <w:rsid w:val="00D2054F"/>
    <w:rsid w:val="00D21391"/>
    <w:rsid w:val="00D26293"/>
    <w:rsid w:val="00D27028"/>
    <w:rsid w:val="00D47C83"/>
    <w:rsid w:val="00D52349"/>
    <w:rsid w:val="00D562DF"/>
    <w:rsid w:val="00D662B9"/>
    <w:rsid w:val="00D832F8"/>
    <w:rsid w:val="00DB0E2B"/>
    <w:rsid w:val="00DC01DB"/>
    <w:rsid w:val="00DC0C43"/>
    <w:rsid w:val="00DC4503"/>
    <w:rsid w:val="00DC6D9B"/>
    <w:rsid w:val="00DD0203"/>
    <w:rsid w:val="00DE033E"/>
    <w:rsid w:val="00DE2685"/>
    <w:rsid w:val="00E05C2C"/>
    <w:rsid w:val="00E12FE6"/>
    <w:rsid w:val="00E17EE8"/>
    <w:rsid w:val="00E21406"/>
    <w:rsid w:val="00E24BBC"/>
    <w:rsid w:val="00E266A5"/>
    <w:rsid w:val="00E27667"/>
    <w:rsid w:val="00E3091B"/>
    <w:rsid w:val="00E37A8A"/>
    <w:rsid w:val="00E41D73"/>
    <w:rsid w:val="00E71D40"/>
    <w:rsid w:val="00E7532D"/>
    <w:rsid w:val="00E82093"/>
    <w:rsid w:val="00E90B45"/>
    <w:rsid w:val="00EA00BC"/>
    <w:rsid w:val="00EA0AF3"/>
    <w:rsid w:val="00EB2509"/>
    <w:rsid w:val="00EC14A2"/>
    <w:rsid w:val="00EC53D1"/>
    <w:rsid w:val="00EC53E6"/>
    <w:rsid w:val="00EC7004"/>
    <w:rsid w:val="00ED42DB"/>
    <w:rsid w:val="00EE0543"/>
    <w:rsid w:val="00EE3E33"/>
    <w:rsid w:val="00EF116E"/>
    <w:rsid w:val="00EF76FD"/>
    <w:rsid w:val="00F06982"/>
    <w:rsid w:val="00F10F84"/>
    <w:rsid w:val="00F2467D"/>
    <w:rsid w:val="00F5293A"/>
    <w:rsid w:val="00F546F3"/>
    <w:rsid w:val="00F54B72"/>
    <w:rsid w:val="00F64489"/>
    <w:rsid w:val="00F76262"/>
    <w:rsid w:val="00F7694F"/>
    <w:rsid w:val="00F77EBB"/>
    <w:rsid w:val="00F82916"/>
    <w:rsid w:val="00F9063B"/>
    <w:rsid w:val="00F91414"/>
    <w:rsid w:val="00FA1A17"/>
    <w:rsid w:val="00FB2112"/>
    <w:rsid w:val="00FB3C4A"/>
    <w:rsid w:val="00FE47AF"/>
    <w:rsid w:val="00FF53D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848254"/>
  <w15:docId w15:val="{BE75035E-9356-4ACA-B45A-F29822AF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2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4530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Gough, Dale S</cp:lastModifiedBy>
  <cp:revision>88</cp:revision>
  <cp:lastPrinted>2020-09-23T10:52:00Z</cp:lastPrinted>
  <dcterms:created xsi:type="dcterms:W3CDTF">2020-10-09T04:26:00Z</dcterms:created>
  <dcterms:modified xsi:type="dcterms:W3CDTF">2020-11-01T08:14:00Z</dcterms:modified>
</cp:coreProperties>
</file>