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11"/>
        <w:gridCol w:w="1784"/>
        <w:gridCol w:w="3401"/>
        <w:gridCol w:w="4294"/>
      </w:tblGrid>
      <w:tr w:rsidR="003046ED" w:rsidRPr="000309F5" w14:paraId="33F2F0EA" w14:textId="77777777" w:rsidTr="00D336CE">
        <w:trPr>
          <w:trHeight w:val="1059"/>
        </w:trPr>
        <w:tc>
          <w:tcPr>
            <w:tcW w:w="0" w:type="auto"/>
          </w:tcPr>
          <w:p w14:paraId="003425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B92868A" w14:textId="730B38E3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 Salmon Complex</w:t>
            </w:r>
          </w:p>
        </w:tc>
        <w:tc>
          <w:tcPr>
            <w:tcW w:w="0" w:type="auto"/>
          </w:tcPr>
          <w:p w14:paraId="6F404BE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0ADABA0" w14:textId="77777777"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</w:tc>
        <w:tc>
          <w:tcPr>
            <w:tcW w:w="0" w:type="auto"/>
          </w:tcPr>
          <w:p w14:paraId="719DDB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FFDE7C0" w14:textId="77777777" w:rsidR="009748D6" w:rsidRPr="00CB255A" w:rsidRDefault="00FB42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928-777-5700</w:t>
            </w:r>
          </w:p>
        </w:tc>
        <w:tc>
          <w:tcPr>
            <w:tcW w:w="0" w:type="auto"/>
          </w:tcPr>
          <w:p w14:paraId="5AB09E1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4ACF2E7" w14:textId="1F221FDC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C30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45DC5">
              <w:rPr>
                <w:rFonts w:ascii="Tahoma" w:hAnsi="Tahoma" w:cs="Tahoma"/>
                <w:sz w:val="20"/>
                <w:szCs w:val="20"/>
              </w:rPr>
              <w:t>144,419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  <w:p w14:paraId="39EF640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FDC5D45" w14:textId="354D6C38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45DC5">
              <w:rPr>
                <w:rFonts w:ascii="Tahoma" w:hAnsi="Tahoma" w:cs="Tahoma"/>
                <w:sz w:val="20"/>
                <w:szCs w:val="20"/>
              </w:rPr>
              <w:t>59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</w:tc>
      </w:tr>
      <w:tr w:rsidR="003046ED" w:rsidRPr="000309F5" w14:paraId="7929153C" w14:textId="77777777" w:rsidTr="00D336CE">
        <w:trPr>
          <w:trHeight w:val="1059"/>
        </w:trPr>
        <w:tc>
          <w:tcPr>
            <w:tcW w:w="0" w:type="auto"/>
          </w:tcPr>
          <w:p w14:paraId="0A111A7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D316926" w14:textId="7D323CEB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01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31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83A7D">
              <w:rPr>
                <w:rFonts w:ascii="Tahoma" w:hAnsi="Tahoma" w:cs="Tahoma"/>
                <w:sz w:val="20"/>
                <w:szCs w:val="20"/>
              </w:rPr>
              <w:t>2000</w:t>
            </w:r>
            <w:r w:rsidR="00B32D0A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7B9BC4CC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1D9B8D4" w14:textId="053F38AB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10/3</w:t>
            </w:r>
            <w:r w:rsidR="00EB344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0" w:type="auto"/>
          </w:tcPr>
          <w:p w14:paraId="3894541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D6ABD3D" w14:textId="77777777"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Salt Lake City</w:t>
            </w:r>
          </w:p>
          <w:p w14:paraId="72EAA08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E1E47CC" w14:textId="77777777"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  <w:tc>
          <w:tcPr>
            <w:tcW w:w="0" w:type="auto"/>
          </w:tcPr>
          <w:p w14:paraId="5AB519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0978D29" w14:textId="35F3764E" w:rsidR="00BD0A6F" w:rsidRPr="00B32D0A" w:rsidRDefault="00B32D0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32D0A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010F4BF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42E21620" w14:textId="3F9D69D4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0" w:type="auto"/>
          </w:tcPr>
          <w:p w14:paraId="7677A9D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7BB3E5F" w14:textId="77777777" w:rsidR="002E4956" w:rsidRDefault="002E4956" w:rsidP="002E49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1554B53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DB94F6E" w14:textId="77777777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3046ED" w:rsidRPr="000309F5" w14:paraId="77E38269" w14:textId="77777777" w:rsidTr="00D336CE">
        <w:trPr>
          <w:trHeight w:val="528"/>
        </w:trPr>
        <w:tc>
          <w:tcPr>
            <w:tcW w:w="0" w:type="auto"/>
          </w:tcPr>
          <w:p w14:paraId="38209C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62A58A0" w14:textId="16A17624" w:rsidR="009748D6" w:rsidRPr="00CB255A" w:rsidRDefault="00B33F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Ira Graves</w:t>
            </w:r>
            <w:r w:rsidR="005E1559">
              <w:rPr>
                <w:rFonts w:ascii="Tahoma" w:hAnsi="Tahoma" w:cs="Tahoma"/>
                <w:sz w:val="20"/>
                <w:szCs w:val="20"/>
              </w:rPr>
              <w:t>, T3 SITL</w:t>
            </w:r>
          </w:p>
        </w:tc>
        <w:tc>
          <w:tcPr>
            <w:tcW w:w="0" w:type="auto"/>
          </w:tcPr>
          <w:p w14:paraId="3196DB0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35D5A69" w14:textId="44965B3B" w:rsidR="009748D6" w:rsidRPr="00CB255A" w:rsidRDefault="00B33F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301</w:t>
            </w:r>
          </w:p>
        </w:tc>
        <w:tc>
          <w:tcPr>
            <w:tcW w:w="0" w:type="auto"/>
          </w:tcPr>
          <w:p w14:paraId="2F6230D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F8282E" w14:textId="76B7C6DE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N350FV/TK-9</w:t>
            </w:r>
          </w:p>
        </w:tc>
        <w:tc>
          <w:tcPr>
            <w:tcW w:w="0" w:type="auto"/>
          </w:tcPr>
          <w:p w14:paraId="1F2A4D8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4ECB4DE" w14:textId="51CEDC11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  Rachel</w:t>
            </w:r>
            <w:r w:rsidR="008313CC">
              <w:rPr>
                <w:rFonts w:ascii="Tahoma" w:hAnsi="Tahoma" w:cs="Tahoma"/>
                <w:sz w:val="20"/>
                <w:szCs w:val="20"/>
              </w:rPr>
              <w:t xml:space="preserve"> Gugler</w:t>
            </w:r>
          </w:p>
        </w:tc>
      </w:tr>
      <w:tr w:rsidR="003046ED" w:rsidRPr="000309F5" w14:paraId="2C55E203" w14:textId="77777777" w:rsidTr="00D336CE">
        <w:trPr>
          <w:trHeight w:val="630"/>
        </w:trPr>
        <w:tc>
          <w:tcPr>
            <w:tcW w:w="0" w:type="auto"/>
            <w:gridSpan w:val="2"/>
          </w:tcPr>
          <w:p w14:paraId="6E0EE73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CC8E034" w14:textId="1DEE6212" w:rsidR="009748D6" w:rsidRPr="00CB255A" w:rsidRDefault="00A737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Ortho-rectification was nominal</w:t>
            </w:r>
            <w:bookmarkStart w:id="0" w:name="_GoBack"/>
            <w:bookmarkEnd w:id="0"/>
          </w:p>
        </w:tc>
        <w:tc>
          <w:tcPr>
            <w:tcW w:w="0" w:type="auto"/>
          </w:tcPr>
          <w:p w14:paraId="514DFF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85A9424" w14:textId="77777777" w:rsidR="009748D6" w:rsidRPr="00CB255A" w:rsidRDefault="00D65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14:paraId="05F205E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0D9BDDF" w14:textId="77777777" w:rsidR="009748D6" w:rsidRPr="00CB255A" w:rsidRDefault="00422C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growth and areas of active fire.</w:t>
            </w:r>
          </w:p>
        </w:tc>
      </w:tr>
      <w:tr w:rsidR="003046ED" w:rsidRPr="000309F5" w14:paraId="269FB961" w14:textId="77777777" w:rsidTr="00D336CE">
        <w:trPr>
          <w:trHeight w:val="614"/>
        </w:trPr>
        <w:tc>
          <w:tcPr>
            <w:tcW w:w="0" w:type="auto"/>
            <w:gridSpan w:val="2"/>
          </w:tcPr>
          <w:p w14:paraId="75CC6A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E16E450" w14:textId="06F45BC7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10/3</w:t>
            </w:r>
            <w:r w:rsidR="00EB344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145DC5">
              <w:rPr>
                <w:rFonts w:ascii="Tahoma" w:hAnsi="Tahoma" w:cs="Tahoma"/>
                <w:sz w:val="20"/>
                <w:szCs w:val="20"/>
              </w:rPr>
              <w:t>2235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0" w:type="auto"/>
            <w:gridSpan w:val="2"/>
            <w:vMerge w:val="restart"/>
          </w:tcPr>
          <w:p w14:paraId="0F41B0E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62C273E" w14:textId="77777777" w:rsidR="00BD0A6F" w:rsidRPr="000309F5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Shapefiles/PDF/KMZ/docx</w:t>
            </w:r>
          </w:p>
          <w:p w14:paraId="46EA5E7F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B5713D0" w14:textId="661D0D81" w:rsidR="009748D6" w:rsidRPr="00B32D0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https://ftp.nifc.gov/incident_specific_data/!2020_</w:t>
            </w:r>
            <w:r w:rsidR="003046ED">
              <w:rPr>
                <w:rFonts w:ascii="Tahoma" w:hAnsi="Tahoma" w:cs="Tahoma"/>
                <w:sz w:val="20"/>
                <w:szCs w:val="20"/>
              </w:rPr>
              <w:t>FEDERAL</w:t>
            </w:r>
            <w:r>
              <w:rPr>
                <w:rFonts w:ascii="Tahoma" w:hAnsi="Tahoma" w:cs="Tahoma"/>
                <w:sz w:val="20"/>
                <w:szCs w:val="20"/>
              </w:rPr>
              <w:t>_</w:t>
            </w:r>
            <w:r w:rsidR="003046ED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ncidents/calif_n/</w:t>
            </w:r>
            <w:r w:rsidR="003046ED">
              <w:rPr>
                <w:rFonts w:ascii="Tahoma" w:hAnsi="Tahoma" w:cs="Tahoma"/>
                <w:sz w:val="20"/>
                <w:szCs w:val="20"/>
              </w:rPr>
              <w:t>CA-SRF-000656_Red_Salmon_Complex/IR/NIROPS/20201</w:t>
            </w:r>
            <w:r w:rsidR="00EB3449">
              <w:rPr>
                <w:rFonts w:ascii="Tahoma" w:hAnsi="Tahoma" w:cs="Tahoma"/>
                <w:sz w:val="20"/>
                <w:szCs w:val="20"/>
              </w:rPr>
              <w:t>101</w:t>
            </w:r>
          </w:p>
        </w:tc>
      </w:tr>
      <w:tr w:rsidR="003046ED" w:rsidRPr="000309F5" w14:paraId="4784D580" w14:textId="77777777" w:rsidTr="00D336CE">
        <w:trPr>
          <w:trHeight w:val="614"/>
        </w:trPr>
        <w:tc>
          <w:tcPr>
            <w:tcW w:w="0" w:type="auto"/>
            <w:gridSpan w:val="2"/>
          </w:tcPr>
          <w:p w14:paraId="5897752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5768534" w14:textId="5F1521F5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45DC5">
              <w:rPr>
                <w:rFonts w:ascii="Tahoma" w:hAnsi="Tahoma" w:cs="Tahoma"/>
                <w:sz w:val="20"/>
                <w:szCs w:val="20"/>
              </w:rPr>
              <w:t>1/01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145DC5">
              <w:rPr>
                <w:rFonts w:ascii="Tahoma" w:hAnsi="Tahoma" w:cs="Tahoma"/>
                <w:sz w:val="20"/>
                <w:szCs w:val="20"/>
              </w:rPr>
              <w:t>0045</w:t>
            </w:r>
            <w:r w:rsidR="00C025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0" w:type="auto"/>
            <w:gridSpan w:val="2"/>
            <w:vMerge/>
          </w:tcPr>
          <w:p w14:paraId="6EE0F7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E90C9D2" w14:textId="77777777" w:rsidTr="00D336CE">
        <w:trPr>
          <w:trHeight w:val="5275"/>
        </w:trPr>
        <w:tc>
          <w:tcPr>
            <w:tcW w:w="0" w:type="auto"/>
            <w:gridSpan w:val="4"/>
          </w:tcPr>
          <w:p w14:paraId="4DFF7939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4A202A8" w14:textId="5933CBF2" w:rsidR="00E2504F" w:rsidRDefault="00AA7B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initial</w:t>
            </w:r>
            <w:r w:rsidR="00F358AE">
              <w:rPr>
                <w:rFonts w:ascii="Tahoma" w:hAnsi="Tahoma" w:cs="Tahoma"/>
                <w:sz w:val="20"/>
                <w:szCs w:val="20"/>
              </w:rPr>
              <w:t xml:space="preserve"> perimeter </w:t>
            </w:r>
            <w:r w:rsidR="00D02162">
              <w:rPr>
                <w:rFonts w:ascii="Tahoma" w:hAnsi="Tahoma" w:cs="Tahoma"/>
                <w:sz w:val="20"/>
                <w:szCs w:val="20"/>
              </w:rPr>
              <w:t xml:space="preserve">for tonight’s interpretation </w:t>
            </w:r>
            <w:r w:rsidR="00410190">
              <w:rPr>
                <w:rFonts w:ascii="Tahoma" w:hAnsi="Tahoma" w:cs="Tahoma"/>
                <w:sz w:val="20"/>
                <w:szCs w:val="20"/>
              </w:rPr>
              <w:t>wa</w:t>
            </w:r>
            <w:r w:rsidR="0056233F">
              <w:rPr>
                <w:rFonts w:ascii="Tahoma" w:hAnsi="Tahoma" w:cs="Tahoma"/>
                <w:sz w:val="20"/>
                <w:szCs w:val="20"/>
              </w:rPr>
              <w:t xml:space="preserve">s from </w:t>
            </w:r>
            <w:r w:rsidR="00C83A7D">
              <w:rPr>
                <w:rFonts w:ascii="Tahoma" w:hAnsi="Tahoma" w:cs="Tahoma"/>
                <w:sz w:val="20"/>
                <w:szCs w:val="20"/>
              </w:rPr>
              <w:t xml:space="preserve">the 10/30/2020 IR </w:t>
            </w:r>
            <w:r w:rsidR="00505829">
              <w:rPr>
                <w:rFonts w:ascii="Tahoma" w:hAnsi="Tahoma" w:cs="Tahoma"/>
                <w:sz w:val="20"/>
                <w:szCs w:val="20"/>
              </w:rPr>
              <w:t>flight</w:t>
            </w:r>
            <w:r w:rsidR="00C83A7D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5D14EB1" w14:textId="01D45411" w:rsidR="009F2118" w:rsidRDefault="009F21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Perimeter growth was mapped on the E side of the fire area along Plummer Creek between Mary Blaine Mtn. and Horse Mtn.</w:t>
            </w:r>
            <w:r w:rsidR="000564DA">
              <w:rPr>
                <w:rFonts w:ascii="Tahoma" w:hAnsi="Tahoma" w:cs="Tahoma"/>
                <w:sz w:val="20"/>
                <w:szCs w:val="20"/>
              </w:rPr>
              <w:t xml:space="preserve">  Perimeter growth was also mapped near Pony Creek.  Small areas of intense and scattered heat were mapped in the areas of perimeter growth.</w:t>
            </w:r>
          </w:p>
          <w:p w14:paraId="49A9C00E" w14:textId="32BE7BEE" w:rsidR="00005981" w:rsidRDefault="000059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Isolated heat sources were mapped in the area of Mary Blaine Mtn., Hotelling Ridge, Hotelling Campground, and </w:t>
            </w:r>
            <w:r w:rsidR="00DF4C8E">
              <w:rPr>
                <w:rFonts w:ascii="Tahoma" w:hAnsi="Tahoma" w:cs="Tahoma"/>
                <w:sz w:val="20"/>
                <w:szCs w:val="20"/>
              </w:rPr>
              <w:t>Pony Creek.</w:t>
            </w:r>
          </w:p>
          <w:p w14:paraId="2E96B10A" w14:textId="77777777" w:rsidR="00A96CDE" w:rsidRDefault="00A96CD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4E0DE3D" w14:textId="77777777" w:rsidR="00F937B6" w:rsidRDefault="00F937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1BAB947" w14:textId="77777777" w:rsidR="00D52788" w:rsidRDefault="00D527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362C0F3" w14:textId="77777777" w:rsidR="007C615B" w:rsidRPr="00F358AE" w:rsidRDefault="007C61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9B6930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C1F1F7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BD2EF" w14:textId="77777777" w:rsidR="009807B7" w:rsidRDefault="009807B7">
      <w:r>
        <w:separator/>
      </w:r>
    </w:p>
  </w:endnote>
  <w:endnote w:type="continuationSeparator" w:id="0">
    <w:p w14:paraId="0592108A" w14:textId="77777777" w:rsidR="009807B7" w:rsidRDefault="0098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6D412" w14:textId="77777777" w:rsidR="009807B7" w:rsidRDefault="009807B7">
      <w:r>
        <w:separator/>
      </w:r>
    </w:p>
  </w:footnote>
  <w:footnote w:type="continuationSeparator" w:id="0">
    <w:p w14:paraId="4CA193FB" w14:textId="77777777" w:rsidR="009807B7" w:rsidRDefault="0098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DFC3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5981"/>
    <w:rsid w:val="000309F5"/>
    <w:rsid w:val="00041F2D"/>
    <w:rsid w:val="000564DA"/>
    <w:rsid w:val="00070815"/>
    <w:rsid w:val="00094671"/>
    <w:rsid w:val="000A14DF"/>
    <w:rsid w:val="000A2F19"/>
    <w:rsid w:val="000C35D5"/>
    <w:rsid w:val="000F3425"/>
    <w:rsid w:val="00101725"/>
    <w:rsid w:val="00105747"/>
    <w:rsid w:val="00133DB7"/>
    <w:rsid w:val="001357BE"/>
    <w:rsid w:val="00145DC5"/>
    <w:rsid w:val="00154C65"/>
    <w:rsid w:val="00163E44"/>
    <w:rsid w:val="00181A56"/>
    <w:rsid w:val="001B64C7"/>
    <w:rsid w:val="001D38FE"/>
    <w:rsid w:val="001E2DA2"/>
    <w:rsid w:val="002058E1"/>
    <w:rsid w:val="0022172E"/>
    <w:rsid w:val="00223D68"/>
    <w:rsid w:val="00241F77"/>
    <w:rsid w:val="00243701"/>
    <w:rsid w:val="00244B9B"/>
    <w:rsid w:val="00262E34"/>
    <w:rsid w:val="002704F1"/>
    <w:rsid w:val="00275DAE"/>
    <w:rsid w:val="002A6F9A"/>
    <w:rsid w:val="002B0018"/>
    <w:rsid w:val="002B5751"/>
    <w:rsid w:val="002C007B"/>
    <w:rsid w:val="002C2759"/>
    <w:rsid w:val="002D2C8F"/>
    <w:rsid w:val="002E4956"/>
    <w:rsid w:val="002F6A0A"/>
    <w:rsid w:val="003046ED"/>
    <w:rsid w:val="00320B15"/>
    <w:rsid w:val="00326F75"/>
    <w:rsid w:val="0038368F"/>
    <w:rsid w:val="00387E44"/>
    <w:rsid w:val="003B00FD"/>
    <w:rsid w:val="003C1BEC"/>
    <w:rsid w:val="003F20F3"/>
    <w:rsid w:val="003F4DBC"/>
    <w:rsid w:val="00410190"/>
    <w:rsid w:val="00422CC7"/>
    <w:rsid w:val="00440D21"/>
    <w:rsid w:val="00455C4D"/>
    <w:rsid w:val="004602BB"/>
    <w:rsid w:val="00490744"/>
    <w:rsid w:val="004A1CF6"/>
    <w:rsid w:val="004D1C46"/>
    <w:rsid w:val="004D5875"/>
    <w:rsid w:val="00500E40"/>
    <w:rsid w:val="0050535C"/>
    <w:rsid w:val="00505829"/>
    <w:rsid w:val="0056233F"/>
    <w:rsid w:val="00575B29"/>
    <w:rsid w:val="005A1DCD"/>
    <w:rsid w:val="005B320F"/>
    <w:rsid w:val="005D4F67"/>
    <w:rsid w:val="005E1559"/>
    <w:rsid w:val="005E6605"/>
    <w:rsid w:val="005F34B2"/>
    <w:rsid w:val="006259D8"/>
    <w:rsid w:val="0063737D"/>
    <w:rsid w:val="006446A6"/>
    <w:rsid w:val="00650FBF"/>
    <w:rsid w:val="006D03AD"/>
    <w:rsid w:val="006D53AE"/>
    <w:rsid w:val="0072247A"/>
    <w:rsid w:val="007529BC"/>
    <w:rsid w:val="007628F0"/>
    <w:rsid w:val="00765A8D"/>
    <w:rsid w:val="007731E3"/>
    <w:rsid w:val="007924FE"/>
    <w:rsid w:val="007B2F7F"/>
    <w:rsid w:val="007C615B"/>
    <w:rsid w:val="007D67DC"/>
    <w:rsid w:val="007D7FD9"/>
    <w:rsid w:val="007E161F"/>
    <w:rsid w:val="007E21DC"/>
    <w:rsid w:val="007F26B8"/>
    <w:rsid w:val="008313CC"/>
    <w:rsid w:val="008905E1"/>
    <w:rsid w:val="00896257"/>
    <w:rsid w:val="008C1351"/>
    <w:rsid w:val="008D50F5"/>
    <w:rsid w:val="008E2EB3"/>
    <w:rsid w:val="008F688B"/>
    <w:rsid w:val="00902056"/>
    <w:rsid w:val="00922667"/>
    <w:rsid w:val="00935C5E"/>
    <w:rsid w:val="009606F4"/>
    <w:rsid w:val="00972ADE"/>
    <w:rsid w:val="00973A78"/>
    <w:rsid w:val="009748D6"/>
    <w:rsid w:val="009807B7"/>
    <w:rsid w:val="00984815"/>
    <w:rsid w:val="00990BA2"/>
    <w:rsid w:val="009C2908"/>
    <w:rsid w:val="009D685A"/>
    <w:rsid w:val="009F2118"/>
    <w:rsid w:val="00A2031B"/>
    <w:rsid w:val="00A31734"/>
    <w:rsid w:val="00A46943"/>
    <w:rsid w:val="00A56502"/>
    <w:rsid w:val="00A7376C"/>
    <w:rsid w:val="00A96CDE"/>
    <w:rsid w:val="00AA0135"/>
    <w:rsid w:val="00AA7BAD"/>
    <w:rsid w:val="00AB1240"/>
    <w:rsid w:val="00AC156A"/>
    <w:rsid w:val="00AE012A"/>
    <w:rsid w:val="00AF3320"/>
    <w:rsid w:val="00B120EE"/>
    <w:rsid w:val="00B12A43"/>
    <w:rsid w:val="00B25645"/>
    <w:rsid w:val="00B32D0A"/>
    <w:rsid w:val="00B33F66"/>
    <w:rsid w:val="00B770B9"/>
    <w:rsid w:val="00BA402B"/>
    <w:rsid w:val="00BA5C2C"/>
    <w:rsid w:val="00BB15AC"/>
    <w:rsid w:val="00BB2125"/>
    <w:rsid w:val="00BB5273"/>
    <w:rsid w:val="00BC4F7F"/>
    <w:rsid w:val="00BD0A6F"/>
    <w:rsid w:val="00BD3CAF"/>
    <w:rsid w:val="00BE285F"/>
    <w:rsid w:val="00C025F5"/>
    <w:rsid w:val="00C1559C"/>
    <w:rsid w:val="00C4349A"/>
    <w:rsid w:val="00C503E4"/>
    <w:rsid w:val="00C573AD"/>
    <w:rsid w:val="00C61171"/>
    <w:rsid w:val="00C83311"/>
    <w:rsid w:val="00C83A7D"/>
    <w:rsid w:val="00C83C37"/>
    <w:rsid w:val="00C91688"/>
    <w:rsid w:val="00CA59B4"/>
    <w:rsid w:val="00CB255A"/>
    <w:rsid w:val="00CF1264"/>
    <w:rsid w:val="00D0042E"/>
    <w:rsid w:val="00D02162"/>
    <w:rsid w:val="00D06335"/>
    <w:rsid w:val="00D12426"/>
    <w:rsid w:val="00D15C85"/>
    <w:rsid w:val="00D27BA9"/>
    <w:rsid w:val="00D314BF"/>
    <w:rsid w:val="00D336CE"/>
    <w:rsid w:val="00D40730"/>
    <w:rsid w:val="00D52788"/>
    <w:rsid w:val="00D65654"/>
    <w:rsid w:val="00DA0994"/>
    <w:rsid w:val="00DB0856"/>
    <w:rsid w:val="00DC2C32"/>
    <w:rsid w:val="00DC6D9B"/>
    <w:rsid w:val="00DF4C8E"/>
    <w:rsid w:val="00E077B7"/>
    <w:rsid w:val="00E2504F"/>
    <w:rsid w:val="00E8513F"/>
    <w:rsid w:val="00EB3449"/>
    <w:rsid w:val="00EC30EA"/>
    <w:rsid w:val="00ED0BC3"/>
    <w:rsid w:val="00EE6A3B"/>
    <w:rsid w:val="00EF3122"/>
    <w:rsid w:val="00EF76FD"/>
    <w:rsid w:val="00F12E4C"/>
    <w:rsid w:val="00F358AE"/>
    <w:rsid w:val="00F37B98"/>
    <w:rsid w:val="00F55BFB"/>
    <w:rsid w:val="00F937B6"/>
    <w:rsid w:val="00FB3C4A"/>
    <w:rsid w:val="00FB429A"/>
    <w:rsid w:val="00FB5C95"/>
    <w:rsid w:val="00F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10CD79"/>
  <w15:docId w15:val="{2102D346-BF4C-4616-9A1E-A0BF8603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C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Johnson, Jan V -FS</cp:lastModifiedBy>
  <cp:revision>11</cp:revision>
  <cp:lastPrinted>2015-03-05T17:28:00Z</cp:lastPrinted>
  <dcterms:created xsi:type="dcterms:W3CDTF">2020-11-01T01:22:00Z</dcterms:created>
  <dcterms:modified xsi:type="dcterms:W3CDTF">2020-11-01T06:50:00Z</dcterms:modified>
</cp:coreProperties>
</file>