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450"/>
        <w:gridCol w:w="450"/>
        <w:gridCol w:w="450"/>
        <w:gridCol w:w="386"/>
        <w:gridCol w:w="964"/>
        <w:gridCol w:w="630"/>
        <w:gridCol w:w="172"/>
        <w:gridCol w:w="548"/>
        <w:gridCol w:w="90"/>
        <w:gridCol w:w="720"/>
        <w:gridCol w:w="522"/>
        <w:gridCol w:w="18"/>
        <w:gridCol w:w="19"/>
        <w:gridCol w:w="71"/>
        <w:gridCol w:w="1080"/>
        <w:gridCol w:w="180"/>
        <w:gridCol w:w="900"/>
        <w:gridCol w:w="63"/>
        <w:gridCol w:w="387"/>
        <w:gridCol w:w="27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47653" w:rsidTr="005838FB">
        <w:trPr>
          <w:gridAfter w:val="7"/>
          <w:wAfter w:w="3780" w:type="dxa"/>
          <w:cantSplit/>
          <w:trHeight w:val="60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647653" w:rsidRDefault="00647653">
            <w:pPr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647653" w:rsidRPr="005A3DA8" w:rsidRDefault="00E332CC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I</w:t>
            </w:r>
            <w:r w:rsidR="0014355B">
              <w:rPr>
                <w:rFonts w:ascii="AvantGarde" w:hAnsi="AvantGarde"/>
                <w:b/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647653" w:rsidRPr="00E332CC" w:rsidRDefault="0048003F" w:rsidP="00647653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BONNY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3" w:rsidRDefault="00647653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Latitude/ Longitude </w:t>
            </w:r>
          </w:p>
          <w:p w:rsidR="00647653" w:rsidRDefault="00EF6D29" w:rsidP="00647653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0" w:name="Text154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 w:rsidR="00647653">
              <w:rPr>
                <w:rFonts w:ascii="AvantGarde" w:hAnsi="AvantGarde"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0"/>
          </w:p>
          <w:p w:rsidR="00647653" w:rsidRDefault="00EF6D29" w:rsidP="00647653">
            <w:pPr>
              <w:spacing w:before="40" w:after="40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sz w:val="1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" w:name="Text155"/>
            <w:r w:rsidR="00647653">
              <w:rPr>
                <w:rFonts w:ascii="AvantGarde" w:hAnsi="AvantGarde"/>
                <w:sz w:val="14"/>
              </w:rPr>
              <w:instrText xml:space="preserve"> FORMTEXT </w:instrText>
            </w:r>
            <w:r>
              <w:rPr>
                <w:rFonts w:ascii="AvantGarde" w:hAnsi="AvantGarde"/>
                <w:sz w:val="14"/>
              </w:rPr>
            </w:r>
            <w:r>
              <w:rPr>
                <w:rFonts w:ascii="AvantGarde" w:hAnsi="AvantGarde"/>
                <w:sz w:val="14"/>
              </w:rPr>
              <w:fldChar w:fldCharType="separate"/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 w:rsidR="00647653">
              <w:rPr>
                <w:rFonts w:ascii="AvantGarde" w:hAnsi="AvantGarde"/>
                <w:noProof/>
                <w:sz w:val="14"/>
              </w:rPr>
              <w:t> </w:t>
            </w:r>
            <w:r>
              <w:rPr>
                <w:rFonts w:ascii="AvantGarde" w:hAnsi="AvantGarde"/>
                <w:sz w:val="14"/>
              </w:rPr>
              <w:fldChar w:fldCharType="end"/>
            </w:r>
            <w:bookmarkEnd w:id="1"/>
          </w:p>
        </w:tc>
      </w:tr>
      <w:tr w:rsidR="007C79C4" w:rsidTr="005838FB">
        <w:trPr>
          <w:gridAfter w:val="7"/>
          <w:wAfter w:w="3780" w:type="dxa"/>
          <w:cantSplit/>
          <w:trHeight w:val="440"/>
        </w:trPr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79C4" w:rsidRDefault="007C79C4" w:rsidP="007C79C4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7C79C4" w:rsidRDefault="00D62EEF" w:rsidP="007C79C4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4" w:rsidRPr="00D62EEF" w:rsidRDefault="007C79C4" w:rsidP="007C79C4">
            <w:pPr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>4.  Operational Period</w:t>
            </w:r>
            <w:r w:rsidR="00D62EEF">
              <w:rPr>
                <w:rFonts w:ascii="AvantGarde" w:hAnsi="AvantGarde"/>
                <w:sz w:val="14"/>
              </w:rPr>
              <w:t xml:space="preserve">  </w:t>
            </w:r>
            <w:r w:rsidR="00725FA7"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7C79C4" w:rsidRDefault="007C79C4" w:rsidP="007C79C4">
            <w:pPr>
              <w:spacing w:before="120" w:after="40"/>
              <w:ind w:left="706" w:hanging="274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9550C2">
              <w:rPr>
                <w:rFonts w:ascii="AvantGarde" w:hAnsi="AvantGarde"/>
                <w:b/>
                <w:sz w:val="24"/>
              </w:rPr>
              <w:t xml:space="preserve"> </w:t>
            </w:r>
            <w:r w:rsidR="00AD29ED">
              <w:rPr>
                <w:rFonts w:ascii="AvantGarde" w:hAnsi="AvantGarde"/>
                <w:b/>
                <w:sz w:val="24"/>
              </w:rPr>
              <w:t>08-16</w:t>
            </w:r>
            <w:r w:rsidR="00D62EEF"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653272" w:rsidTr="005838FB">
        <w:trPr>
          <w:gridAfter w:val="7"/>
          <w:wAfter w:w="3780" w:type="dxa"/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B26805" w:rsidTr="005838FB">
        <w:trPr>
          <w:gridAfter w:val="7"/>
          <w:wAfter w:w="3780" w:type="dxa"/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26805" w:rsidRDefault="00B26805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26805" w:rsidRPr="00957B52" w:rsidRDefault="00B26805" w:rsidP="009A642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Toups (D) / Spinharney (N)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6805" w:rsidRDefault="00B26805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Division/Group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05" w:rsidRPr="00E07EAD" w:rsidRDefault="00BF3A23" w:rsidP="009A6429">
            <w:pPr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Matt Colvin</w:t>
            </w:r>
          </w:p>
        </w:tc>
      </w:tr>
      <w:tr w:rsidR="00B26805" w:rsidTr="005838FB">
        <w:trPr>
          <w:gridAfter w:val="7"/>
          <w:wAfter w:w="3780" w:type="dxa"/>
          <w:cantSplit/>
          <w:trHeight w:val="36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26805" w:rsidRDefault="00B26805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26805" w:rsidRDefault="00BF3A23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Jalbert/ Nissen (T)</w:t>
            </w:r>
          </w:p>
        </w:tc>
        <w:tc>
          <w:tcPr>
            <w:tcW w:w="208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6805" w:rsidRDefault="00B26805" w:rsidP="009A6429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05" w:rsidRDefault="00B26805" w:rsidP="009A6429">
            <w:pPr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653272" w:rsidTr="005838FB">
        <w:trPr>
          <w:gridAfter w:val="7"/>
          <w:wAfter w:w="3780" w:type="dxa"/>
          <w:cantSplit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653272" w:rsidRDefault="00653272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6057D2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057D2" w:rsidRDefault="006057D2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 w:rsidP="0065327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</w:t>
            </w: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7052C6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</w:t>
            </w:r>
            <w:r w:rsidR="006057D2">
              <w:rPr>
                <w:rFonts w:ascii="AvantGarde" w:hAnsi="AvantGarde"/>
                <w:sz w:val="14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6057D2">
            <w:pPr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6057D2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BF3A2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STA XSN 2396A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BF3A2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Greg Martin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057D2" w:rsidRDefault="00BF3A2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EC6BD4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9336FF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DP-3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9336FF" w:rsidP="00653272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DP-3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D2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057D2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3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BF3A2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STA OES 2803A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BF3A2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S. Bradley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BF3A2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6BD4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DP-3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DP-3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5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BF3A23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W/T Prodump E-208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BF3A23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6BD4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DP-3 0900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DP-3 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7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9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1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3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0D6B" w:rsidRDefault="00EC0D6B" w:rsidP="008A22D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5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7"/>
          </w:p>
        </w:tc>
      </w:tr>
      <w:tr w:rsidR="00EC0D6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 w:rsidP="001F416F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0D6B" w:rsidRDefault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C0D6B" w:rsidP="00EC0D6B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8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6B" w:rsidRDefault="00EF6D29">
            <w:pPr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EC0D6B">
              <w:rPr>
                <w:rFonts w:ascii="AvantGarde" w:hAnsi="AvantGarde"/>
              </w:rPr>
              <w:instrText xml:space="preserve"> FORMCHECKBOX </w:instrText>
            </w:r>
            <w:r>
              <w:rPr>
                <w:rFonts w:ascii="AvantGarde" w:hAnsi="AvantGarde"/>
              </w:rPr>
            </w:r>
            <w:r>
              <w:rPr>
                <w:rFonts w:ascii="AvantGarde" w:hAnsi="AvantGarde"/>
              </w:rPr>
              <w:fldChar w:fldCharType="end"/>
            </w:r>
            <w:bookmarkEnd w:id="19"/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88"/>
        </w:trPr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1" w:rsidRDefault="000E4931" w:rsidP="000E4931">
            <w:pPr>
              <w:numPr>
                <w:ilvl w:val="0"/>
                <w:numId w:val="1"/>
              </w:num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5838FB" w:rsidRDefault="000E4931" w:rsidP="00C34F0A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Prepare for structure protection.</w:t>
            </w:r>
          </w:p>
        </w:tc>
        <w:tc>
          <w:tcPr>
            <w:tcW w:w="540" w:type="dxa"/>
          </w:tcPr>
          <w:p w:rsidR="005838FB" w:rsidRDefault="005838FB" w:rsidP="00C34F0A">
            <w:pPr>
              <w:spacing w:before="40" w:after="40"/>
              <w:rPr>
                <w:rFonts w:ascii="AvantGarde" w:hAnsi="AvantGarde"/>
              </w:rPr>
            </w:pPr>
          </w:p>
        </w:tc>
        <w:tc>
          <w:tcPr>
            <w:tcW w:w="540" w:type="dxa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  <w:vAlign w:val="center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540" w:type="dxa"/>
          </w:tcPr>
          <w:p w:rsidR="005838FB" w:rsidRDefault="005838FB" w:rsidP="00C34F0A">
            <w:pPr>
              <w:spacing w:before="40" w:after="40"/>
              <w:jc w:val="center"/>
              <w:rPr>
                <w:rFonts w:ascii="AvantGarde" w:hAnsi="AvantGarde"/>
              </w:rPr>
            </w:pPr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1083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5838FB" w:rsidRDefault="005838FB" w:rsidP="0015335C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Conduct safety briefings for all personnel.</w:t>
            </w:r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6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838FB" w:rsidRDefault="005838FB">
            <w:pPr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6A3437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6A3437" w:rsidRDefault="006A3437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437" w:rsidRDefault="006A343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6A3437" w:rsidRPr="00155D24" w:rsidRDefault="006A343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437" w:rsidRDefault="006A343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</w:p>
          <w:p w:rsidR="006A3437" w:rsidRDefault="006A343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CDF</w:t>
            </w:r>
          </w:p>
          <w:p w:rsidR="006A3437" w:rsidRDefault="006A343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6A3437" w:rsidRPr="00E332CC" w:rsidRDefault="006A3437" w:rsidP="00410810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A3437" w:rsidRDefault="006A3437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6A3437" w:rsidRPr="00725FA7" w:rsidRDefault="006A3437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4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6A3437" w:rsidRDefault="006A3437" w:rsidP="00410810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37" w:rsidRDefault="006A343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6A3437" w:rsidRPr="0020724B" w:rsidRDefault="006A3437" w:rsidP="00410810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37" w:rsidRDefault="006A3437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                                 CDF</w:t>
            </w:r>
          </w:p>
          <w:p w:rsidR="006A3437" w:rsidRDefault="006A3437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AIR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TO GROUND</w:t>
            </w:r>
          </w:p>
          <w:p w:rsidR="006A3437" w:rsidRPr="0020724B" w:rsidRDefault="006A3437" w:rsidP="00410810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37" w:rsidRDefault="006A3437" w:rsidP="00410810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6A3437" w:rsidRPr="001C37FD" w:rsidRDefault="006A3437" w:rsidP="00410810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9F5EC9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9F5EC9" w:rsidRDefault="009F5EC9">
            <w:pPr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9F5EC9" w:rsidRDefault="009F5EC9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5EC9" w:rsidRDefault="009F5EC9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name="phonenumber" w:val="$6168$$$"/>
                <w:attr w:uri="urn:schemas-microsoft-com:office:office" w:name="ls" w:val="trans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168.2500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RX</w:t>
            </w:r>
          </w:p>
          <w:p w:rsidR="009F5EC9" w:rsidRPr="00155D24" w:rsidRDefault="009F5EC9" w:rsidP="005F0FC1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smartTag w:uri="urn:schemas-microsoft-com:office:smarttags" w:element="phone">
              <w:smartTagPr>
                <w:attr w:name="phonenumber" w:val="$6168$$$"/>
                <w:attr w:uri="urn:schemas-microsoft-com:office:office" w:name="ls" w:val="trans"/>
              </w:smartTagPr>
              <w:r>
                <w:rPr>
                  <w:rFonts w:ascii="AvantGarde" w:hAnsi="AvantGarde"/>
                  <w:b/>
                  <w:sz w:val="16"/>
                  <w:szCs w:val="16"/>
                </w:rPr>
                <w:t>168.2500</w:t>
              </w:r>
            </w:smartTag>
            <w:r>
              <w:rPr>
                <w:rFonts w:ascii="AvantGarde" w:hAnsi="AvantGarde"/>
                <w:b/>
                <w:sz w:val="16"/>
                <w:szCs w:val="16"/>
              </w:rPr>
              <w:t xml:space="preserve"> TX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5EC9" w:rsidRDefault="009F5EC9" w:rsidP="00311AA9">
            <w:pPr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9F5EC9" w:rsidRDefault="009F5EC9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9F5EC9" w:rsidRPr="00725FA7" w:rsidRDefault="009F5EC9" w:rsidP="00725FA7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smartTag w:uri="urn:schemas-microsoft-com:office:smarttags" w:element="stockticker">
              <w:r>
                <w:rPr>
                  <w:rFonts w:ascii="AvantGarde" w:hAnsi="AvantGarde"/>
                  <w:b/>
                  <w:sz w:val="14"/>
                </w:rPr>
                <w:t>TAC</w:t>
              </w:r>
            </w:smartTag>
            <w:r>
              <w:rPr>
                <w:rFonts w:ascii="AvantGarde" w:hAnsi="AvantGarde"/>
                <w:b/>
                <w:sz w:val="14"/>
              </w:rPr>
              <w:t xml:space="preserve"> 7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EC9" w:rsidRDefault="009F5EC9" w:rsidP="00311AA9">
            <w:pPr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9F5EC9" w:rsidRPr="00EB7700" w:rsidRDefault="009F5EC9" w:rsidP="00311AA9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9</w:t>
            </w:r>
          </w:p>
        </w:tc>
        <w:tc>
          <w:tcPr>
            <w:tcW w:w="1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9F5EC9" w:rsidRDefault="009F5EC9" w:rsidP="00C34F0A">
            <w:pPr>
              <w:spacing w:before="16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9" w:rsidRPr="0020724B" w:rsidRDefault="009F5EC9" w:rsidP="00C34F0A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9" w:rsidRPr="0020724B" w:rsidRDefault="009F5EC9" w:rsidP="00C34F0A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C9" w:rsidRPr="001C37FD" w:rsidRDefault="009F5EC9" w:rsidP="00C34F0A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</w:tr>
      <w:tr w:rsidR="005838FB" w:rsidTr="005838FB">
        <w:tblPrEx>
          <w:tblCellMar>
            <w:left w:w="42" w:type="dxa"/>
            <w:right w:w="42" w:type="dxa"/>
          </w:tblCellMar>
        </w:tblPrEx>
        <w:trPr>
          <w:gridAfter w:val="7"/>
          <w:wAfter w:w="3780" w:type="dxa"/>
          <w:cantSplit/>
          <w:trHeight w:val="600"/>
        </w:trPr>
        <w:tc>
          <w:tcPr>
            <w:tcW w:w="3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38FB" w:rsidRDefault="005838F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5838FB" w:rsidRDefault="005838FB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3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8FB" w:rsidRDefault="005838F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 xml:space="preserve">Approved by (Planning Sect.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vantGarde" w:hAnsi="AvantGarde"/>
                    <w:sz w:val="14"/>
                  </w:rPr>
                  <w:t>Ch.</w:t>
                </w:r>
              </w:smartTag>
            </w:smartTag>
            <w:r>
              <w:rPr>
                <w:rFonts w:ascii="AvantGarde" w:hAnsi="AvantGarde"/>
                <w:sz w:val="14"/>
              </w:rPr>
              <w:t>)</w:t>
            </w:r>
          </w:p>
          <w:p w:rsidR="005838FB" w:rsidRDefault="005838FB" w:rsidP="00604CBA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5838FB" w:rsidRDefault="005838FB" w:rsidP="000E4931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8"/>
              </w:rPr>
              <w:t>8/1</w:t>
            </w:r>
            <w:r w:rsidR="000E4931">
              <w:rPr>
                <w:rFonts w:ascii="AvantGarde" w:hAnsi="AvantGarde"/>
                <w:sz w:val="18"/>
              </w:rPr>
              <w:t>5</w:t>
            </w:r>
            <w:r w:rsidR="007764FB">
              <w:rPr>
                <w:rFonts w:ascii="AvantGarde" w:hAnsi="AvantGarde"/>
                <w:sz w:val="18"/>
              </w:rPr>
              <w:t>/09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FB" w:rsidRDefault="005838FB" w:rsidP="00604CBA">
            <w:pPr>
              <w:spacing w:before="40" w:after="40"/>
              <w:rPr>
                <w:rFonts w:ascii="AvantGarde" w:hAnsi="AvantGarde"/>
                <w:sz w:val="14"/>
              </w:rPr>
            </w:pPr>
            <w:smartTag w:uri="urn:schemas-microsoft-com:office:smarttags" w:element="PersonName">
              <w:r>
                <w:rPr>
                  <w:rFonts w:ascii="AvantGarde" w:hAnsi="AvantGarde"/>
                  <w:sz w:val="14"/>
                </w:rPr>
                <w:t>Tim</w:t>
              </w:r>
            </w:smartTag>
            <w:r>
              <w:rPr>
                <w:rFonts w:ascii="AvantGarde" w:hAnsi="AvantGarde"/>
                <w:sz w:val="14"/>
              </w:rPr>
              <w:t>e</w:t>
            </w:r>
          </w:p>
          <w:p w:rsidR="005838FB" w:rsidRDefault="005838FB" w:rsidP="00604CBA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EF5CFE" w:rsidRDefault="00EF5CFE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vantGarde" w:hAnsi="AvantGarde"/>
          <w:sz w:val="18"/>
        </w:rPr>
      </w:pPr>
    </w:p>
    <w:sectPr w:rsidR="00EF5CFE" w:rsidSect="0097089E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7F" w:rsidRDefault="0058757F">
      <w:r>
        <w:separator/>
      </w:r>
    </w:p>
  </w:endnote>
  <w:endnote w:type="continuationSeparator" w:id="1">
    <w:p w:rsidR="0058757F" w:rsidRDefault="0058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DA" w:rsidRDefault="008A22DA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 xml:space="preserve">ICS 204 in-out </w:t>
    </w:r>
    <w:smartTag w:uri="urn:schemas-microsoft-com:office:smarttags" w:element="date">
      <w:smartTagPr>
        <w:attr w:name="Month" w:val="6"/>
        <w:attr w:name="Day" w:val="2"/>
        <w:attr w:name="Year" w:val="2003"/>
      </w:smartTagPr>
      <w:r>
        <w:rPr>
          <w:rFonts w:ascii="AvantGarde" w:hAnsi="AvantGarde"/>
          <w:sz w:val="18"/>
        </w:rPr>
        <w:t>6-2-03</w:t>
      </w:r>
    </w:smartTag>
    <w:r>
      <w:rPr>
        <w:rFonts w:ascii="AvantGarde" w:hAnsi="AvantGarde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7F" w:rsidRDefault="0058757F">
      <w:r>
        <w:separator/>
      </w:r>
    </w:p>
  </w:footnote>
  <w:footnote w:type="continuationSeparator" w:id="1">
    <w:p w:rsidR="0058757F" w:rsidRDefault="00587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6E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144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FE"/>
    <w:rsid w:val="0000652C"/>
    <w:rsid w:val="00091645"/>
    <w:rsid w:val="000C48E3"/>
    <w:rsid w:val="000E4931"/>
    <w:rsid w:val="00142560"/>
    <w:rsid w:val="0014355B"/>
    <w:rsid w:val="00143F91"/>
    <w:rsid w:val="0015335C"/>
    <w:rsid w:val="00155D24"/>
    <w:rsid w:val="001745BB"/>
    <w:rsid w:val="001B0C51"/>
    <w:rsid w:val="001C1A5E"/>
    <w:rsid w:val="001F416F"/>
    <w:rsid w:val="00205B6B"/>
    <w:rsid w:val="00241023"/>
    <w:rsid w:val="002629FC"/>
    <w:rsid w:val="00266F7D"/>
    <w:rsid w:val="00291640"/>
    <w:rsid w:val="0029603A"/>
    <w:rsid w:val="002B4142"/>
    <w:rsid w:val="002B4918"/>
    <w:rsid w:val="002D2864"/>
    <w:rsid w:val="002D303E"/>
    <w:rsid w:val="002F483A"/>
    <w:rsid w:val="003031D6"/>
    <w:rsid w:val="00311AA9"/>
    <w:rsid w:val="003448C7"/>
    <w:rsid w:val="00344BDA"/>
    <w:rsid w:val="003C602B"/>
    <w:rsid w:val="003D1CA7"/>
    <w:rsid w:val="003D1D44"/>
    <w:rsid w:val="003E34AE"/>
    <w:rsid w:val="0044594C"/>
    <w:rsid w:val="0048003F"/>
    <w:rsid w:val="004A5ABC"/>
    <w:rsid w:val="005838FB"/>
    <w:rsid w:val="0058757F"/>
    <w:rsid w:val="005A3DA8"/>
    <w:rsid w:val="005A6FA8"/>
    <w:rsid w:val="005C1C41"/>
    <w:rsid w:val="005D7CC4"/>
    <w:rsid w:val="005F0FC1"/>
    <w:rsid w:val="00604CBA"/>
    <w:rsid w:val="006057D2"/>
    <w:rsid w:val="00647653"/>
    <w:rsid w:val="00653272"/>
    <w:rsid w:val="00655423"/>
    <w:rsid w:val="006666F7"/>
    <w:rsid w:val="0068223F"/>
    <w:rsid w:val="006921CC"/>
    <w:rsid w:val="006A3437"/>
    <w:rsid w:val="006A71EB"/>
    <w:rsid w:val="006C572D"/>
    <w:rsid w:val="007052C6"/>
    <w:rsid w:val="00725FA7"/>
    <w:rsid w:val="0073145F"/>
    <w:rsid w:val="0074210F"/>
    <w:rsid w:val="00756823"/>
    <w:rsid w:val="007764FB"/>
    <w:rsid w:val="007A43DF"/>
    <w:rsid w:val="007C2EE8"/>
    <w:rsid w:val="007C79C4"/>
    <w:rsid w:val="00801077"/>
    <w:rsid w:val="00807304"/>
    <w:rsid w:val="00841C0D"/>
    <w:rsid w:val="00843EE2"/>
    <w:rsid w:val="008A22DA"/>
    <w:rsid w:val="008B0092"/>
    <w:rsid w:val="008B77AD"/>
    <w:rsid w:val="0090719B"/>
    <w:rsid w:val="009336FF"/>
    <w:rsid w:val="0093762F"/>
    <w:rsid w:val="0094462F"/>
    <w:rsid w:val="009550C2"/>
    <w:rsid w:val="00957B52"/>
    <w:rsid w:val="00966B03"/>
    <w:rsid w:val="0097089E"/>
    <w:rsid w:val="009912CD"/>
    <w:rsid w:val="009C4577"/>
    <w:rsid w:val="009F5EC9"/>
    <w:rsid w:val="009F7915"/>
    <w:rsid w:val="009F7B95"/>
    <w:rsid w:val="00A53A57"/>
    <w:rsid w:val="00A91F71"/>
    <w:rsid w:val="00A960D8"/>
    <w:rsid w:val="00AA3EA6"/>
    <w:rsid w:val="00AD29ED"/>
    <w:rsid w:val="00AF596F"/>
    <w:rsid w:val="00B111F9"/>
    <w:rsid w:val="00B26805"/>
    <w:rsid w:val="00B67A75"/>
    <w:rsid w:val="00B761CC"/>
    <w:rsid w:val="00BD7442"/>
    <w:rsid w:val="00BF3A23"/>
    <w:rsid w:val="00C167B8"/>
    <w:rsid w:val="00C3116D"/>
    <w:rsid w:val="00C33D14"/>
    <w:rsid w:val="00C77B79"/>
    <w:rsid w:val="00CA5CDE"/>
    <w:rsid w:val="00CA65DB"/>
    <w:rsid w:val="00CC054E"/>
    <w:rsid w:val="00CD16AA"/>
    <w:rsid w:val="00CE1D55"/>
    <w:rsid w:val="00D50FE7"/>
    <w:rsid w:val="00D61933"/>
    <w:rsid w:val="00D62EEF"/>
    <w:rsid w:val="00D9542A"/>
    <w:rsid w:val="00DA4019"/>
    <w:rsid w:val="00DC308D"/>
    <w:rsid w:val="00E07EAD"/>
    <w:rsid w:val="00E332CC"/>
    <w:rsid w:val="00E81EFC"/>
    <w:rsid w:val="00E90714"/>
    <w:rsid w:val="00EA4020"/>
    <w:rsid w:val="00EB7700"/>
    <w:rsid w:val="00EC0D6B"/>
    <w:rsid w:val="00EC6BD4"/>
    <w:rsid w:val="00EF5CFE"/>
    <w:rsid w:val="00EF6D29"/>
    <w:rsid w:val="00F1007D"/>
    <w:rsid w:val="00F85FDB"/>
    <w:rsid w:val="00FC2459"/>
    <w:rsid w:val="00FE4DA6"/>
    <w:rsid w:val="00F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hon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4C"/>
  </w:style>
  <w:style w:type="paragraph" w:styleId="Heading4">
    <w:name w:val="heading 4"/>
    <w:basedOn w:val="Normal"/>
    <w:next w:val="Normal"/>
    <w:qFormat/>
    <w:rsid w:val="0044594C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44594C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594C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4594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44594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4594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594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4594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44594C"/>
    <w:rPr>
      <w:position w:val="6"/>
      <w:sz w:val="16"/>
    </w:rPr>
  </w:style>
  <w:style w:type="paragraph" w:styleId="FootnoteText">
    <w:name w:val="footnote text"/>
    <w:basedOn w:val="Normal"/>
    <w:semiHidden/>
    <w:rsid w:val="0044594C"/>
  </w:style>
  <w:style w:type="paragraph" w:customStyle="1" w:styleId="a">
    <w:rsid w:val="0097089E"/>
  </w:style>
  <w:style w:type="paragraph" w:customStyle="1" w:styleId="a0">
    <w:rsid w:val="0097089E"/>
  </w:style>
  <w:style w:type="paragraph" w:styleId="BalloonText">
    <w:name w:val="Balloon Text"/>
    <w:basedOn w:val="Normal"/>
    <w:semiHidden/>
    <w:rsid w:val="00EA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\Desktop\Team%209\Resource%20and%20Demob\JV's%20Forms\ICS%20204%20in-out%20rev6-18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C16D-A518-4140-8D65-859E768A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 204 in-out rev6-18-03</Template>
  <TotalTime>46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>USDA FOREST SERVICE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creator>Josh Taylor</dc:creator>
  <cp:lastModifiedBy>Tom</cp:lastModifiedBy>
  <cp:revision>12</cp:revision>
  <cp:lastPrinted>2009-08-16T08:18:00Z</cp:lastPrinted>
  <dcterms:created xsi:type="dcterms:W3CDTF">2009-08-15T09:58:00Z</dcterms:created>
  <dcterms:modified xsi:type="dcterms:W3CDTF">2009-08-16T08:23:00Z</dcterms:modified>
</cp:coreProperties>
</file>