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966B03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C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8C5F9A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8C5F9A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6464AC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657CCB">
              <w:rPr>
                <w:rFonts w:ascii="AvantGarde" w:hAnsi="AvantGarde"/>
                <w:b/>
                <w:sz w:val="24"/>
              </w:rPr>
              <w:t>08-1</w:t>
            </w:r>
            <w:r w:rsidR="006464AC">
              <w:rPr>
                <w:rFonts w:ascii="AvantGarde" w:hAnsi="AvantGarde"/>
                <w:b/>
                <w:sz w:val="24"/>
              </w:rPr>
              <w:t>6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6464AC" w:rsidTr="006464AC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464AC" w:rsidRDefault="006464A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464AC" w:rsidRPr="00957B52" w:rsidRDefault="006464AC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64AC" w:rsidRDefault="006464A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C" w:rsidRPr="00E07EAD" w:rsidRDefault="00EE3392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Darryl Dutton</w:t>
            </w:r>
          </w:p>
        </w:tc>
      </w:tr>
      <w:tr w:rsidR="006464AC" w:rsidTr="006464AC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464AC" w:rsidRDefault="006464A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464AC" w:rsidRDefault="000E090F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Steve Curley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64AC" w:rsidRDefault="006464AC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AC" w:rsidRDefault="006464AC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XCA 4051C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Steve Kovacs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F5671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STB XFR 5003B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Ted Semonious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FD244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Pr="00EE3392" w:rsidRDefault="00EE3392">
            <w:pPr>
              <w:spacing w:before="40" w:after="40"/>
              <w:rPr>
                <w:rFonts w:ascii="AvantGarde" w:hAnsi="AvantGarde"/>
                <w:sz w:val="18"/>
                <w:szCs w:val="18"/>
              </w:rPr>
            </w:pPr>
            <w:r w:rsidRPr="00EE3392">
              <w:rPr>
                <w:rFonts w:ascii="AvantGarde" w:hAnsi="AvantGarde"/>
                <w:sz w:val="18"/>
                <w:szCs w:val="18"/>
              </w:rPr>
              <w:t>CRW Mountaineers FC1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Tom Wesley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5375D8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FD2448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C213FD" w:rsidRDefault="00EE339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N/W Regulars #1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Corbin Murphy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Wildfire E-204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H2O PR</w:t>
            </w:r>
            <w:r w:rsidR="000E090F">
              <w:rPr>
                <w:rFonts w:ascii="AvantGarde" w:hAnsi="AvantGarde"/>
              </w:rPr>
              <w:t>O</w:t>
            </w:r>
            <w:r>
              <w:rPr>
                <w:rFonts w:ascii="AvantGarde" w:hAnsi="AvantGarde"/>
              </w:rPr>
              <w:t xml:space="preserve"> E-206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FALC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Shaulis/ Vaughan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EE339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C213FD" w:rsidP="003E34A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DP-1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213FD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8" w:name="Text110"/>
            <w:r w:rsidR="00C213FD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0042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 w:rsidP="000042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 w:rsidP="000042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1" w:name="Text116"/>
            <w:r w:rsidR="00C213FD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 w:rsidR="00C213FD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6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7" w:name="Text134"/>
            <w:r w:rsidR="00C213FD"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 w:rsidR="00C213FD"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7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D54E3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8C5F9A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="00C213FD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9"/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CF1B61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C213FD" w:rsidRDefault="00C213FD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Mop-up 100’ in all directions. Go direct where possible</w:t>
            </w:r>
            <w:r w:rsidR="000E090F">
              <w:rPr>
                <w:rFonts w:ascii="AvantGarde" w:hAnsi="AvantGarde"/>
              </w:rPr>
              <w:t>,</w:t>
            </w:r>
            <w:r>
              <w:rPr>
                <w:rFonts w:ascii="AvantGarde" w:hAnsi="AvantGarde"/>
              </w:rPr>
              <w:t xml:space="preserve"> construct line</w:t>
            </w:r>
            <w:r w:rsidR="000E090F">
              <w:rPr>
                <w:rFonts w:ascii="AvantGarde" w:hAnsi="AvantGarde"/>
              </w:rPr>
              <w:t>,</w:t>
            </w:r>
            <w:r>
              <w:rPr>
                <w:rFonts w:ascii="AvantGarde" w:hAnsi="AvantGarde"/>
              </w:rPr>
              <w:t xml:space="preserve"> and support with hoselays. Structure protection as necessary. Indirect dozer</w:t>
            </w:r>
            <w:r w:rsidR="000E090F">
              <w:rPr>
                <w:rFonts w:ascii="AvantGarde" w:hAnsi="AvantGarde"/>
              </w:rPr>
              <w:t>line</w:t>
            </w:r>
            <w:r>
              <w:rPr>
                <w:rFonts w:ascii="AvantGarde" w:hAnsi="AvantGarde"/>
              </w:rPr>
              <w:t xml:space="preserve"> along ridgeline. Handcrews construct indirect line into drainage.</w:t>
            </w: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CF1B61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C213FD" w:rsidRDefault="00C213FD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  <w:p w:rsidR="00C213FD" w:rsidRPr="00752E04" w:rsidRDefault="00C213FD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Grid for spots.</w:t>
            </w:r>
            <w:r w:rsidRPr="00752E04">
              <w:rPr>
                <w:rFonts w:ascii="AvantGarde" w:hAnsi="AvantGarde"/>
              </w:rPr>
              <w:t xml:space="preserve"> </w:t>
            </w: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213FD" w:rsidRDefault="00C213FD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C76ED4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76ED4" w:rsidRDefault="00C76ED4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6ED4" w:rsidRDefault="00C76ED4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C76ED4" w:rsidRPr="00155D24" w:rsidRDefault="00C76ED4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6ED4" w:rsidRDefault="00C76ED4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C76ED4" w:rsidRDefault="00C76ED4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C76ED4" w:rsidRDefault="00C76ED4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C76ED4" w:rsidRPr="00E332CC" w:rsidRDefault="00C76ED4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76ED4" w:rsidRDefault="00C76ED4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C76ED4" w:rsidRPr="00725FA7" w:rsidRDefault="00C76ED4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76ED4" w:rsidRDefault="00C76ED4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D4" w:rsidRDefault="00C76ED4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C76ED4" w:rsidRPr="0020724B" w:rsidRDefault="00C76ED4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D4" w:rsidRDefault="00C76ED4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CDF</w:t>
            </w:r>
          </w:p>
          <w:p w:rsidR="00C76ED4" w:rsidRDefault="00C76ED4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C76ED4" w:rsidRPr="0020724B" w:rsidRDefault="00C76ED4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D4" w:rsidRDefault="00C76ED4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C76ED4" w:rsidRPr="001C37FD" w:rsidRDefault="00C76ED4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C213FD" w:rsidRDefault="00C213FD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C213FD" w:rsidRDefault="00C213FD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13FD" w:rsidRDefault="00C213FD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4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164.1375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C213FD" w:rsidRPr="00155D24" w:rsidRDefault="00C213FD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4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164.1375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13FD" w:rsidRDefault="00C213FD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C213FD" w:rsidRDefault="00C213FD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C213FD" w:rsidRPr="00725FA7" w:rsidRDefault="00C213FD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4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213FD" w:rsidRDefault="00C213FD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C213FD" w:rsidRPr="00EB7700" w:rsidRDefault="00C213FD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6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C213FD" w:rsidRDefault="00C213FD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Pr="0020724B" w:rsidRDefault="00C213FD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Pr="0020724B" w:rsidRDefault="00C213FD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Pr="001C37FD" w:rsidRDefault="00C213FD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C213FD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13FD" w:rsidRDefault="00C213FD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C213FD" w:rsidRDefault="00C213FD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3FD" w:rsidRDefault="00C213FD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C213FD" w:rsidRDefault="00C213FD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C213FD" w:rsidRDefault="00C213FD" w:rsidP="00C76ED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</w:t>
            </w:r>
            <w:r w:rsidR="00C76ED4">
              <w:rPr>
                <w:rFonts w:ascii="AvantGarde" w:hAnsi="AvantGarde"/>
                <w:sz w:val="18"/>
              </w:rPr>
              <w:t>15/09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D" w:rsidRDefault="00C213FD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C213FD" w:rsidRDefault="00C213FD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7B1B40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4A" w:rsidRDefault="00377C4A">
      <w:r>
        <w:separator/>
      </w:r>
    </w:p>
  </w:endnote>
  <w:endnote w:type="continuationSeparator" w:id="1">
    <w:p w:rsidR="00377C4A" w:rsidRDefault="0037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48" w:rsidRDefault="00FD2448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4A" w:rsidRDefault="00377C4A">
      <w:r>
        <w:separator/>
      </w:r>
    </w:p>
  </w:footnote>
  <w:footnote w:type="continuationSeparator" w:id="1">
    <w:p w:rsidR="00377C4A" w:rsidRDefault="00377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6DD6"/>
    <w:rsid w:val="00036FA8"/>
    <w:rsid w:val="000E090F"/>
    <w:rsid w:val="00143F91"/>
    <w:rsid w:val="001501AF"/>
    <w:rsid w:val="0015335C"/>
    <w:rsid w:val="00155D24"/>
    <w:rsid w:val="001B0C51"/>
    <w:rsid w:val="001C1A5E"/>
    <w:rsid w:val="001F416F"/>
    <w:rsid w:val="00205B6B"/>
    <w:rsid w:val="00241023"/>
    <w:rsid w:val="00243B6F"/>
    <w:rsid w:val="00291640"/>
    <w:rsid w:val="00295571"/>
    <w:rsid w:val="002B3AB6"/>
    <w:rsid w:val="002B4142"/>
    <w:rsid w:val="002B4918"/>
    <w:rsid w:val="002D303E"/>
    <w:rsid w:val="002F483A"/>
    <w:rsid w:val="003028D5"/>
    <w:rsid w:val="00311AA9"/>
    <w:rsid w:val="00325D69"/>
    <w:rsid w:val="003448C7"/>
    <w:rsid w:val="00344BDA"/>
    <w:rsid w:val="00377C4A"/>
    <w:rsid w:val="003B68F0"/>
    <w:rsid w:val="003C602B"/>
    <w:rsid w:val="003D1CA7"/>
    <w:rsid w:val="003D1D44"/>
    <w:rsid w:val="003E34AE"/>
    <w:rsid w:val="004E184E"/>
    <w:rsid w:val="0051312E"/>
    <w:rsid w:val="00523216"/>
    <w:rsid w:val="005375D8"/>
    <w:rsid w:val="00547A52"/>
    <w:rsid w:val="005743A2"/>
    <w:rsid w:val="005A3DA8"/>
    <w:rsid w:val="005B51E7"/>
    <w:rsid w:val="005C1C41"/>
    <w:rsid w:val="005D7CC4"/>
    <w:rsid w:val="005F0FC1"/>
    <w:rsid w:val="005F658A"/>
    <w:rsid w:val="00604CBA"/>
    <w:rsid w:val="006057D2"/>
    <w:rsid w:val="006464AC"/>
    <w:rsid w:val="00647653"/>
    <w:rsid w:val="00653272"/>
    <w:rsid w:val="00657CCB"/>
    <w:rsid w:val="006666F7"/>
    <w:rsid w:val="0068223F"/>
    <w:rsid w:val="006A0C34"/>
    <w:rsid w:val="007052C6"/>
    <w:rsid w:val="00725FA7"/>
    <w:rsid w:val="0074210F"/>
    <w:rsid w:val="00756823"/>
    <w:rsid w:val="007A43DF"/>
    <w:rsid w:val="007B1B40"/>
    <w:rsid w:val="007B57DB"/>
    <w:rsid w:val="007C2EE8"/>
    <w:rsid w:val="007C79C4"/>
    <w:rsid w:val="00801077"/>
    <w:rsid w:val="00807304"/>
    <w:rsid w:val="00841C0D"/>
    <w:rsid w:val="00843EE2"/>
    <w:rsid w:val="008B0092"/>
    <w:rsid w:val="008B77AD"/>
    <w:rsid w:val="008C5F9A"/>
    <w:rsid w:val="008F4035"/>
    <w:rsid w:val="0090719B"/>
    <w:rsid w:val="0094462F"/>
    <w:rsid w:val="00951134"/>
    <w:rsid w:val="009550C2"/>
    <w:rsid w:val="00957B52"/>
    <w:rsid w:val="00966B03"/>
    <w:rsid w:val="0098176E"/>
    <w:rsid w:val="009A74ED"/>
    <w:rsid w:val="009C4577"/>
    <w:rsid w:val="009C731D"/>
    <w:rsid w:val="009E351E"/>
    <w:rsid w:val="009F7915"/>
    <w:rsid w:val="009F7B95"/>
    <w:rsid w:val="00A16D66"/>
    <w:rsid w:val="00A916D7"/>
    <w:rsid w:val="00A91F71"/>
    <w:rsid w:val="00A960D8"/>
    <w:rsid w:val="00AF596F"/>
    <w:rsid w:val="00AF6C37"/>
    <w:rsid w:val="00B066BE"/>
    <w:rsid w:val="00B67A75"/>
    <w:rsid w:val="00BD7442"/>
    <w:rsid w:val="00C030A5"/>
    <w:rsid w:val="00C167B8"/>
    <w:rsid w:val="00C213FD"/>
    <w:rsid w:val="00C3116D"/>
    <w:rsid w:val="00C33D14"/>
    <w:rsid w:val="00C76ED4"/>
    <w:rsid w:val="00C77B79"/>
    <w:rsid w:val="00C81934"/>
    <w:rsid w:val="00C948B3"/>
    <w:rsid w:val="00CC3935"/>
    <w:rsid w:val="00CD16AA"/>
    <w:rsid w:val="00D033D2"/>
    <w:rsid w:val="00D22B89"/>
    <w:rsid w:val="00D25604"/>
    <w:rsid w:val="00D50FE7"/>
    <w:rsid w:val="00D62EEF"/>
    <w:rsid w:val="00D9542A"/>
    <w:rsid w:val="00DC51F3"/>
    <w:rsid w:val="00DF5671"/>
    <w:rsid w:val="00E07EAD"/>
    <w:rsid w:val="00E332CC"/>
    <w:rsid w:val="00E81EFC"/>
    <w:rsid w:val="00EA4020"/>
    <w:rsid w:val="00EB7700"/>
    <w:rsid w:val="00EE3392"/>
    <w:rsid w:val="00EF5CFE"/>
    <w:rsid w:val="00F1007D"/>
    <w:rsid w:val="00F85FDB"/>
    <w:rsid w:val="00FA37D1"/>
    <w:rsid w:val="00FD2448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6F"/>
  </w:style>
  <w:style w:type="paragraph" w:styleId="Heading4">
    <w:name w:val="heading 4"/>
    <w:basedOn w:val="Normal"/>
    <w:next w:val="Normal"/>
    <w:qFormat/>
    <w:rsid w:val="00243B6F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243B6F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43B6F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243B6F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243B6F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43B6F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3B6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43B6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43B6F"/>
    <w:rPr>
      <w:position w:val="6"/>
      <w:sz w:val="16"/>
    </w:rPr>
  </w:style>
  <w:style w:type="paragraph" w:styleId="FootnoteText">
    <w:name w:val="footnote text"/>
    <w:basedOn w:val="Normal"/>
    <w:semiHidden/>
    <w:rsid w:val="00243B6F"/>
  </w:style>
  <w:style w:type="paragraph" w:customStyle="1" w:styleId="a">
    <w:rsid w:val="007B1B40"/>
  </w:style>
  <w:style w:type="paragraph" w:customStyle="1" w:styleId="a0">
    <w:rsid w:val="007B1B40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14</cp:revision>
  <cp:lastPrinted>2009-08-16T06:18:00Z</cp:lastPrinted>
  <dcterms:created xsi:type="dcterms:W3CDTF">2009-08-15T08:52:00Z</dcterms:created>
  <dcterms:modified xsi:type="dcterms:W3CDTF">2009-08-16T08:22:00Z</dcterms:modified>
</cp:coreProperties>
</file>