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450"/>
        <w:gridCol w:w="450"/>
        <w:gridCol w:w="450"/>
        <w:gridCol w:w="386"/>
        <w:gridCol w:w="964"/>
        <w:gridCol w:w="90"/>
        <w:gridCol w:w="540"/>
        <w:gridCol w:w="360"/>
        <w:gridCol w:w="360"/>
        <w:gridCol w:w="360"/>
        <w:gridCol w:w="972"/>
        <w:gridCol w:w="18"/>
        <w:gridCol w:w="19"/>
        <w:gridCol w:w="71"/>
        <w:gridCol w:w="900"/>
        <w:gridCol w:w="360"/>
        <w:gridCol w:w="900"/>
        <w:gridCol w:w="63"/>
        <w:gridCol w:w="387"/>
        <w:gridCol w:w="270"/>
        <w:gridCol w:w="540"/>
        <w:gridCol w:w="540"/>
      </w:tblGrid>
      <w:tr w:rsidR="00647653">
        <w:trPr>
          <w:cantSplit/>
          <w:trHeight w:val="600"/>
        </w:trPr>
        <w:tc>
          <w:tcPr>
            <w:tcW w:w="468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93762F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C657DC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C657DC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>
        <w:trPr>
          <w:cantSplit/>
          <w:trHeight w:val="440"/>
        </w:trPr>
        <w:tc>
          <w:tcPr>
            <w:tcW w:w="468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206DAC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056CDE">
              <w:rPr>
                <w:rFonts w:ascii="AvantGarde" w:hAnsi="AvantGarde"/>
                <w:b/>
                <w:sz w:val="24"/>
              </w:rPr>
              <w:t>08-1</w:t>
            </w:r>
            <w:r w:rsidR="00206DAC">
              <w:rPr>
                <w:rFonts w:ascii="AvantGarde" w:hAnsi="AvantGarde"/>
                <w:b/>
                <w:sz w:val="24"/>
              </w:rPr>
              <w:t>6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206DAC" w:rsidTr="00206DAC">
        <w:trPr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06DAC" w:rsidRDefault="00206DAC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206DAC" w:rsidRPr="00957B52" w:rsidRDefault="00206DAC" w:rsidP="00E0258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6DAC" w:rsidRDefault="00206DAC" w:rsidP="00E0258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C" w:rsidRPr="00E07EAD" w:rsidRDefault="00693F26" w:rsidP="00E0258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Owen Miller</w:t>
            </w:r>
          </w:p>
        </w:tc>
      </w:tr>
      <w:tr w:rsidR="00206DAC" w:rsidTr="00206DAC">
        <w:trPr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06DAC" w:rsidRDefault="00206DAC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206DAC" w:rsidRDefault="00826BAC" w:rsidP="00E0258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Steve Curley</w:t>
            </w:r>
          </w:p>
        </w:tc>
        <w:tc>
          <w:tcPr>
            <w:tcW w:w="2089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6DAC" w:rsidRDefault="00206DAC" w:rsidP="00E0258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C" w:rsidRDefault="00206DAC" w:rsidP="00E0258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653272">
        <w:trPr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F3002B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3002B" w:rsidRDefault="00693F2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STC NEU 9230C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3002B" w:rsidRDefault="00693F26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Chris Paulus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3002B" w:rsidRDefault="00693F26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002B" w:rsidRDefault="00F3002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2B" w:rsidRPr="008F1A87" w:rsidRDefault="008F1A87" w:rsidP="00F330B4">
            <w:pPr>
              <w:spacing w:before="40" w:after="40"/>
              <w:jc w:val="center"/>
              <w:rPr>
                <w:rFonts w:ascii="AvantGarde" w:hAnsi="AvantGarde"/>
                <w:sz w:val="12"/>
                <w:szCs w:val="12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 w:rsidR="00826BAC">
              <w:rPr>
                <w:rFonts w:ascii="AvantGarde" w:hAnsi="AvantGarde"/>
                <w:sz w:val="12"/>
                <w:szCs w:val="12"/>
              </w:rPr>
              <w:t>/ 0900</w:t>
            </w:r>
            <w:r w:rsidRPr="008F1A87">
              <w:rPr>
                <w:rFonts w:ascii="AvantGarde" w:hAnsi="AvantGarde"/>
                <w:sz w:val="12"/>
                <w:szCs w:val="12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2B" w:rsidRDefault="00826BAC" w:rsidP="00F330B4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>
              <w:rPr>
                <w:rFonts w:ascii="AvantGarde" w:hAnsi="AvantGarde"/>
                <w:sz w:val="12"/>
                <w:szCs w:val="12"/>
              </w:rPr>
              <w:t>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2B" w:rsidRDefault="00C657D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F3002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2B" w:rsidRDefault="00C657D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F3002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000DAB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CRW BOF Idaho City 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Brian Cardoza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>
              <w:rPr>
                <w:rFonts w:ascii="AvantGarde" w:hAnsi="AvantGarde"/>
                <w:sz w:val="12"/>
                <w:szCs w:val="12"/>
              </w:rPr>
              <w:t>/ 0900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>
              <w:rPr>
                <w:rFonts w:ascii="AvantGarde" w:hAnsi="AvantGarde"/>
                <w:sz w:val="12"/>
                <w:szCs w:val="12"/>
              </w:rPr>
              <w:t>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Wildfire E-203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>
              <w:rPr>
                <w:rFonts w:ascii="AvantGarde" w:hAnsi="AvantGarde"/>
                <w:sz w:val="12"/>
                <w:szCs w:val="12"/>
              </w:rPr>
              <w:t>/ 0900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>
              <w:rPr>
                <w:rFonts w:ascii="AvantGarde" w:hAnsi="AvantGarde"/>
                <w:sz w:val="12"/>
                <w:szCs w:val="12"/>
              </w:rPr>
              <w:t>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826BAC" w:rsidRDefault="00826BAC" w:rsidP="001F416F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SOF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Damon Gooden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>
              <w:rPr>
                <w:rFonts w:ascii="AvantGarde" w:hAnsi="AvantGarde"/>
                <w:sz w:val="12"/>
                <w:szCs w:val="12"/>
              </w:rPr>
              <w:t>/ 0900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  <w:r w:rsidRPr="008F1A87">
              <w:rPr>
                <w:rFonts w:ascii="AvantGarde" w:hAnsi="AvantGarde"/>
                <w:sz w:val="12"/>
                <w:szCs w:val="12"/>
              </w:rPr>
              <w:t>Warnella X Empire Grade</w:t>
            </w:r>
            <w:r>
              <w:rPr>
                <w:rFonts w:ascii="AvantGarde" w:hAnsi="AvantGarde"/>
                <w:sz w:val="12"/>
                <w:szCs w:val="12"/>
              </w:rPr>
              <w:t>/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 w:rsidP="003E34AE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8C4D08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65327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8" w:name="Text110"/>
            <w:r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65327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0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1" w:name="Text116"/>
            <w:r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1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65327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3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>
              <w:rPr>
                <w:rFonts w:ascii="AvantGarde" w:hAnsi="AvantGarde"/>
              </w:rPr>
              <w:instrText xml:space="preserve"> FORMTEXT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separate"/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  <w:noProof/>
              </w:rPr>
              <w:t> </w:t>
            </w:r>
            <w:r>
              <w:rPr>
                <w:rFonts w:ascii="AvantGarde" w:hAnsi="AvantGarde"/>
              </w:rPr>
              <w:fldChar w:fldCharType="end"/>
            </w:r>
            <w:bookmarkEnd w:id="24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65327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6"/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826BAC" w:rsidTr="00826BAC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9C47A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</w:p>
        </w:tc>
      </w:tr>
      <w:tr w:rsidR="00826BAC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CF1B61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826BAC" w:rsidRDefault="00826BAC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Mop-up 100’ in all directions. Go direct where possible, construct line, and support with hoselays. Structure protection as necessary. Indirect dozerline along ridgeline. Handcrews construct indirect line into drainage.</w:t>
            </w:r>
          </w:p>
        </w:tc>
      </w:tr>
      <w:tr w:rsidR="00826BAC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CF1B61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826BAC" w:rsidRDefault="00826BAC" w:rsidP="00CF1B61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  <w:p w:rsidR="00826BAC" w:rsidRPr="00752E04" w:rsidRDefault="00826BAC" w:rsidP="008F1A87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Grid for spots.</w:t>
            </w:r>
            <w:r w:rsidRPr="00752E04">
              <w:rPr>
                <w:rFonts w:ascii="AvantGarde" w:hAnsi="AvantGarde"/>
              </w:rPr>
              <w:t xml:space="preserve"> </w:t>
            </w:r>
          </w:p>
        </w:tc>
      </w:tr>
      <w:tr w:rsidR="00826BAC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826BAC" w:rsidRDefault="00826BAC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826BAC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826BAC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26BAC" w:rsidRDefault="00826BAC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BAC" w:rsidRDefault="00826BAC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826BAC" w:rsidRPr="00155D24" w:rsidRDefault="00826BAC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BAC" w:rsidRDefault="00826BAC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826BAC" w:rsidRDefault="00826BAC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826BAC" w:rsidRDefault="00826BAC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826BAC" w:rsidRPr="00E332CC" w:rsidRDefault="00826BAC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826BAC" w:rsidRPr="00725FA7" w:rsidRDefault="00826BAC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26BAC" w:rsidRDefault="00826BAC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826BAC" w:rsidRPr="0020724B" w:rsidRDefault="00826BAC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CDF</w:t>
            </w:r>
          </w:p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826BAC" w:rsidRPr="0020724B" w:rsidRDefault="00826BAC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826BAC" w:rsidRPr="001C37FD" w:rsidRDefault="00826BAC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826BAC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826BAC" w:rsidRDefault="00826BAC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826BAC" w:rsidRDefault="00826BAC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BAC" w:rsidRDefault="00826BAC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4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164.1375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826BAC" w:rsidRPr="00155D24" w:rsidRDefault="00826BAC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164$$$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164.1375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BAC" w:rsidRDefault="00826BAC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826BAC" w:rsidRDefault="00826BAC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826BAC" w:rsidRPr="00725FA7" w:rsidRDefault="00826BAC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6BAC" w:rsidRDefault="00826BAC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826BAC" w:rsidRPr="00EB7700" w:rsidRDefault="00826BAC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6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826BAC" w:rsidRDefault="00826BAC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Pr="0020724B" w:rsidRDefault="00826BAC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Pr="0020724B" w:rsidRDefault="00826BAC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Pr="001C37FD" w:rsidRDefault="00826BAC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826BAC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6BAC" w:rsidRDefault="00826BA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826BAC" w:rsidRDefault="00826BAC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BAC" w:rsidRDefault="00826BA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826BAC" w:rsidRDefault="00826BAC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826BAC" w:rsidRDefault="00826BAC" w:rsidP="00693F26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8/15/09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C" w:rsidRDefault="00826BAC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826BAC" w:rsidRDefault="00826BAC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29745C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02" w:rsidRDefault="00C20202">
      <w:r>
        <w:separator/>
      </w:r>
    </w:p>
  </w:endnote>
  <w:endnote w:type="continuationSeparator" w:id="1">
    <w:p w:rsidR="00C20202" w:rsidRDefault="00C2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B4" w:rsidRDefault="00F330B4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Year" w:val="2003"/>
        <w:attr w:name="Day" w:val="2"/>
        <w:attr w:name="Month" w:val="6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02" w:rsidRDefault="00C20202">
      <w:r>
        <w:separator/>
      </w:r>
    </w:p>
  </w:footnote>
  <w:footnote w:type="continuationSeparator" w:id="1">
    <w:p w:rsidR="00C20202" w:rsidRDefault="00C20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0DAB"/>
    <w:rsid w:val="00056CDE"/>
    <w:rsid w:val="000F2EC4"/>
    <w:rsid w:val="001404E6"/>
    <w:rsid w:val="0014073B"/>
    <w:rsid w:val="00143F91"/>
    <w:rsid w:val="0015335C"/>
    <w:rsid w:val="00155D24"/>
    <w:rsid w:val="001B0C51"/>
    <w:rsid w:val="001C1A5E"/>
    <w:rsid w:val="001F416F"/>
    <w:rsid w:val="00205B6B"/>
    <w:rsid w:val="00206DAC"/>
    <w:rsid w:val="00241023"/>
    <w:rsid w:val="002629FC"/>
    <w:rsid w:val="00291640"/>
    <w:rsid w:val="0029745C"/>
    <w:rsid w:val="002B229C"/>
    <w:rsid w:val="002B4142"/>
    <w:rsid w:val="002B4918"/>
    <w:rsid w:val="002C2216"/>
    <w:rsid w:val="002D303E"/>
    <w:rsid w:val="002D7C65"/>
    <w:rsid w:val="002F1D6C"/>
    <w:rsid w:val="002F483A"/>
    <w:rsid w:val="003031D6"/>
    <w:rsid w:val="00311AA9"/>
    <w:rsid w:val="003448C7"/>
    <w:rsid w:val="00344BDA"/>
    <w:rsid w:val="003A248F"/>
    <w:rsid w:val="003A5B20"/>
    <w:rsid w:val="003C602B"/>
    <w:rsid w:val="003D1577"/>
    <w:rsid w:val="003D1CA7"/>
    <w:rsid w:val="003D1D44"/>
    <w:rsid w:val="003E34AE"/>
    <w:rsid w:val="00573DDF"/>
    <w:rsid w:val="005911D0"/>
    <w:rsid w:val="005930AB"/>
    <w:rsid w:val="005A3DA8"/>
    <w:rsid w:val="005C1C41"/>
    <w:rsid w:val="005D7CC4"/>
    <w:rsid w:val="005F0FC1"/>
    <w:rsid w:val="00604CBA"/>
    <w:rsid w:val="006057D2"/>
    <w:rsid w:val="00647653"/>
    <w:rsid w:val="00653272"/>
    <w:rsid w:val="006666F7"/>
    <w:rsid w:val="006722D7"/>
    <w:rsid w:val="00676955"/>
    <w:rsid w:val="0068223F"/>
    <w:rsid w:val="00693F26"/>
    <w:rsid w:val="007052C6"/>
    <w:rsid w:val="00725FA7"/>
    <w:rsid w:val="0074210F"/>
    <w:rsid w:val="00756823"/>
    <w:rsid w:val="00794695"/>
    <w:rsid w:val="007A43DF"/>
    <w:rsid w:val="007C2EE8"/>
    <w:rsid w:val="007C79C4"/>
    <w:rsid w:val="00801077"/>
    <w:rsid w:val="00807304"/>
    <w:rsid w:val="00826BAC"/>
    <w:rsid w:val="00841C0D"/>
    <w:rsid w:val="00843EE2"/>
    <w:rsid w:val="008525B2"/>
    <w:rsid w:val="008B0092"/>
    <w:rsid w:val="008B77AD"/>
    <w:rsid w:val="008C4D08"/>
    <w:rsid w:val="008F1A87"/>
    <w:rsid w:val="0090719B"/>
    <w:rsid w:val="0093762F"/>
    <w:rsid w:val="0094462F"/>
    <w:rsid w:val="009550C2"/>
    <w:rsid w:val="00957B52"/>
    <w:rsid w:val="00966B03"/>
    <w:rsid w:val="009C4577"/>
    <w:rsid w:val="009C47A2"/>
    <w:rsid w:val="009F7915"/>
    <w:rsid w:val="009F7B95"/>
    <w:rsid w:val="00A844BF"/>
    <w:rsid w:val="00A91F71"/>
    <w:rsid w:val="00A960D8"/>
    <w:rsid w:val="00AF596F"/>
    <w:rsid w:val="00B67A75"/>
    <w:rsid w:val="00BD7442"/>
    <w:rsid w:val="00BF5C3F"/>
    <w:rsid w:val="00C167B8"/>
    <w:rsid w:val="00C20202"/>
    <w:rsid w:val="00C3116D"/>
    <w:rsid w:val="00C33D14"/>
    <w:rsid w:val="00C657DC"/>
    <w:rsid w:val="00C77B79"/>
    <w:rsid w:val="00CD16AA"/>
    <w:rsid w:val="00CF29F7"/>
    <w:rsid w:val="00D50FE7"/>
    <w:rsid w:val="00D62EEF"/>
    <w:rsid w:val="00D9542A"/>
    <w:rsid w:val="00E02589"/>
    <w:rsid w:val="00E07EAD"/>
    <w:rsid w:val="00E332CC"/>
    <w:rsid w:val="00E81EFC"/>
    <w:rsid w:val="00EA4020"/>
    <w:rsid w:val="00EB7700"/>
    <w:rsid w:val="00EF5CFE"/>
    <w:rsid w:val="00F1007D"/>
    <w:rsid w:val="00F3002B"/>
    <w:rsid w:val="00F330B4"/>
    <w:rsid w:val="00F85FDB"/>
    <w:rsid w:val="00FD47E2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hon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65"/>
  </w:style>
  <w:style w:type="paragraph" w:styleId="Heading4">
    <w:name w:val="heading 4"/>
    <w:basedOn w:val="Normal"/>
    <w:next w:val="Normal"/>
    <w:qFormat/>
    <w:rsid w:val="002D7C65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2D7C65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D7C65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2D7C65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2D7C65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D7C65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D7C6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D7C65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D7C65"/>
    <w:rPr>
      <w:position w:val="6"/>
      <w:sz w:val="16"/>
    </w:rPr>
  </w:style>
  <w:style w:type="paragraph" w:styleId="FootnoteText">
    <w:name w:val="footnote text"/>
    <w:basedOn w:val="Normal"/>
    <w:semiHidden/>
    <w:rsid w:val="002D7C65"/>
  </w:style>
  <w:style w:type="paragraph" w:customStyle="1" w:styleId="a">
    <w:rsid w:val="0029745C"/>
  </w:style>
  <w:style w:type="paragraph" w:customStyle="1" w:styleId="a0">
    <w:rsid w:val="0029745C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27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subject/>
  <dc:creator>Josh Taylor</dc:creator>
  <cp:keywords/>
  <cp:lastModifiedBy>Tom</cp:lastModifiedBy>
  <cp:revision>7</cp:revision>
  <cp:lastPrinted>2009-08-16T06:19:00Z</cp:lastPrinted>
  <dcterms:created xsi:type="dcterms:W3CDTF">2009-08-15T22:42:00Z</dcterms:created>
  <dcterms:modified xsi:type="dcterms:W3CDTF">2009-08-16T08:35:00Z</dcterms:modified>
</cp:coreProperties>
</file>