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  <w:r w:rsidR="00E90714"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29603A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K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6D1389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6D1389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986EFC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86EFC" w:rsidRDefault="00986EFC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986EFC" w:rsidRDefault="00986EFC" w:rsidP="009A6429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D62EEF" w:rsidRDefault="00986EFC" w:rsidP="009A6429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 xml:space="preserve">4.  Operational Period  </w:t>
            </w:r>
            <w:r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986EFC" w:rsidRDefault="00986EFC" w:rsidP="009A6429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>
              <w:rPr>
                <w:rFonts w:ascii="AvantGarde" w:hAnsi="AvantGarde"/>
                <w:b/>
                <w:sz w:val="24"/>
              </w:rPr>
              <w:t xml:space="preserve"> 08-16-09</w:t>
            </w:r>
          </w:p>
        </w:tc>
      </w:tr>
      <w:tr w:rsidR="00986EFC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86EFC" w:rsidRDefault="00986EFC" w:rsidP="009A6429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986EFC" w:rsidTr="00986EFC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86EFC" w:rsidRDefault="00986EFC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86EFC" w:rsidRPr="00957B52" w:rsidRDefault="00986EFC" w:rsidP="009A642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86EFC" w:rsidRDefault="000A25E6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957B52" w:rsidRDefault="000A25E6" w:rsidP="009A642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Louis Sciocchetti</w:t>
            </w:r>
          </w:p>
        </w:tc>
      </w:tr>
      <w:tr w:rsidR="00986EFC" w:rsidTr="00986EFC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86EFC" w:rsidRDefault="00986EFC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86EFC" w:rsidRDefault="000A25E6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Jalbert/ Nissen (T)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86EFC" w:rsidRDefault="000A25E6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Default="008675A2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5A26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A26A3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XSB 1521C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A26A3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Chip Hickman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A26A3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6A3" w:rsidRDefault="0016670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3" w:rsidRDefault="005A26A3" w:rsidP="006476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3" w:rsidRDefault="005A26A3" w:rsidP="006476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3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A26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A3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5A26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540A57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XSA 4157C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Roy Cameron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540A57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SR CRZ ENG</w:t>
            </w:r>
            <w:r w:rsidR="00671FBD">
              <w:rPr>
                <w:rFonts w:ascii="AvantGarde" w:hAnsi="AvantGarde"/>
              </w:rPr>
              <w:t xml:space="preserve"> </w:t>
            </w:r>
            <w:r>
              <w:rPr>
                <w:rFonts w:ascii="AvantGarde" w:hAnsi="AvantGarde"/>
              </w:rPr>
              <w:t>3221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540A57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540A57" w:rsidRDefault="008675A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SR CRZ ENG</w:t>
            </w:r>
            <w:r w:rsidR="00671FBD">
              <w:rPr>
                <w:rFonts w:ascii="AvantGarde" w:hAnsi="AvantGarde"/>
              </w:rPr>
              <w:t xml:space="preserve"> </w:t>
            </w:r>
            <w:r>
              <w:rPr>
                <w:rFonts w:ascii="AvantGarde" w:hAnsi="AvantGarde"/>
              </w:rPr>
              <w:t>3421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540A57" w:rsidRDefault="00540A57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540A57" w:rsidRDefault="00540A57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0A57" w:rsidRDefault="001C463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540A57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40A57" w:rsidRDefault="008675A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COF Flagstaff 1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40A57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B. Kuche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40A57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A57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540A57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40A57" w:rsidRDefault="008675A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STL  9226L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40A57" w:rsidRDefault="00540A57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40A57" w:rsidRDefault="00540A57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A57" w:rsidRDefault="0016670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540A57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40A57" w:rsidRDefault="008675A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DOZB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40A57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Chase Beckman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40A57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0A57" w:rsidRDefault="0016670F" w:rsidP="006476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540A57" w:rsidP="00540A57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7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540A57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SOF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Bill Lynch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8" w:name="Text110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9" w:name="Text111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0" w:name="Text112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3" w:name="Text116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4" w:name="Text117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5" w:name="Text118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7"/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675A2" w:rsidRDefault="006D138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8" w:name="Text119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8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675A2" w:rsidRDefault="006D138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9" w:name="Text120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9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0" w:name="Text121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1" w:name="Text122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1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2" w:name="Text123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2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3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5"/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675A2" w:rsidRDefault="006D138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6" w:name="Text131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6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675A2" w:rsidRDefault="006D138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7" w:name="Text132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7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8" w:name="Text133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9" w:name="Text134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9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0" w:name="Text135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 w:rsidR="008675A2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0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1" w:name="Text136"/>
            <w:r w:rsidR="008675A2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 w:rsidR="008675A2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1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3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6D13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 w:rsidR="008675A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3"/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5F3BA4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8675A2" w:rsidRDefault="008675A2" w:rsidP="005F3BA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Mop-up 100’ in. Back haul trash and fire suppression equipment as necessary.</w:t>
            </w:r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5F3BA4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8675A2" w:rsidRDefault="008675A2" w:rsidP="005F3BA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  <w:p w:rsidR="008675A2" w:rsidRDefault="008675A2" w:rsidP="005F3BA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Grid for spots.</w:t>
            </w:r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675A2" w:rsidRDefault="008675A2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675A2" w:rsidRDefault="008675A2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75A2" w:rsidRDefault="008675A2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8675A2" w:rsidRPr="00155D24" w:rsidRDefault="008675A2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75A2" w:rsidRDefault="008675A2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8675A2" w:rsidRDefault="008675A2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8675A2" w:rsidRDefault="008675A2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8675A2" w:rsidRPr="00E332CC" w:rsidRDefault="008675A2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75A2" w:rsidRDefault="008675A2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8675A2" w:rsidRPr="00725FA7" w:rsidRDefault="008675A2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675A2" w:rsidRDefault="008675A2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8675A2" w:rsidRPr="0020724B" w:rsidRDefault="008675A2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CDF</w:t>
            </w:r>
          </w:p>
          <w:p w:rsidR="008675A2" w:rsidRDefault="008675A2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8675A2" w:rsidRPr="0020724B" w:rsidRDefault="008675A2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8675A2" w:rsidRPr="001C37FD" w:rsidRDefault="008675A2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675A2" w:rsidRDefault="008675A2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8675A2" w:rsidRDefault="008675A2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75A2" w:rsidRDefault="008675A2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8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168.2500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8675A2" w:rsidRPr="00155D24" w:rsidRDefault="008675A2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8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168.2500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75A2" w:rsidRDefault="008675A2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8675A2" w:rsidRDefault="008675A2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8675A2" w:rsidRPr="00725FA7" w:rsidRDefault="008675A2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7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75A2" w:rsidRDefault="008675A2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8675A2" w:rsidRPr="00EB7700" w:rsidRDefault="008675A2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9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675A2" w:rsidRDefault="008675A2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Pr="0020724B" w:rsidRDefault="008675A2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Pr="0020724B" w:rsidRDefault="008675A2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Pr="001C37FD" w:rsidRDefault="008675A2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8675A2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75A2" w:rsidRDefault="008675A2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8675A2" w:rsidRDefault="008675A2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5A2" w:rsidRDefault="008675A2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8675A2" w:rsidRDefault="008675A2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8675A2" w:rsidRDefault="008675A2" w:rsidP="00A82DA7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8/15/09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2" w:rsidRDefault="008675A2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8675A2" w:rsidRDefault="008675A2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89046A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DB" w:rsidRDefault="00C272DB">
      <w:r>
        <w:separator/>
      </w:r>
    </w:p>
  </w:endnote>
  <w:endnote w:type="continuationSeparator" w:id="1">
    <w:p w:rsidR="00C272DB" w:rsidRDefault="00C2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57" w:rsidRDefault="00540A57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DB" w:rsidRDefault="00C272DB">
      <w:r>
        <w:separator/>
      </w:r>
    </w:p>
  </w:footnote>
  <w:footnote w:type="continuationSeparator" w:id="1">
    <w:p w:rsidR="00C272DB" w:rsidRDefault="00C27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41DD1"/>
    <w:rsid w:val="00091645"/>
    <w:rsid w:val="000A25E6"/>
    <w:rsid w:val="00143F91"/>
    <w:rsid w:val="0015335C"/>
    <w:rsid w:val="00155D24"/>
    <w:rsid w:val="0016670F"/>
    <w:rsid w:val="001B0C51"/>
    <w:rsid w:val="001C1A5E"/>
    <w:rsid w:val="001C4638"/>
    <w:rsid w:val="001F416F"/>
    <w:rsid w:val="00205B6B"/>
    <w:rsid w:val="00210A8E"/>
    <w:rsid w:val="00241023"/>
    <w:rsid w:val="002515C3"/>
    <w:rsid w:val="002629FC"/>
    <w:rsid w:val="00263209"/>
    <w:rsid w:val="00291640"/>
    <w:rsid w:val="0029603A"/>
    <w:rsid w:val="002B4142"/>
    <w:rsid w:val="002B4918"/>
    <w:rsid w:val="002D303E"/>
    <w:rsid w:val="002F483A"/>
    <w:rsid w:val="003031D6"/>
    <w:rsid w:val="00311AA9"/>
    <w:rsid w:val="003448C7"/>
    <w:rsid w:val="00344BDA"/>
    <w:rsid w:val="003C602B"/>
    <w:rsid w:val="003C7682"/>
    <w:rsid w:val="003D1CA7"/>
    <w:rsid w:val="003D1D44"/>
    <w:rsid w:val="003E34AE"/>
    <w:rsid w:val="004976A8"/>
    <w:rsid w:val="004F47C7"/>
    <w:rsid w:val="00537B86"/>
    <w:rsid w:val="00540A57"/>
    <w:rsid w:val="005561FA"/>
    <w:rsid w:val="005A26A3"/>
    <w:rsid w:val="005A3DA8"/>
    <w:rsid w:val="005C1C41"/>
    <w:rsid w:val="005D7CC4"/>
    <w:rsid w:val="005E1C17"/>
    <w:rsid w:val="005F0FC1"/>
    <w:rsid w:val="00604CBA"/>
    <w:rsid w:val="006057D2"/>
    <w:rsid w:val="00647653"/>
    <w:rsid w:val="00647670"/>
    <w:rsid w:val="00653272"/>
    <w:rsid w:val="006666F7"/>
    <w:rsid w:val="00671FBD"/>
    <w:rsid w:val="0068223F"/>
    <w:rsid w:val="0069344C"/>
    <w:rsid w:val="006D1389"/>
    <w:rsid w:val="006D6444"/>
    <w:rsid w:val="007052C6"/>
    <w:rsid w:val="00725FA7"/>
    <w:rsid w:val="0074210F"/>
    <w:rsid w:val="00756823"/>
    <w:rsid w:val="007A43DF"/>
    <w:rsid w:val="007C2EE8"/>
    <w:rsid w:val="007C79C4"/>
    <w:rsid w:val="00801077"/>
    <w:rsid w:val="00807304"/>
    <w:rsid w:val="00841C0D"/>
    <w:rsid w:val="00843EE2"/>
    <w:rsid w:val="00850E91"/>
    <w:rsid w:val="008675A2"/>
    <w:rsid w:val="0089046A"/>
    <w:rsid w:val="008B0092"/>
    <w:rsid w:val="008B77AD"/>
    <w:rsid w:val="008E6122"/>
    <w:rsid w:val="0090719B"/>
    <w:rsid w:val="0093762F"/>
    <w:rsid w:val="0094462F"/>
    <w:rsid w:val="009550C2"/>
    <w:rsid w:val="00957B52"/>
    <w:rsid w:val="00966B03"/>
    <w:rsid w:val="00986EFC"/>
    <w:rsid w:val="009C4577"/>
    <w:rsid w:val="009F1CBE"/>
    <w:rsid w:val="009F7915"/>
    <w:rsid w:val="009F7B95"/>
    <w:rsid w:val="00A82DA7"/>
    <w:rsid w:val="00A91F71"/>
    <w:rsid w:val="00A960D8"/>
    <w:rsid w:val="00AF596F"/>
    <w:rsid w:val="00B67A75"/>
    <w:rsid w:val="00BC6EB8"/>
    <w:rsid w:val="00BD7442"/>
    <w:rsid w:val="00C167B8"/>
    <w:rsid w:val="00C272DB"/>
    <w:rsid w:val="00C3116D"/>
    <w:rsid w:val="00C33D14"/>
    <w:rsid w:val="00C71D76"/>
    <w:rsid w:val="00C77B79"/>
    <w:rsid w:val="00CD16AA"/>
    <w:rsid w:val="00D50FE7"/>
    <w:rsid w:val="00D53600"/>
    <w:rsid w:val="00D61933"/>
    <w:rsid w:val="00D62EEF"/>
    <w:rsid w:val="00D9542A"/>
    <w:rsid w:val="00DB7FA3"/>
    <w:rsid w:val="00E07EAD"/>
    <w:rsid w:val="00E332CC"/>
    <w:rsid w:val="00E44C3B"/>
    <w:rsid w:val="00E81EFC"/>
    <w:rsid w:val="00E90714"/>
    <w:rsid w:val="00EA4020"/>
    <w:rsid w:val="00EB7700"/>
    <w:rsid w:val="00EF5CFE"/>
    <w:rsid w:val="00F1007D"/>
    <w:rsid w:val="00F85FDB"/>
    <w:rsid w:val="00FD58B2"/>
    <w:rsid w:val="00FE4DA6"/>
    <w:rsid w:val="00FF365D"/>
    <w:rsid w:val="00FF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hon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22"/>
  </w:style>
  <w:style w:type="paragraph" w:styleId="Heading4">
    <w:name w:val="heading 4"/>
    <w:basedOn w:val="Normal"/>
    <w:next w:val="Normal"/>
    <w:qFormat/>
    <w:rsid w:val="008E6122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8E612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612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8E612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8E612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E612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612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612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E6122"/>
    <w:rPr>
      <w:position w:val="6"/>
      <w:sz w:val="16"/>
    </w:rPr>
  </w:style>
  <w:style w:type="paragraph" w:styleId="FootnoteText">
    <w:name w:val="footnote text"/>
    <w:basedOn w:val="Normal"/>
    <w:semiHidden/>
    <w:rsid w:val="008E6122"/>
  </w:style>
  <w:style w:type="paragraph" w:customStyle="1" w:styleId="a">
    <w:rsid w:val="0089046A"/>
  </w:style>
  <w:style w:type="paragraph" w:customStyle="1" w:styleId="a0">
    <w:rsid w:val="0089046A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21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creator>Josh Taylor</dc:creator>
  <cp:lastModifiedBy>Tom</cp:lastModifiedBy>
  <cp:revision>7</cp:revision>
  <cp:lastPrinted>2008-06-25T07:38:00Z</cp:lastPrinted>
  <dcterms:created xsi:type="dcterms:W3CDTF">2009-08-15T09:55:00Z</dcterms:created>
  <dcterms:modified xsi:type="dcterms:W3CDTF">2009-08-16T08:20:00Z</dcterms:modified>
</cp:coreProperties>
</file>