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4" w:type="dxa"/>
        <w:tblLayout w:type="fixed"/>
        <w:tblCellMar>
          <w:left w:w="114" w:type="dxa"/>
          <w:right w:w="114" w:type="dxa"/>
        </w:tblCellMar>
        <w:tblLook w:val="0000"/>
      </w:tblPr>
      <w:tblGrid>
        <w:gridCol w:w="1350"/>
        <w:gridCol w:w="540"/>
        <w:gridCol w:w="360"/>
        <w:gridCol w:w="450"/>
        <w:gridCol w:w="386"/>
        <w:gridCol w:w="964"/>
        <w:gridCol w:w="630"/>
        <w:gridCol w:w="172"/>
        <w:gridCol w:w="548"/>
        <w:gridCol w:w="90"/>
        <w:gridCol w:w="720"/>
        <w:gridCol w:w="522"/>
        <w:gridCol w:w="18"/>
        <w:gridCol w:w="19"/>
        <w:gridCol w:w="71"/>
        <w:gridCol w:w="1080"/>
        <w:gridCol w:w="180"/>
        <w:gridCol w:w="900"/>
        <w:gridCol w:w="63"/>
        <w:gridCol w:w="387"/>
        <w:gridCol w:w="270"/>
        <w:gridCol w:w="540"/>
        <w:gridCol w:w="540"/>
      </w:tblGrid>
      <w:tr w:rsidR="00647653" w:rsidTr="006867AA">
        <w:trPr>
          <w:cantSplit/>
          <w:trHeight w:val="525"/>
        </w:trPr>
        <w:tc>
          <w:tcPr>
            <w:tcW w:w="4680" w:type="dxa"/>
            <w:gridSpan w:val="7"/>
            <w:tcBorders>
              <w:top w:val="single" w:sz="6" w:space="0" w:color="auto"/>
              <w:left w:val="single" w:sz="6" w:space="0" w:color="auto"/>
            </w:tcBorders>
          </w:tcPr>
          <w:p w:rsidR="00647653" w:rsidRDefault="00647653">
            <w:pPr>
              <w:spacing w:before="160"/>
              <w:jc w:val="center"/>
              <w:rPr>
                <w:rFonts w:ascii="AvantGarde" w:hAnsi="AvantGarde"/>
                <w:b/>
                <w:sz w:val="18"/>
              </w:rPr>
            </w:pPr>
            <w:r>
              <w:rPr>
                <w:rFonts w:ascii="AvantGarde" w:hAnsi="AvantGarde"/>
                <w:b/>
                <w:sz w:val="18"/>
              </w:rPr>
              <w:t>DIVISION ASSIGNMENT LIST</w:t>
            </w:r>
          </w:p>
        </w:tc>
        <w:tc>
          <w:tcPr>
            <w:tcW w:w="2160" w:type="dxa"/>
            <w:gridSpan w:val="8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47653" w:rsidRDefault="00647653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1.  Branch</w:t>
            </w:r>
          </w:p>
          <w:p w:rsidR="00647653" w:rsidRPr="005A3DA8" w:rsidRDefault="00E332CC">
            <w:pPr>
              <w:spacing w:before="40" w:after="40"/>
              <w:jc w:val="center"/>
              <w:rPr>
                <w:rFonts w:ascii="AvantGarde" w:hAnsi="AvantGarde"/>
                <w:b/>
                <w:sz w:val="24"/>
                <w:szCs w:val="24"/>
              </w:rPr>
            </w:pPr>
            <w:smartTag w:uri="urn:schemas-microsoft-com:office:smarttags" w:element="stockticker">
              <w:r>
                <w:rPr>
                  <w:rFonts w:ascii="AvantGarde" w:hAnsi="AvantGarde"/>
                  <w:b/>
                  <w:sz w:val="24"/>
                  <w:szCs w:val="24"/>
                </w:rPr>
                <w:t>I</w:t>
              </w:r>
              <w:r w:rsidR="00E90714">
                <w:rPr>
                  <w:rFonts w:ascii="AvantGarde" w:hAnsi="AvantGarde"/>
                  <w:b/>
                  <w:sz w:val="24"/>
                  <w:szCs w:val="24"/>
                </w:rPr>
                <w:t>I</w:t>
              </w:r>
              <w:r w:rsidR="00A42B6B">
                <w:rPr>
                  <w:rFonts w:ascii="AvantGarde" w:hAnsi="AvantGarde"/>
                  <w:b/>
                  <w:sz w:val="24"/>
                  <w:szCs w:val="24"/>
                </w:rPr>
                <w:t>I</w:t>
              </w:r>
            </w:smartTag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53" w:rsidRDefault="00647653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2.  Division/Group</w:t>
            </w:r>
          </w:p>
          <w:p w:rsidR="00647653" w:rsidRPr="00E332CC" w:rsidRDefault="00A42B6B" w:rsidP="00647653">
            <w:pPr>
              <w:spacing w:before="40" w:after="40"/>
              <w:jc w:val="center"/>
              <w:rPr>
                <w:rFonts w:ascii="AvantGarde" w:hAnsi="AvantGarde"/>
                <w:b/>
                <w:sz w:val="24"/>
                <w:szCs w:val="24"/>
              </w:rPr>
            </w:pPr>
            <w:r>
              <w:rPr>
                <w:rFonts w:ascii="AvantGarde" w:hAnsi="AvantGarde"/>
                <w:b/>
                <w:sz w:val="24"/>
                <w:szCs w:val="24"/>
              </w:rPr>
              <w:t>X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53" w:rsidRDefault="00647653" w:rsidP="00647653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 xml:space="preserve">Latitude/ Longitude </w:t>
            </w:r>
          </w:p>
          <w:p w:rsidR="00647653" w:rsidRDefault="00D1747F" w:rsidP="00647653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0" w:name="Text154"/>
            <w:r w:rsidR="00647653">
              <w:rPr>
                <w:rFonts w:ascii="AvantGarde" w:hAnsi="AvantGarde"/>
                <w:sz w:val="14"/>
              </w:rPr>
              <w:instrText xml:space="preserve"> FORMTEXT </w:instrText>
            </w:r>
            <w:r>
              <w:rPr>
                <w:rFonts w:ascii="AvantGarde" w:hAnsi="AvantGarde"/>
                <w:sz w:val="14"/>
              </w:rPr>
            </w:r>
            <w:r>
              <w:rPr>
                <w:rFonts w:ascii="AvantGarde" w:hAnsi="AvantGarde"/>
                <w:sz w:val="14"/>
              </w:rPr>
              <w:fldChar w:fldCharType="separate"/>
            </w:r>
            <w:r w:rsidR="00647653">
              <w:rPr>
                <w:rFonts w:ascii="AvantGarde" w:hAnsi="AvantGarde"/>
                <w:sz w:val="14"/>
              </w:rPr>
              <w:t> </w:t>
            </w:r>
            <w:r w:rsidR="00647653">
              <w:rPr>
                <w:rFonts w:ascii="AvantGarde" w:hAnsi="AvantGarde"/>
                <w:sz w:val="14"/>
              </w:rPr>
              <w:t> </w:t>
            </w:r>
            <w:r w:rsidR="00647653">
              <w:rPr>
                <w:rFonts w:ascii="AvantGarde" w:hAnsi="AvantGarde"/>
                <w:sz w:val="14"/>
              </w:rPr>
              <w:t> </w:t>
            </w:r>
            <w:r w:rsidR="00647653">
              <w:rPr>
                <w:rFonts w:ascii="AvantGarde" w:hAnsi="AvantGarde"/>
                <w:sz w:val="14"/>
              </w:rPr>
              <w:t> </w:t>
            </w:r>
            <w:r w:rsidR="00647653">
              <w:rPr>
                <w:rFonts w:ascii="AvantGarde" w:hAnsi="AvantGarde"/>
                <w:sz w:val="14"/>
              </w:rPr>
              <w:t> </w:t>
            </w:r>
            <w:r>
              <w:rPr>
                <w:rFonts w:ascii="AvantGarde" w:hAnsi="AvantGarde"/>
                <w:sz w:val="14"/>
              </w:rPr>
              <w:fldChar w:fldCharType="end"/>
            </w:r>
            <w:bookmarkEnd w:id="0"/>
          </w:p>
          <w:p w:rsidR="00647653" w:rsidRDefault="00D1747F" w:rsidP="00647653">
            <w:pPr>
              <w:spacing w:before="40" w:after="40"/>
              <w:rPr>
                <w:rFonts w:ascii="AvantGarde" w:hAnsi="AvantGarde"/>
                <w:b/>
                <w:sz w:val="28"/>
              </w:rPr>
            </w:pPr>
            <w:r>
              <w:rPr>
                <w:rFonts w:ascii="AvantGarde" w:hAnsi="AvantGarde"/>
                <w:sz w:val="14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" w:name="Text155"/>
            <w:r w:rsidR="00647653">
              <w:rPr>
                <w:rFonts w:ascii="AvantGarde" w:hAnsi="AvantGarde"/>
                <w:sz w:val="14"/>
              </w:rPr>
              <w:instrText xml:space="preserve"> FORMTEXT </w:instrText>
            </w:r>
            <w:r>
              <w:rPr>
                <w:rFonts w:ascii="AvantGarde" w:hAnsi="AvantGarde"/>
                <w:sz w:val="14"/>
              </w:rPr>
            </w:r>
            <w:r>
              <w:rPr>
                <w:rFonts w:ascii="AvantGarde" w:hAnsi="AvantGarde"/>
                <w:sz w:val="14"/>
              </w:rPr>
              <w:fldChar w:fldCharType="separate"/>
            </w:r>
            <w:r w:rsidR="00647653">
              <w:rPr>
                <w:rFonts w:ascii="AvantGarde" w:hAnsi="AvantGarde"/>
                <w:noProof/>
                <w:sz w:val="14"/>
              </w:rPr>
              <w:t> </w:t>
            </w:r>
            <w:r w:rsidR="00647653">
              <w:rPr>
                <w:rFonts w:ascii="AvantGarde" w:hAnsi="AvantGarde"/>
                <w:noProof/>
                <w:sz w:val="14"/>
              </w:rPr>
              <w:t> </w:t>
            </w:r>
            <w:r w:rsidR="00647653">
              <w:rPr>
                <w:rFonts w:ascii="AvantGarde" w:hAnsi="AvantGarde"/>
                <w:noProof/>
                <w:sz w:val="14"/>
              </w:rPr>
              <w:t> </w:t>
            </w:r>
            <w:r w:rsidR="00647653">
              <w:rPr>
                <w:rFonts w:ascii="AvantGarde" w:hAnsi="AvantGarde"/>
                <w:noProof/>
                <w:sz w:val="14"/>
              </w:rPr>
              <w:t> </w:t>
            </w:r>
            <w:r w:rsidR="00647653">
              <w:rPr>
                <w:rFonts w:ascii="AvantGarde" w:hAnsi="AvantGarde"/>
                <w:noProof/>
                <w:sz w:val="14"/>
              </w:rPr>
              <w:t> </w:t>
            </w:r>
            <w:r>
              <w:rPr>
                <w:rFonts w:ascii="AvantGarde" w:hAnsi="AvantGarde"/>
                <w:sz w:val="14"/>
              </w:rPr>
              <w:fldChar w:fldCharType="end"/>
            </w:r>
            <w:bookmarkEnd w:id="1"/>
          </w:p>
        </w:tc>
      </w:tr>
      <w:tr w:rsidR="008C0C76">
        <w:trPr>
          <w:cantSplit/>
          <w:trHeight w:val="440"/>
        </w:trPr>
        <w:tc>
          <w:tcPr>
            <w:tcW w:w="4680" w:type="dxa"/>
            <w:gridSpan w:val="7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C0C76" w:rsidRDefault="008C0C76" w:rsidP="009A6429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3.  Incident Name</w:t>
            </w:r>
          </w:p>
          <w:p w:rsidR="008C0C76" w:rsidRDefault="008C0C76" w:rsidP="009A6429">
            <w:pPr>
              <w:spacing w:before="40" w:after="40"/>
              <w:jc w:val="center"/>
              <w:rPr>
                <w:rFonts w:ascii="AvantGarde" w:hAnsi="AvantGarde"/>
                <w:b/>
                <w:sz w:val="28"/>
              </w:rPr>
            </w:pPr>
            <w:r>
              <w:rPr>
                <w:rFonts w:ascii="AvantGarde" w:hAnsi="AvantGarde"/>
                <w:b/>
                <w:sz w:val="28"/>
              </w:rPr>
              <w:t>LOCKHEED</w:t>
            </w:r>
          </w:p>
        </w:tc>
        <w:tc>
          <w:tcPr>
            <w:tcW w:w="61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76" w:rsidRPr="00D62EEF" w:rsidRDefault="008C0C76" w:rsidP="009A6429">
            <w:pPr>
              <w:spacing w:before="40" w:after="40"/>
              <w:rPr>
                <w:rFonts w:ascii="AvantGarde" w:hAnsi="AvantGarde"/>
                <w:b/>
                <w:sz w:val="18"/>
                <w:szCs w:val="18"/>
              </w:rPr>
            </w:pPr>
            <w:r>
              <w:rPr>
                <w:rFonts w:ascii="AvantGarde" w:hAnsi="AvantGarde"/>
                <w:sz w:val="14"/>
              </w:rPr>
              <w:t xml:space="preserve">4.  Operational Period  </w:t>
            </w:r>
            <w:r>
              <w:rPr>
                <w:rFonts w:ascii="AvantGarde" w:hAnsi="AvantGarde"/>
                <w:b/>
                <w:sz w:val="18"/>
                <w:szCs w:val="18"/>
              </w:rPr>
              <w:t>0700-0700</w:t>
            </w:r>
          </w:p>
          <w:p w:rsidR="008C0C76" w:rsidRDefault="008C0C76" w:rsidP="009A6429">
            <w:pPr>
              <w:spacing w:before="120" w:after="40"/>
              <w:ind w:left="706" w:hanging="274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 xml:space="preserve">Date: </w:t>
            </w:r>
            <w:r>
              <w:rPr>
                <w:rFonts w:ascii="AvantGarde" w:hAnsi="AvantGarde"/>
                <w:b/>
                <w:sz w:val="24"/>
              </w:rPr>
              <w:t xml:space="preserve"> 08-16-09</w:t>
            </w:r>
          </w:p>
        </w:tc>
      </w:tr>
      <w:tr w:rsidR="008C0C76">
        <w:trPr>
          <w:cantSplit/>
        </w:trPr>
        <w:tc>
          <w:tcPr>
            <w:tcW w:w="108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8C0C76" w:rsidRDefault="008C0C76" w:rsidP="009A6429">
            <w:pPr>
              <w:spacing w:before="40" w:after="4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t>5.</w:t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tab/>
              <w:t>Operations Personnel</w:t>
            </w:r>
          </w:p>
        </w:tc>
      </w:tr>
      <w:tr w:rsidR="000A40BF" w:rsidTr="008C0C76">
        <w:trPr>
          <w:cantSplit/>
          <w:trHeight w:val="360"/>
        </w:trPr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A40BF" w:rsidRDefault="000A40BF" w:rsidP="00410810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Operations Chief</w:t>
            </w:r>
          </w:p>
        </w:tc>
        <w:tc>
          <w:tcPr>
            <w:tcW w:w="2790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0A40BF" w:rsidRPr="00957B52" w:rsidRDefault="000A40BF" w:rsidP="00410810">
            <w:pPr>
              <w:spacing w:before="40" w:after="40"/>
              <w:rPr>
                <w:rFonts w:ascii="AvantGarde" w:hAnsi="AvantGarde"/>
                <w:b/>
              </w:rPr>
            </w:pPr>
            <w:r>
              <w:rPr>
                <w:rFonts w:ascii="AvantGarde" w:hAnsi="AvantGarde"/>
                <w:b/>
              </w:rPr>
              <w:t>Toups (D) / Spinharney (N)</w:t>
            </w:r>
          </w:p>
        </w:tc>
        <w:tc>
          <w:tcPr>
            <w:tcW w:w="2089" w:type="dxa"/>
            <w:gridSpan w:val="7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A40BF" w:rsidRDefault="000A40BF" w:rsidP="00410810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Division/Group Supervisor</w:t>
            </w:r>
          </w:p>
        </w:tc>
        <w:tc>
          <w:tcPr>
            <w:tcW w:w="4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BF" w:rsidRPr="00957B52" w:rsidRDefault="000A40BF" w:rsidP="00410810">
            <w:pPr>
              <w:spacing w:before="40" w:after="40"/>
              <w:rPr>
                <w:rFonts w:ascii="AvantGarde" w:hAnsi="AvantGarde"/>
                <w:b/>
              </w:rPr>
            </w:pPr>
            <w:r>
              <w:rPr>
                <w:rFonts w:ascii="AvantGarde" w:hAnsi="AvantGarde"/>
                <w:b/>
              </w:rPr>
              <w:t>Mike Meyer/ Jonathan Trammell (T)</w:t>
            </w:r>
          </w:p>
        </w:tc>
      </w:tr>
      <w:tr w:rsidR="000A40BF" w:rsidTr="008C0C76">
        <w:trPr>
          <w:cantSplit/>
          <w:trHeight w:val="360"/>
        </w:trPr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A40BF" w:rsidRDefault="000A40BF" w:rsidP="00410810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Branch Director</w:t>
            </w:r>
          </w:p>
        </w:tc>
        <w:tc>
          <w:tcPr>
            <w:tcW w:w="2790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0A40BF" w:rsidRDefault="000A40BF" w:rsidP="00410810">
            <w:pPr>
              <w:spacing w:before="40" w:after="40"/>
              <w:rPr>
                <w:rFonts w:ascii="AvantGarde" w:hAnsi="AvantGarde"/>
                <w:b/>
                <w:bCs/>
              </w:rPr>
            </w:pPr>
            <w:r>
              <w:rPr>
                <w:rFonts w:ascii="AvantGarde" w:hAnsi="AvantGarde"/>
                <w:b/>
                <w:bCs/>
              </w:rPr>
              <w:t>Larkin/ Allman (T)</w:t>
            </w:r>
          </w:p>
        </w:tc>
        <w:tc>
          <w:tcPr>
            <w:tcW w:w="2089" w:type="dxa"/>
            <w:gridSpan w:val="7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A40BF" w:rsidRDefault="000A40BF" w:rsidP="00410810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Air Tactical Group Supervisor</w:t>
            </w:r>
          </w:p>
        </w:tc>
        <w:tc>
          <w:tcPr>
            <w:tcW w:w="4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BF" w:rsidRDefault="000A40BF" w:rsidP="00410810">
            <w:pPr>
              <w:spacing w:before="40" w:after="40"/>
              <w:rPr>
                <w:rFonts w:ascii="AvantGarde" w:hAnsi="AvantGarde"/>
                <w:b/>
                <w:bCs/>
              </w:rPr>
            </w:pPr>
            <w:r>
              <w:rPr>
                <w:rFonts w:ascii="AvantGarde" w:hAnsi="AvantGarde"/>
                <w:b/>
                <w:bCs/>
              </w:rPr>
              <w:t>Mark DiTullio</w:t>
            </w:r>
          </w:p>
        </w:tc>
      </w:tr>
      <w:tr w:rsidR="00653272">
        <w:trPr>
          <w:cantSplit/>
        </w:trPr>
        <w:tc>
          <w:tcPr>
            <w:tcW w:w="108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653272" w:rsidRDefault="00653272">
            <w:pPr>
              <w:spacing w:before="40" w:after="4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t>6.</w:t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tab/>
              <w:t>Resources Assigned this Period</w:t>
            </w:r>
          </w:p>
        </w:tc>
      </w:tr>
      <w:tr w:rsidR="006057D2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6057D2" w:rsidRDefault="006057D2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Strike Team/Task Force/  Resource Designator</w:t>
            </w: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6057D2" w:rsidRDefault="006057D2">
            <w:pPr>
              <w:spacing w:before="12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Leader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6057D2" w:rsidRDefault="006057D2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Number Persons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057D2" w:rsidRDefault="006057D2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Trans. Needed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D2" w:rsidRDefault="006057D2">
            <w:pPr>
              <w:spacing w:before="12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Drop Off PT./</w:t>
            </w:r>
            <w:smartTag w:uri="urn:schemas-microsoft-com:office:smarttags" w:element="PersonName">
              <w:r>
                <w:rPr>
                  <w:rFonts w:ascii="AvantGarde" w:hAnsi="AvantGarde"/>
                  <w:sz w:val="14"/>
                </w:rPr>
                <w:t>Tim</w:t>
              </w:r>
            </w:smartTag>
            <w:r>
              <w:rPr>
                <w:rFonts w:ascii="AvantGarde" w:hAnsi="AvantGarde"/>
                <w:sz w:val="14"/>
              </w:rPr>
              <w:t>e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D2" w:rsidRDefault="006057D2" w:rsidP="00653272">
            <w:pPr>
              <w:spacing w:before="12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Pick Up PT./</w:t>
            </w:r>
            <w:smartTag w:uri="urn:schemas-microsoft-com:office:smarttags" w:element="PersonName">
              <w:r>
                <w:rPr>
                  <w:rFonts w:ascii="AvantGarde" w:hAnsi="AvantGarde"/>
                  <w:sz w:val="14"/>
                </w:rPr>
                <w:t>Tim</w:t>
              </w:r>
            </w:smartTag>
            <w:r>
              <w:rPr>
                <w:rFonts w:ascii="AvantGarde" w:hAnsi="AvantGarde"/>
                <w:sz w:val="14"/>
              </w:rPr>
              <w:t>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D2" w:rsidRDefault="007052C6">
            <w:pPr>
              <w:spacing w:before="12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On Li</w:t>
            </w:r>
            <w:r w:rsidR="006057D2">
              <w:rPr>
                <w:rFonts w:ascii="AvantGarde" w:hAnsi="AvantGarde"/>
                <w:sz w:val="14"/>
              </w:rPr>
              <w:t>ne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D2" w:rsidRDefault="006057D2">
            <w:pPr>
              <w:spacing w:before="12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Off Line</w:t>
            </w:r>
          </w:p>
        </w:tc>
      </w:tr>
      <w:tr w:rsidR="006057D2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6057D2" w:rsidRDefault="000A40BF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STC OES 1472C</w:t>
            </w: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6057D2" w:rsidRDefault="000A40BF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Steve Knuckles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6057D2" w:rsidRDefault="000A40BF" w:rsidP="000A40BF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21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57D2" w:rsidRDefault="000A40BF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N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D2" w:rsidRDefault="00A9348C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DP-5 0900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D2" w:rsidRDefault="00A9348C" w:rsidP="00653272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DP-5 0900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D2" w:rsidRDefault="00D1747F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6057D2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2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D2" w:rsidRDefault="00D1747F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="006057D2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3"/>
          </w:p>
        </w:tc>
      </w:tr>
      <w:tr w:rsidR="00E63D3F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3F" w:rsidRDefault="000A40BF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STC XST 4201C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3F" w:rsidRDefault="000A40BF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Ron Cripe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3F" w:rsidRDefault="000A40BF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3F" w:rsidRDefault="000A40BF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N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3F" w:rsidRDefault="00E63D3F" w:rsidP="00E63D3F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DP-5 0900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3F" w:rsidRDefault="00E63D3F" w:rsidP="00E63D3F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DP-5 0900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3F" w:rsidRDefault="00D1747F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="00E63D3F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4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3F" w:rsidRDefault="00D1747F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="00E63D3F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5"/>
          </w:p>
        </w:tc>
      </w:tr>
      <w:tr w:rsidR="00E63D3F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3F" w:rsidRDefault="000A40BF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STC XSD 6414C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3F" w:rsidRDefault="000A40BF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Pete Montgomery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3F" w:rsidRDefault="000A40BF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3F" w:rsidRDefault="000A40BF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N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3F" w:rsidRDefault="00E63D3F" w:rsidP="00E63D3F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DP-5 0900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3F" w:rsidRDefault="00E63D3F" w:rsidP="00E63D3F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DP-5 0900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3F" w:rsidRDefault="00D1747F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="00E63D3F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6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3F" w:rsidRDefault="00D1747F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="00E63D3F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7"/>
          </w:p>
        </w:tc>
      </w:tr>
      <w:tr w:rsidR="00E63D3F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4" w:space="0" w:color="auto"/>
              <w:left w:val="single" w:sz="6" w:space="0" w:color="auto"/>
            </w:tcBorders>
          </w:tcPr>
          <w:p w:rsidR="00E63D3F" w:rsidRDefault="00847E6A" w:rsidP="001F416F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STC XSD 6440</w:t>
            </w:r>
            <w:r w:rsidR="000A40BF">
              <w:rPr>
                <w:rFonts w:ascii="AvantGarde" w:hAnsi="AvantGarde"/>
              </w:rPr>
              <w:t>C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6" w:space="0" w:color="auto"/>
            </w:tcBorders>
          </w:tcPr>
          <w:p w:rsidR="00E63D3F" w:rsidRDefault="00E63D3F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E63D3F" w:rsidRDefault="000A40BF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63D3F" w:rsidRDefault="000A40BF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N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3F" w:rsidRDefault="00E63D3F" w:rsidP="00E63D3F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DP-5 0900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3F" w:rsidRDefault="00E63D3F" w:rsidP="00E63D3F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DP-5 0900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3F" w:rsidRDefault="00D1747F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 w:rsidR="00E63D3F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8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3F" w:rsidRDefault="00D1747F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 w:rsidR="00E63D3F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9"/>
          </w:p>
        </w:tc>
      </w:tr>
      <w:tr w:rsidR="00E63D3F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E63D3F" w:rsidRPr="00847E6A" w:rsidRDefault="000A40BF" w:rsidP="001F416F">
            <w:pPr>
              <w:spacing w:before="40" w:after="40"/>
              <w:rPr>
                <w:rFonts w:ascii="AvantGarde" w:hAnsi="AvantGarde"/>
                <w:sz w:val="18"/>
                <w:szCs w:val="18"/>
              </w:rPr>
            </w:pPr>
            <w:r w:rsidRPr="00847E6A">
              <w:rPr>
                <w:rFonts w:ascii="AvantGarde" w:hAnsi="AvantGarde"/>
                <w:sz w:val="18"/>
                <w:szCs w:val="18"/>
              </w:rPr>
              <w:t>CRW FNF Flathead</w:t>
            </w:r>
            <w:r w:rsidR="00847E6A" w:rsidRPr="00847E6A">
              <w:rPr>
                <w:rFonts w:ascii="AvantGarde" w:hAnsi="AvantGarde"/>
                <w:sz w:val="18"/>
                <w:szCs w:val="18"/>
              </w:rPr>
              <w:t xml:space="preserve"> IHC</w:t>
            </w: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E63D3F" w:rsidRDefault="000A40BF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Darrell Carr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E63D3F" w:rsidRDefault="000A40BF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21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63D3F" w:rsidRDefault="000A40BF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N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3F" w:rsidRDefault="00E63D3F" w:rsidP="00E63D3F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DP-5 0900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3F" w:rsidRDefault="00E63D3F" w:rsidP="00E63D3F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DP-5 0900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3F" w:rsidRDefault="00D1747F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 w:rsidR="00E63D3F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10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3F" w:rsidRDefault="00D1747F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 w:rsidR="00E63D3F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11"/>
          </w:p>
        </w:tc>
      </w:tr>
      <w:tr w:rsidR="00E63D3F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E63D3F" w:rsidRDefault="000A40BF" w:rsidP="001F416F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CRW DIF Cedar City 1</w:t>
            </w: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E63D3F" w:rsidRDefault="000A40BF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Brian Burbridge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E63D3F" w:rsidRDefault="000A40BF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21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63D3F" w:rsidRDefault="000A40BF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N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3F" w:rsidRDefault="00E63D3F" w:rsidP="00E63D3F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DP-5 0900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3F" w:rsidRDefault="00E63D3F" w:rsidP="00E63D3F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DP-5 0900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3F" w:rsidRDefault="00D1747F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1"/>
            <w:r w:rsidR="00E63D3F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12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3F" w:rsidRDefault="00D1747F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2"/>
            <w:r w:rsidR="00E63D3F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13"/>
          </w:p>
        </w:tc>
      </w:tr>
      <w:tr w:rsidR="00807304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807304" w:rsidRDefault="00847E6A" w:rsidP="001F416F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DOZ CPU3</w:t>
            </w:r>
            <w:r w:rsidR="000A40BF">
              <w:rPr>
                <w:rFonts w:ascii="AvantGarde" w:hAnsi="AvantGarde"/>
              </w:rPr>
              <w:t xml:space="preserve"> E-69</w:t>
            </w: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807304" w:rsidRDefault="00807304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807304" w:rsidRDefault="000A40BF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07304" w:rsidRDefault="000A40BF" w:rsidP="000A40BF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N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4" w:rsidRDefault="00C61193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DP-5 0900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4" w:rsidRDefault="00C61193" w:rsidP="00653272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DP-5 0900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4" w:rsidRDefault="00D1747F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3"/>
            <w:r w:rsidR="00807304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14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4" w:rsidRDefault="00D1747F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4"/>
            <w:r w:rsidR="00807304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15"/>
          </w:p>
        </w:tc>
      </w:tr>
      <w:tr w:rsidR="00807304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807304" w:rsidRDefault="000A40BF" w:rsidP="00C61193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DOZ CPU2 E-85</w:t>
            </w: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807304" w:rsidRDefault="00807304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807304" w:rsidRDefault="000A40BF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07304" w:rsidRDefault="000A40BF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N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4" w:rsidRDefault="00C61193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DP-5 0900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4" w:rsidRDefault="00C61193" w:rsidP="00653272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DP-5 0900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4" w:rsidRDefault="00D1747F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5"/>
            <w:r w:rsidR="00807304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16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4" w:rsidRDefault="00D1747F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6"/>
            <w:r w:rsidR="00807304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17"/>
          </w:p>
        </w:tc>
      </w:tr>
      <w:tr w:rsidR="00807304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807304" w:rsidRDefault="000A40BF" w:rsidP="00C61193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DOZ CPU4 E-86</w:t>
            </w: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807304" w:rsidRDefault="00807304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807304" w:rsidRDefault="000A40BF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07304" w:rsidRDefault="000A40BF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N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4" w:rsidRDefault="00C61193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DP-5 0900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4" w:rsidRDefault="00C61193" w:rsidP="00653272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DP-5 0900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4" w:rsidRDefault="00D1747F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7"/>
            <w:r w:rsidR="00807304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18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4" w:rsidRDefault="00D1747F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 w:rsidR="00807304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19"/>
          </w:p>
        </w:tc>
      </w:tr>
      <w:tr w:rsidR="00807304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807304" w:rsidRDefault="000A40BF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DOZ CPU1 E-88</w:t>
            </w: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807304" w:rsidRDefault="00807304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807304" w:rsidRDefault="000A40BF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07304" w:rsidRDefault="000A40BF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N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4" w:rsidRDefault="00C61193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DP-5 0900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4" w:rsidRDefault="00C61193" w:rsidP="00653272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DP-5 0900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4" w:rsidRDefault="00D1747F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"/>
            <w:r w:rsidR="00807304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20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4" w:rsidRDefault="00D1747F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 w:rsidR="00807304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21"/>
          </w:p>
        </w:tc>
      </w:tr>
      <w:tr w:rsidR="00807304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807304" w:rsidRDefault="000A40BF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W/T Pinkerd E-96</w:t>
            </w: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807304" w:rsidRDefault="00807304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807304" w:rsidRDefault="000A40BF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07304" w:rsidRDefault="000A40BF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N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4" w:rsidRDefault="00C61193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DP-5 0900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4" w:rsidRDefault="00C61193" w:rsidP="00653272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DP-5 0900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4" w:rsidRDefault="00D1747F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1"/>
            <w:r w:rsidR="00807304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22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4" w:rsidRDefault="00D1747F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2"/>
            <w:r w:rsidR="00807304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23"/>
          </w:p>
        </w:tc>
      </w:tr>
      <w:tr w:rsidR="006867AA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6867AA" w:rsidRDefault="006867AA" w:rsidP="00410810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FALC</w:t>
            </w: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6867AA" w:rsidRDefault="006867AA" w:rsidP="00410810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Joe Sunderland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6867AA" w:rsidRDefault="006867AA" w:rsidP="00410810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867AA" w:rsidRDefault="006867AA" w:rsidP="00410810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N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AA" w:rsidRDefault="006867AA" w:rsidP="00410810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DP-5 0900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AA" w:rsidRDefault="006867AA" w:rsidP="00410810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DP-5 0900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AA" w:rsidRDefault="006867AA" w:rsidP="00410810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AA" w:rsidRDefault="006867AA" w:rsidP="00410810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</w:p>
        </w:tc>
      </w:tr>
      <w:tr w:rsidR="006867AA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6867AA" w:rsidRDefault="006867AA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DOZB</w:t>
            </w: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6867AA" w:rsidRDefault="006867AA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Keith Wolford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6867AA" w:rsidRDefault="006867AA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867AA" w:rsidRDefault="006867AA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N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AA" w:rsidRDefault="006867AA" w:rsidP="00410810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DP-5 0900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AA" w:rsidRDefault="006867AA" w:rsidP="00410810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DP-5 0900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AA" w:rsidRDefault="006867AA" w:rsidP="00410810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AA" w:rsidRDefault="006867AA" w:rsidP="00410810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</w:p>
        </w:tc>
      </w:tr>
      <w:tr w:rsidR="006867AA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6867AA" w:rsidRDefault="006867AA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FEMT</w:t>
            </w: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6867AA" w:rsidRDefault="006867AA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Matt Rueckhiem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6867AA" w:rsidRDefault="006867AA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867AA" w:rsidRDefault="006867AA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N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AA" w:rsidRDefault="006867AA" w:rsidP="00410810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DP-5 0900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AA" w:rsidRDefault="006867AA" w:rsidP="00410810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DP-5 0900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AA" w:rsidRDefault="006867AA" w:rsidP="00410810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AA" w:rsidRDefault="006867AA" w:rsidP="00410810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</w:p>
        </w:tc>
      </w:tr>
      <w:tr w:rsidR="006867AA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6867AA" w:rsidRDefault="006867AA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FEMT</w:t>
            </w: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6867AA" w:rsidRDefault="006867AA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Eric Tumbarello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6867AA" w:rsidRDefault="006867AA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867AA" w:rsidRDefault="006867AA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N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AA" w:rsidRDefault="006867AA" w:rsidP="00410810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DP-5 0900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AA" w:rsidRDefault="006867AA" w:rsidP="00410810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DP-5 0900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AA" w:rsidRDefault="006867AA" w:rsidP="00410810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AA" w:rsidRDefault="006867AA" w:rsidP="00410810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</w:p>
        </w:tc>
      </w:tr>
      <w:tr w:rsidR="006867AA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6867AA" w:rsidRDefault="006867AA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SOF</w:t>
            </w: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6867AA" w:rsidRDefault="006867AA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Bouska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6867AA" w:rsidRDefault="006867AA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867AA" w:rsidRDefault="006867AA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N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AA" w:rsidRDefault="006867AA" w:rsidP="00410810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DP-5 0900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AA" w:rsidRDefault="006867AA" w:rsidP="00410810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DP-5 0900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AA" w:rsidRDefault="006867AA" w:rsidP="00410810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AA" w:rsidRDefault="006867AA" w:rsidP="00410810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</w:p>
        </w:tc>
      </w:tr>
      <w:tr w:rsidR="006867AA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6867AA" w:rsidRDefault="006867AA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DIVS</w:t>
            </w: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6867AA" w:rsidRDefault="006867AA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Bill Weiser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6867AA" w:rsidRDefault="006867AA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867AA" w:rsidRDefault="006867AA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N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AA" w:rsidRDefault="00CB745B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See OPS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AA" w:rsidRDefault="00CB745B" w:rsidP="00653272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See OPS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AA" w:rsidRDefault="006867AA" w:rsidP="00410810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AA" w:rsidRDefault="006867AA" w:rsidP="00410810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</w:p>
        </w:tc>
      </w:tr>
      <w:tr w:rsidR="00CB745B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CB745B" w:rsidRDefault="00CB745B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DIVS</w:t>
            </w: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CB745B" w:rsidRDefault="00CB745B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Larry Ochoa (T)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CB745B" w:rsidRDefault="00CB745B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B745B" w:rsidRDefault="00CB745B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N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5B" w:rsidRDefault="00CB745B" w:rsidP="00410810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See OPS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5B" w:rsidRDefault="00CB745B" w:rsidP="00410810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See OPS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5B" w:rsidRDefault="00CB745B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3"/>
            <w:r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24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5B" w:rsidRDefault="00CB745B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4"/>
            <w:r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25"/>
          </w:p>
        </w:tc>
      </w:tr>
      <w:tr w:rsidR="00CB745B" w:rsidTr="006867AA">
        <w:tblPrEx>
          <w:tblCellMar>
            <w:left w:w="42" w:type="dxa"/>
            <w:right w:w="42" w:type="dxa"/>
          </w:tblCellMar>
        </w:tblPrEx>
        <w:trPr>
          <w:cantSplit/>
          <w:trHeight w:val="773"/>
        </w:trPr>
        <w:tc>
          <w:tcPr>
            <w:tcW w:w="108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5B" w:rsidRDefault="00CB745B">
            <w:pPr>
              <w:numPr>
                <w:ilvl w:val="0"/>
                <w:numId w:val="1"/>
              </w:num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Control Operations</w:t>
            </w:r>
          </w:p>
          <w:p w:rsidR="00CB745B" w:rsidRDefault="00CB745B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Mop up 100’ in.  Engage in structure protection.  Conduct perimeter control when conditions allow.  Construct line and support with hoselays.</w:t>
            </w:r>
          </w:p>
        </w:tc>
      </w:tr>
      <w:tr w:rsidR="00CB745B" w:rsidTr="006867AA">
        <w:tblPrEx>
          <w:tblCellMar>
            <w:left w:w="42" w:type="dxa"/>
            <w:right w:w="42" w:type="dxa"/>
          </w:tblCellMar>
        </w:tblPrEx>
        <w:trPr>
          <w:cantSplit/>
          <w:trHeight w:val="872"/>
        </w:trPr>
        <w:tc>
          <w:tcPr>
            <w:tcW w:w="108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5B" w:rsidRDefault="00CB745B">
            <w:pPr>
              <w:spacing w:before="40" w:after="4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4"/>
              </w:rPr>
              <w:t>8.  Special Instructions</w:t>
            </w:r>
          </w:p>
          <w:p w:rsidR="00CB745B" w:rsidRDefault="00CB745B" w:rsidP="0015335C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 xml:space="preserve"> Conduct safety briefings for all personnel.</w:t>
            </w:r>
          </w:p>
          <w:p w:rsidR="00CB745B" w:rsidRDefault="00CB745B" w:rsidP="0015335C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 xml:space="preserve"> Grid for spots.</w:t>
            </w:r>
          </w:p>
        </w:tc>
      </w:tr>
      <w:tr w:rsidR="00CB745B">
        <w:tblPrEx>
          <w:tblCellMar>
            <w:left w:w="42" w:type="dxa"/>
            <w:right w:w="42" w:type="dxa"/>
          </w:tblCellMar>
        </w:tblPrEx>
        <w:trPr>
          <w:cantSplit/>
          <w:trHeight w:val="260"/>
        </w:trPr>
        <w:tc>
          <w:tcPr>
            <w:tcW w:w="108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CB745B" w:rsidRDefault="00CB745B">
            <w:pPr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t>9.</w:t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tab/>
              <w:t>Division/Group Communication Summary</w:t>
            </w:r>
          </w:p>
        </w:tc>
      </w:tr>
      <w:tr w:rsidR="00CB745B">
        <w:tblPrEx>
          <w:tblCellMar>
            <w:left w:w="42" w:type="dxa"/>
            <w:right w:w="42" w:type="dxa"/>
          </w:tblCellMar>
        </w:tblPrEx>
        <w:trPr>
          <w:cantSplit/>
          <w:trHeight w:val="6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CB745B" w:rsidRDefault="00CB745B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Function</w:t>
            </w: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745B" w:rsidRDefault="00CB745B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Frequency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745B" w:rsidRDefault="00CB745B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System</w:t>
            </w: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B745B" w:rsidRDefault="00CB745B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Channel</w:t>
            </w:r>
          </w:p>
        </w:tc>
        <w:tc>
          <w:tcPr>
            <w:tcW w:w="135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pct10" w:color="auto" w:fill="auto"/>
          </w:tcPr>
          <w:p w:rsidR="00CB745B" w:rsidRDefault="00CB745B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Function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5B" w:rsidRDefault="00CB745B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Frequency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5B" w:rsidRDefault="00CB745B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System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5B" w:rsidRDefault="00CB745B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Channel</w:t>
            </w:r>
          </w:p>
        </w:tc>
      </w:tr>
      <w:tr w:rsidR="00CB745B" w:rsidTr="006867AA">
        <w:tblPrEx>
          <w:tblCellMar>
            <w:left w:w="42" w:type="dxa"/>
            <w:right w:w="42" w:type="dxa"/>
          </w:tblCellMar>
        </w:tblPrEx>
        <w:trPr>
          <w:cantSplit/>
          <w:trHeight w:val="813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CB745B" w:rsidRDefault="00CB745B">
            <w:pPr>
              <w:spacing w:before="16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Command</w:t>
            </w: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745B" w:rsidRDefault="00CB745B" w:rsidP="00410810">
            <w:pPr>
              <w:spacing w:before="200"/>
              <w:jc w:val="center"/>
              <w:rPr>
                <w:rFonts w:ascii="AvantGarde" w:hAnsi="AvantGarde"/>
                <w:b/>
                <w:sz w:val="16"/>
                <w:szCs w:val="16"/>
              </w:rPr>
            </w:pPr>
            <w:r>
              <w:rPr>
                <w:rFonts w:ascii="AvantGarde" w:hAnsi="AvantGarde"/>
                <w:b/>
                <w:sz w:val="16"/>
                <w:szCs w:val="16"/>
              </w:rPr>
              <w:t>151.265 RX</w:t>
            </w:r>
          </w:p>
          <w:p w:rsidR="00CB745B" w:rsidRPr="00155D24" w:rsidRDefault="00CB745B" w:rsidP="00410810">
            <w:pPr>
              <w:spacing w:before="200"/>
              <w:jc w:val="center"/>
              <w:rPr>
                <w:rFonts w:ascii="AvantGarde" w:hAnsi="AvantGarde"/>
                <w:b/>
                <w:sz w:val="16"/>
                <w:szCs w:val="16"/>
              </w:rPr>
            </w:pPr>
            <w:r>
              <w:rPr>
                <w:rFonts w:ascii="AvantGarde" w:hAnsi="AvantGarde"/>
                <w:b/>
                <w:sz w:val="16"/>
                <w:szCs w:val="16"/>
              </w:rPr>
              <w:t>159.330  TX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745B" w:rsidRDefault="00CB745B" w:rsidP="00410810">
            <w:pPr>
              <w:jc w:val="center"/>
              <w:rPr>
                <w:rFonts w:ascii="AvantGarde" w:hAnsi="AvantGarde"/>
                <w:b/>
                <w:sz w:val="14"/>
              </w:rPr>
            </w:pPr>
          </w:p>
          <w:p w:rsidR="00CB745B" w:rsidRDefault="00CB745B" w:rsidP="00410810">
            <w:pPr>
              <w:jc w:val="center"/>
              <w:rPr>
                <w:rFonts w:ascii="AvantGarde" w:hAnsi="AvantGarde"/>
                <w:b/>
                <w:sz w:val="14"/>
              </w:rPr>
            </w:pPr>
            <w:r>
              <w:rPr>
                <w:rFonts w:ascii="AvantGarde" w:hAnsi="AvantGarde"/>
                <w:b/>
                <w:sz w:val="14"/>
              </w:rPr>
              <w:t>CDF</w:t>
            </w:r>
          </w:p>
          <w:p w:rsidR="00CB745B" w:rsidRDefault="00CB745B" w:rsidP="00410810">
            <w:pPr>
              <w:jc w:val="center"/>
              <w:rPr>
                <w:rFonts w:ascii="AvantGarde" w:hAnsi="AvantGarde"/>
                <w:b/>
                <w:sz w:val="14"/>
              </w:rPr>
            </w:pPr>
            <w:r>
              <w:rPr>
                <w:rFonts w:ascii="AvantGarde" w:hAnsi="AvantGarde"/>
                <w:b/>
                <w:sz w:val="14"/>
              </w:rPr>
              <w:t>COMMAND 2</w:t>
            </w:r>
          </w:p>
          <w:p w:rsidR="00CB745B" w:rsidRPr="00E332CC" w:rsidRDefault="00CB745B" w:rsidP="00410810">
            <w:pPr>
              <w:jc w:val="center"/>
              <w:rPr>
                <w:rFonts w:ascii="AvantGarde" w:hAnsi="AvantGarde"/>
                <w:b/>
                <w:sz w:val="14"/>
              </w:rPr>
            </w:pPr>
            <w:r>
              <w:rPr>
                <w:rFonts w:ascii="AvantGarde" w:hAnsi="AvantGarde"/>
                <w:b/>
                <w:sz w:val="14"/>
              </w:rPr>
              <w:t>TONE 10</w:t>
            </w: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B745B" w:rsidRDefault="00CB745B" w:rsidP="00410810">
            <w:pPr>
              <w:spacing w:before="40" w:after="40"/>
              <w:jc w:val="center"/>
              <w:rPr>
                <w:rFonts w:ascii="AvantGarde" w:hAnsi="AvantGarde"/>
                <w:b/>
                <w:sz w:val="22"/>
                <w:szCs w:val="22"/>
              </w:rPr>
            </w:pPr>
          </w:p>
          <w:p w:rsidR="00CB745B" w:rsidRPr="00725FA7" w:rsidRDefault="00CB745B" w:rsidP="00410810">
            <w:pPr>
              <w:spacing w:before="40" w:after="40"/>
              <w:jc w:val="center"/>
              <w:rPr>
                <w:rFonts w:ascii="AvantGarde" w:hAnsi="AvantGarde"/>
                <w:b/>
                <w:sz w:val="22"/>
                <w:szCs w:val="22"/>
              </w:rPr>
            </w:pPr>
            <w:r>
              <w:rPr>
                <w:rFonts w:ascii="AvantGarde" w:hAnsi="AvantGarde"/>
                <w:b/>
                <w:sz w:val="22"/>
                <w:szCs w:val="22"/>
              </w:rPr>
              <w:t>4</w:t>
            </w:r>
          </w:p>
        </w:tc>
        <w:tc>
          <w:tcPr>
            <w:tcW w:w="135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pct10" w:color="auto" w:fill="auto"/>
          </w:tcPr>
          <w:p w:rsidR="00CB745B" w:rsidRDefault="00CB745B" w:rsidP="00410810">
            <w:pPr>
              <w:spacing w:before="16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Air to Ground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5B" w:rsidRDefault="00CB745B" w:rsidP="00410810">
            <w:pPr>
              <w:spacing w:before="200"/>
              <w:jc w:val="center"/>
              <w:rPr>
                <w:rFonts w:ascii="AvantGarde" w:hAnsi="AvantGarde"/>
                <w:b/>
                <w:sz w:val="16"/>
                <w:szCs w:val="16"/>
              </w:rPr>
            </w:pPr>
            <w:r>
              <w:rPr>
                <w:rFonts w:ascii="AvantGarde" w:hAnsi="AvantGarde"/>
                <w:b/>
                <w:sz w:val="16"/>
                <w:szCs w:val="16"/>
              </w:rPr>
              <w:t>169.1125 RX</w:t>
            </w:r>
          </w:p>
          <w:p w:rsidR="00CB745B" w:rsidRPr="0020724B" w:rsidRDefault="00CB745B" w:rsidP="00410810">
            <w:pPr>
              <w:spacing w:before="200"/>
              <w:jc w:val="center"/>
              <w:rPr>
                <w:rFonts w:ascii="AvantGarde" w:hAnsi="AvantGarde"/>
                <w:b/>
                <w:sz w:val="16"/>
                <w:szCs w:val="16"/>
              </w:rPr>
            </w:pPr>
            <w:r>
              <w:rPr>
                <w:rFonts w:ascii="AvantGarde" w:hAnsi="AvantGarde"/>
                <w:b/>
                <w:sz w:val="16"/>
                <w:szCs w:val="16"/>
              </w:rPr>
              <w:t>169.1125 TX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5B" w:rsidRDefault="00CB745B" w:rsidP="00410810">
            <w:pPr>
              <w:spacing w:before="40" w:after="40"/>
              <w:jc w:val="center"/>
              <w:rPr>
                <w:rFonts w:ascii="AvantGarde" w:hAnsi="AvantGarde"/>
                <w:b/>
                <w:sz w:val="14"/>
              </w:rPr>
            </w:pPr>
            <w:r>
              <w:rPr>
                <w:rFonts w:ascii="AvantGarde" w:hAnsi="AvantGarde"/>
                <w:b/>
                <w:sz w:val="14"/>
              </w:rPr>
              <w:t xml:space="preserve">                                 CDF</w:t>
            </w:r>
          </w:p>
          <w:p w:rsidR="00CB745B" w:rsidRDefault="00CB745B" w:rsidP="00410810">
            <w:pPr>
              <w:spacing w:before="40" w:after="40"/>
              <w:jc w:val="center"/>
              <w:rPr>
                <w:rFonts w:ascii="AvantGarde" w:hAnsi="AvantGarde"/>
                <w:b/>
                <w:sz w:val="14"/>
              </w:rPr>
            </w:pPr>
            <w:smartTag w:uri="urn:schemas-microsoft-com:office:smarttags" w:element="stockticker">
              <w:r>
                <w:rPr>
                  <w:rFonts w:ascii="AvantGarde" w:hAnsi="AvantGarde"/>
                  <w:b/>
                  <w:sz w:val="14"/>
                </w:rPr>
                <w:t>AIR</w:t>
              </w:r>
            </w:smartTag>
            <w:r>
              <w:rPr>
                <w:rFonts w:ascii="AvantGarde" w:hAnsi="AvantGarde"/>
                <w:b/>
                <w:sz w:val="14"/>
              </w:rPr>
              <w:t xml:space="preserve"> TO GROUND</w:t>
            </w:r>
          </w:p>
          <w:p w:rsidR="00CB745B" w:rsidRPr="0020724B" w:rsidRDefault="00CB745B" w:rsidP="00410810">
            <w:pPr>
              <w:spacing w:before="40" w:after="40"/>
              <w:jc w:val="center"/>
              <w:rPr>
                <w:rFonts w:ascii="AvantGarde" w:hAnsi="AvantGarde"/>
                <w:b/>
                <w:sz w:val="14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5B" w:rsidRDefault="00CB745B" w:rsidP="00410810">
            <w:pPr>
              <w:spacing w:before="40" w:after="40"/>
              <w:jc w:val="center"/>
              <w:rPr>
                <w:rFonts w:ascii="AvantGarde" w:hAnsi="AvantGarde"/>
                <w:sz w:val="22"/>
              </w:rPr>
            </w:pPr>
          </w:p>
          <w:p w:rsidR="00CB745B" w:rsidRPr="001C37FD" w:rsidRDefault="00CB745B" w:rsidP="00410810">
            <w:pPr>
              <w:spacing w:before="40" w:after="40"/>
              <w:jc w:val="center"/>
              <w:rPr>
                <w:rFonts w:ascii="AvantGarde" w:hAnsi="AvantGarde"/>
                <w:b/>
                <w:sz w:val="22"/>
              </w:rPr>
            </w:pPr>
            <w:r>
              <w:rPr>
                <w:rFonts w:ascii="AvantGarde" w:hAnsi="AvantGarde"/>
                <w:b/>
                <w:sz w:val="22"/>
              </w:rPr>
              <w:t>13</w:t>
            </w:r>
          </w:p>
        </w:tc>
      </w:tr>
      <w:tr w:rsidR="00CB745B">
        <w:tblPrEx>
          <w:tblCellMar>
            <w:left w:w="42" w:type="dxa"/>
            <w:right w:w="42" w:type="dxa"/>
          </w:tblCellMar>
        </w:tblPrEx>
        <w:trPr>
          <w:cantSplit/>
          <w:trHeight w:val="60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CB745B" w:rsidRDefault="00CB745B">
            <w:pPr>
              <w:spacing w:before="12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Tactical</w:t>
            </w:r>
          </w:p>
          <w:p w:rsidR="00CB745B" w:rsidRDefault="00CB745B">
            <w:pPr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Div/Group</w:t>
            </w: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745B" w:rsidRDefault="00CB745B" w:rsidP="005F0FC1">
            <w:pPr>
              <w:spacing w:before="200"/>
              <w:jc w:val="center"/>
              <w:rPr>
                <w:rFonts w:ascii="AvantGarde" w:hAnsi="AvantGarde"/>
                <w:b/>
                <w:sz w:val="16"/>
                <w:szCs w:val="16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  <w:attr w:name="phonenumber" w:val="$6173$$$"/>
              </w:smartTagPr>
              <w:r>
                <w:rPr>
                  <w:rFonts w:ascii="AvantGarde" w:hAnsi="AvantGarde"/>
                  <w:b/>
                  <w:sz w:val="16"/>
                  <w:szCs w:val="16"/>
                </w:rPr>
                <w:t>173.9875</w:t>
              </w:r>
            </w:smartTag>
            <w:r>
              <w:rPr>
                <w:rFonts w:ascii="AvantGarde" w:hAnsi="AvantGarde"/>
                <w:b/>
                <w:sz w:val="16"/>
                <w:szCs w:val="16"/>
              </w:rPr>
              <w:t xml:space="preserve"> RX</w:t>
            </w:r>
          </w:p>
          <w:p w:rsidR="00CB745B" w:rsidRPr="00155D24" w:rsidRDefault="00CB745B" w:rsidP="005F0FC1">
            <w:pPr>
              <w:spacing w:before="200"/>
              <w:jc w:val="center"/>
              <w:rPr>
                <w:rFonts w:ascii="AvantGarde" w:hAnsi="AvantGarde"/>
                <w:b/>
                <w:sz w:val="16"/>
                <w:szCs w:val="16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  <w:attr w:name="phonenumber" w:val="$6173$$$"/>
              </w:smartTagPr>
              <w:r>
                <w:rPr>
                  <w:rFonts w:ascii="AvantGarde" w:hAnsi="AvantGarde"/>
                  <w:b/>
                  <w:sz w:val="16"/>
                  <w:szCs w:val="16"/>
                </w:rPr>
                <w:t>173.9875</w:t>
              </w:r>
            </w:smartTag>
            <w:r>
              <w:rPr>
                <w:rFonts w:ascii="AvantGarde" w:hAnsi="AvantGarde"/>
                <w:b/>
                <w:sz w:val="16"/>
                <w:szCs w:val="16"/>
              </w:rPr>
              <w:t xml:space="preserve"> TX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745B" w:rsidRDefault="00CB745B" w:rsidP="00311AA9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</w:p>
          <w:p w:rsidR="00CB745B" w:rsidRDefault="00CB745B" w:rsidP="00725FA7">
            <w:pPr>
              <w:spacing w:before="40" w:after="40"/>
              <w:jc w:val="center"/>
              <w:rPr>
                <w:rFonts w:ascii="AvantGarde" w:hAnsi="AvantGarde"/>
                <w:b/>
                <w:sz w:val="14"/>
              </w:rPr>
            </w:pPr>
            <w:smartTag w:uri="urn:schemas-microsoft-com:office:smarttags" w:element="stockticker">
              <w:r>
                <w:rPr>
                  <w:rFonts w:ascii="AvantGarde" w:hAnsi="AvantGarde"/>
                  <w:b/>
                  <w:sz w:val="14"/>
                </w:rPr>
                <w:t>USFS</w:t>
              </w:r>
            </w:smartTag>
            <w:r>
              <w:rPr>
                <w:rFonts w:ascii="AvantGarde" w:hAnsi="AvantGarde"/>
                <w:b/>
                <w:sz w:val="14"/>
              </w:rPr>
              <w:t xml:space="preserve"> R-5</w:t>
            </w:r>
          </w:p>
          <w:p w:rsidR="00CB745B" w:rsidRPr="00725FA7" w:rsidRDefault="00CB745B" w:rsidP="00725FA7">
            <w:pPr>
              <w:spacing w:before="40" w:after="40"/>
              <w:jc w:val="center"/>
              <w:rPr>
                <w:rFonts w:ascii="AvantGarde" w:hAnsi="AvantGarde"/>
                <w:b/>
                <w:sz w:val="14"/>
              </w:rPr>
            </w:pPr>
            <w:smartTag w:uri="urn:schemas-microsoft-com:office:smarttags" w:element="stockticker">
              <w:r>
                <w:rPr>
                  <w:rFonts w:ascii="AvantGarde" w:hAnsi="AvantGarde"/>
                  <w:b/>
                  <w:sz w:val="14"/>
                </w:rPr>
                <w:t>TAC</w:t>
              </w:r>
            </w:smartTag>
            <w:r>
              <w:rPr>
                <w:rFonts w:ascii="AvantGarde" w:hAnsi="AvantGarde"/>
                <w:b/>
                <w:sz w:val="14"/>
              </w:rPr>
              <w:t xml:space="preserve"> 6</w:t>
            </w: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B745B" w:rsidRDefault="00CB745B" w:rsidP="00311AA9">
            <w:pPr>
              <w:spacing w:before="40" w:after="40"/>
              <w:jc w:val="center"/>
              <w:rPr>
                <w:rFonts w:ascii="AvantGarde" w:hAnsi="AvantGarde"/>
                <w:sz w:val="22"/>
              </w:rPr>
            </w:pPr>
          </w:p>
          <w:p w:rsidR="00CB745B" w:rsidRPr="00EB7700" w:rsidRDefault="00CB745B" w:rsidP="00FD1710">
            <w:pPr>
              <w:spacing w:before="40" w:after="40"/>
              <w:jc w:val="center"/>
              <w:rPr>
                <w:rFonts w:ascii="AvantGarde" w:hAnsi="AvantGarde"/>
                <w:b/>
                <w:sz w:val="22"/>
              </w:rPr>
            </w:pPr>
            <w:r>
              <w:rPr>
                <w:rFonts w:ascii="AvantGarde" w:hAnsi="AvantGarde"/>
                <w:b/>
                <w:sz w:val="22"/>
              </w:rPr>
              <w:t>11</w:t>
            </w:r>
          </w:p>
        </w:tc>
        <w:tc>
          <w:tcPr>
            <w:tcW w:w="135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pct10" w:color="auto" w:fill="auto"/>
          </w:tcPr>
          <w:p w:rsidR="00CB745B" w:rsidRDefault="00CB745B" w:rsidP="00C34F0A">
            <w:pPr>
              <w:spacing w:before="160"/>
              <w:jc w:val="center"/>
              <w:rPr>
                <w:rFonts w:ascii="AvantGarde" w:hAnsi="AvantGarde"/>
                <w:sz w:val="14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5B" w:rsidRPr="0020724B" w:rsidRDefault="00CB745B" w:rsidP="00C34F0A">
            <w:pPr>
              <w:spacing w:before="200"/>
              <w:jc w:val="center"/>
              <w:rPr>
                <w:rFonts w:ascii="AvantGarde" w:hAnsi="AvantGarde"/>
                <w:b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5B" w:rsidRPr="0020724B" w:rsidRDefault="00CB745B" w:rsidP="00C34F0A">
            <w:pPr>
              <w:spacing w:before="40" w:after="40"/>
              <w:jc w:val="center"/>
              <w:rPr>
                <w:rFonts w:ascii="AvantGarde" w:hAnsi="AvantGarde"/>
                <w:b/>
                <w:sz w:val="14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5B" w:rsidRPr="001C37FD" w:rsidRDefault="00CB745B" w:rsidP="00C34F0A">
            <w:pPr>
              <w:spacing w:before="40" w:after="40"/>
              <w:jc w:val="center"/>
              <w:rPr>
                <w:rFonts w:ascii="AvantGarde" w:hAnsi="AvantGarde"/>
                <w:b/>
                <w:sz w:val="22"/>
              </w:rPr>
            </w:pPr>
          </w:p>
        </w:tc>
      </w:tr>
      <w:tr w:rsidR="00CB745B" w:rsidTr="006867AA">
        <w:tblPrEx>
          <w:tblCellMar>
            <w:left w:w="42" w:type="dxa"/>
            <w:right w:w="42" w:type="dxa"/>
          </w:tblCellMar>
        </w:tblPrEx>
        <w:trPr>
          <w:cantSplit/>
          <w:trHeight w:val="480"/>
        </w:trPr>
        <w:tc>
          <w:tcPr>
            <w:tcW w:w="3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745B" w:rsidRDefault="00CB745B" w:rsidP="00604CBA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Prepared by (Resource Unit Ldr.)</w:t>
            </w:r>
          </w:p>
          <w:p w:rsidR="00CB745B" w:rsidRDefault="00CB745B" w:rsidP="00604CBA">
            <w:pPr>
              <w:spacing w:before="40" w:after="40"/>
              <w:rPr>
                <w:rFonts w:ascii="AvantGarde" w:hAnsi="AvantGarde"/>
                <w:sz w:val="14"/>
              </w:rPr>
            </w:pPr>
          </w:p>
        </w:tc>
        <w:tc>
          <w:tcPr>
            <w:tcW w:w="36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745B" w:rsidRDefault="00CB745B" w:rsidP="00604CBA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 xml:space="preserve">Approved by (Planning Sect.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vantGarde" w:hAnsi="AvantGarde"/>
                    <w:sz w:val="14"/>
                  </w:rPr>
                  <w:t>Ch.</w:t>
                </w:r>
              </w:smartTag>
            </w:smartTag>
            <w:r>
              <w:rPr>
                <w:rFonts w:ascii="AvantGarde" w:hAnsi="AvantGarde"/>
                <w:sz w:val="14"/>
              </w:rPr>
              <w:t>)</w:t>
            </w:r>
          </w:p>
          <w:p w:rsidR="00CB745B" w:rsidRDefault="00CB745B" w:rsidP="00604CBA">
            <w:pPr>
              <w:spacing w:before="40" w:after="40"/>
              <w:rPr>
                <w:rFonts w:ascii="AvantGarde" w:hAnsi="AvantGarde"/>
                <w:sz w:val="14"/>
              </w:rPr>
            </w:pPr>
          </w:p>
        </w:tc>
        <w:tc>
          <w:tcPr>
            <w:tcW w:w="2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5B" w:rsidRDefault="00CB745B" w:rsidP="00604CBA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Date</w:t>
            </w:r>
          </w:p>
          <w:p w:rsidR="00CB745B" w:rsidRDefault="00CB745B" w:rsidP="00FD1710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8"/>
              </w:rPr>
              <w:t>8/15/09</w:t>
            </w:r>
          </w:p>
        </w:tc>
        <w:tc>
          <w:tcPr>
            <w:tcW w:w="1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5B" w:rsidRDefault="00CB745B" w:rsidP="00604CBA">
            <w:pPr>
              <w:spacing w:before="40" w:after="40"/>
              <w:rPr>
                <w:rFonts w:ascii="AvantGarde" w:hAnsi="AvantGarde"/>
                <w:sz w:val="14"/>
              </w:rPr>
            </w:pPr>
            <w:smartTag w:uri="urn:schemas-microsoft-com:office:smarttags" w:element="PersonName">
              <w:r>
                <w:rPr>
                  <w:rFonts w:ascii="AvantGarde" w:hAnsi="AvantGarde"/>
                  <w:sz w:val="14"/>
                </w:rPr>
                <w:t>Tim</w:t>
              </w:r>
            </w:smartTag>
            <w:r>
              <w:rPr>
                <w:rFonts w:ascii="AvantGarde" w:hAnsi="AvantGarde"/>
                <w:sz w:val="14"/>
              </w:rPr>
              <w:t>e</w:t>
            </w:r>
          </w:p>
          <w:p w:rsidR="00CB745B" w:rsidRDefault="00CB745B" w:rsidP="00604CBA">
            <w:pPr>
              <w:spacing w:before="40" w:after="4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t>2100</w:t>
            </w:r>
          </w:p>
        </w:tc>
      </w:tr>
    </w:tbl>
    <w:p w:rsidR="00EF5CFE" w:rsidRDefault="00EF5CFE">
      <w:pPr>
        <w:tabs>
          <w:tab w:val="left" w:pos="-1315"/>
          <w:tab w:val="left" w:pos="-720"/>
          <w:tab w:val="left" w:pos="1"/>
          <w:tab w:val="left" w:pos="348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vantGarde" w:hAnsi="AvantGarde"/>
          <w:sz w:val="18"/>
        </w:rPr>
      </w:pPr>
    </w:p>
    <w:sectPr w:rsidR="00EF5CFE" w:rsidSect="003427C2">
      <w:footerReference w:type="default" r:id="rId7"/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A44" w:rsidRDefault="00A65A44">
      <w:r>
        <w:separator/>
      </w:r>
    </w:p>
  </w:endnote>
  <w:endnote w:type="continuationSeparator" w:id="1">
    <w:p w:rsidR="00A65A44" w:rsidRDefault="00A65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D3F" w:rsidRDefault="00E63D3F">
    <w:pPr>
      <w:pStyle w:val="Footer"/>
      <w:tabs>
        <w:tab w:val="clear" w:pos="4320"/>
        <w:tab w:val="clear" w:pos="8640"/>
        <w:tab w:val="right" w:pos="10440"/>
      </w:tabs>
      <w:rPr>
        <w:rFonts w:ascii="AvantGarde" w:hAnsi="AvantGarde"/>
        <w:sz w:val="18"/>
      </w:rPr>
    </w:pPr>
    <w:r>
      <w:rPr>
        <w:rFonts w:ascii="AvantGarde" w:hAnsi="AvantGarde"/>
        <w:sz w:val="18"/>
      </w:rPr>
      <w:t xml:space="preserve">ICS 204 in-out </w:t>
    </w:r>
    <w:smartTag w:uri="urn:schemas-microsoft-com:office:smarttags" w:element="date">
      <w:smartTagPr>
        <w:attr w:name="Month" w:val="6"/>
        <w:attr w:name="Day" w:val="2"/>
        <w:attr w:name="Year" w:val="2003"/>
      </w:smartTagPr>
      <w:r>
        <w:rPr>
          <w:rFonts w:ascii="AvantGarde" w:hAnsi="AvantGarde"/>
          <w:sz w:val="18"/>
        </w:rPr>
        <w:t>6-2-03</w:t>
      </w:r>
    </w:smartTag>
    <w:r>
      <w:rPr>
        <w:rFonts w:ascii="AvantGarde" w:hAnsi="AvantGarde"/>
        <w:sz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A44" w:rsidRDefault="00A65A44">
      <w:r>
        <w:separator/>
      </w:r>
    </w:p>
  </w:footnote>
  <w:footnote w:type="continuationSeparator" w:id="1">
    <w:p w:rsidR="00A65A44" w:rsidRDefault="00A65A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116E6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linkStyles/>
  <w:stylePaneFormatFilter w:val="3F01"/>
  <w:defaultTabStop w:val="144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5CFE"/>
    <w:rsid w:val="00091645"/>
    <w:rsid w:val="000A40BF"/>
    <w:rsid w:val="00123198"/>
    <w:rsid w:val="00143F91"/>
    <w:rsid w:val="0015335C"/>
    <w:rsid w:val="00155D24"/>
    <w:rsid w:val="00175C04"/>
    <w:rsid w:val="001B0C51"/>
    <w:rsid w:val="001C1A5E"/>
    <w:rsid w:val="001F416F"/>
    <w:rsid w:val="00205B6B"/>
    <w:rsid w:val="00241023"/>
    <w:rsid w:val="00241440"/>
    <w:rsid w:val="002629FC"/>
    <w:rsid w:val="00291640"/>
    <w:rsid w:val="0029603A"/>
    <w:rsid w:val="002B33BD"/>
    <w:rsid w:val="002B4142"/>
    <w:rsid w:val="002B4918"/>
    <w:rsid w:val="002D303E"/>
    <w:rsid w:val="002F483A"/>
    <w:rsid w:val="002F568F"/>
    <w:rsid w:val="003031D6"/>
    <w:rsid w:val="00311AA9"/>
    <w:rsid w:val="003427C2"/>
    <w:rsid w:val="003448C7"/>
    <w:rsid w:val="00344BDA"/>
    <w:rsid w:val="003C602B"/>
    <w:rsid w:val="003D1CA7"/>
    <w:rsid w:val="003D1D44"/>
    <w:rsid w:val="003E34AE"/>
    <w:rsid w:val="0042481D"/>
    <w:rsid w:val="0048003F"/>
    <w:rsid w:val="0051622F"/>
    <w:rsid w:val="005A3DA8"/>
    <w:rsid w:val="005C1C41"/>
    <w:rsid w:val="005D7CC4"/>
    <w:rsid w:val="005F0FC1"/>
    <w:rsid w:val="00600104"/>
    <w:rsid w:val="00604CBA"/>
    <w:rsid w:val="006057D2"/>
    <w:rsid w:val="00647653"/>
    <w:rsid w:val="00651497"/>
    <w:rsid w:val="00653272"/>
    <w:rsid w:val="00654E34"/>
    <w:rsid w:val="006666F7"/>
    <w:rsid w:val="0068223F"/>
    <w:rsid w:val="006867AA"/>
    <w:rsid w:val="007052C6"/>
    <w:rsid w:val="00725FA7"/>
    <w:rsid w:val="0074210F"/>
    <w:rsid w:val="00756823"/>
    <w:rsid w:val="007A43DF"/>
    <w:rsid w:val="007A4817"/>
    <w:rsid w:val="007C2EE8"/>
    <w:rsid w:val="007C79C4"/>
    <w:rsid w:val="007F029C"/>
    <w:rsid w:val="00801077"/>
    <w:rsid w:val="00807304"/>
    <w:rsid w:val="00841C0D"/>
    <w:rsid w:val="00843EE2"/>
    <w:rsid w:val="00847E6A"/>
    <w:rsid w:val="008B0092"/>
    <w:rsid w:val="008B77AD"/>
    <w:rsid w:val="008C0C76"/>
    <w:rsid w:val="008D0839"/>
    <w:rsid w:val="0090719B"/>
    <w:rsid w:val="0093762F"/>
    <w:rsid w:val="0094462F"/>
    <w:rsid w:val="009550C2"/>
    <w:rsid w:val="00957B52"/>
    <w:rsid w:val="00966B03"/>
    <w:rsid w:val="009C4577"/>
    <w:rsid w:val="009F7915"/>
    <w:rsid w:val="009F7B95"/>
    <w:rsid w:val="00A06D6C"/>
    <w:rsid w:val="00A42B6B"/>
    <w:rsid w:val="00A65A44"/>
    <w:rsid w:val="00A91F71"/>
    <w:rsid w:val="00A9348C"/>
    <w:rsid w:val="00A960D8"/>
    <w:rsid w:val="00AD1F96"/>
    <w:rsid w:val="00AF596F"/>
    <w:rsid w:val="00B42221"/>
    <w:rsid w:val="00B67A75"/>
    <w:rsid w:val="00B7159D"/>
    <w:rsid w:val="00BD7442"/>
    <w:rsid w:val="00BF5BC3"/>
    <w:rsid w:val="00C167B8"/>
    <w:rsid w:val="00C3116D"/>
    <w:rsid w:val="00C33D14"/>
    <w:rsid w:val="00C61193"/>
    <w:rsid w:val="00C77B79"/>
    <w:rsid w:val="00CB745B"/>
    <w:rsid w:val="00CD16AA"/>
    <w:rsid w:val="00D1747F"/>
    <w:rsid w:val="00D50FE7"/>
    <w:rsid w:val="00D61933"/>
    <w:rsid w:val="00D62EEF"/>
    <w:rsid w:val="00D9542A"/>
    <w:rsid w:val="00E003E4"/>
    <w:rsid w:val="00E07EAD"/>
    <w:rsid w:val="00E332CC"/>
    <w:rsid w:val="00E63D3F"/>
    <w:rsid w:val="00E81EFC"/>
    <w:rsid w:val="00E90714"/>
    <w:rsid w:val="00EA4020"/>
    <w:rsid w:val="00EB7700"/>
    <w:rsid w:val="00EF5CFE"/>
    <w:rsid w:val="00F03D06"/>
    <w:rsid w:val="00F1007D"/>
    <w:rsid w:val="00F3249E"/>
    <w:rsid w:val="00F777F1"/>
    <w:rsid w:val="00F85FDB"/>
    <w:rsid w:val="00FD1710"/>
    <w:rsid w:val="00FE4DA6"/>
    <w:rsid w:val="00FF3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dat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ockticker"/>
  <w:smartTagType w:namespaceuri="urn:schemas-microsoft-com:office:smarttags" w:name="phon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3E4"/>
  </w:style>
  <w:style w:type="paragraph" w:styleId="Heading4">
    <w:name w:val="heading 4"/>
    <w:basedOn w:val="Normal"/>
    <w:next w:val="Normal"/>
    <w:qFormat/>
    <w:rsid w:val="00E003E4"/>
    <w:pPr>
      <w:ind w:left="360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rsid w:val="00E003E4"/>
    <w:pPr>
      <w:ind w:left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E003E4"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E003E4"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"/>
    <w:qFormat/>
    <w:rsid w:val="00E003E4"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E003E4"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003E4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E003E4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E003E4"/>
    <w:rPr>
      <w:position w:val="6"/>
      <w:sz w:val="16"/>
    </w:rPr>
  </w:style>
  <w:style w:type="paragraph" w:styleId="FootnoteText">
    <w:name w:val="footnote text"/>
    <w:basedOn w:val="Normal"/>
    <w:semiHidden/>
    <w:rsid w:val="00E003E4"/>
  </w:style>
  <w:style w:type="paragraph" w:customStyle="1" w:styleId="a">
    <w:rsid w:val="003427C2"/>
  </w:style>
  <w:style w:type="paragraph" w:customStyle="1" w:styleId="a0">
    <w:rsid w:val="003427C2"/>
  </w:style>
  <w:style w:type="paragraph" w:styleId="BalloonText">
    <w:name w:val="Balloon Text"/>
    <w:basedOn w:val="Normal"/>
    <w:semiHidden/>
    <w:rsid w:val="00EA40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T\Desktop\Team%209\Resource%20and%20Demob\JV's%20Forms\ICS%20204%20in-out%20rev6-18-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ICS 204 in-out rev6-18-03</Template>
  <TotalTime>27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DIVISION ASSIGNMENT LIST</vt:lpstr>
    </vt:vector>
  </TitlesOfParts>
  <Company>USDA FOREST SERVICE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ASSIGNMENT LIST</dc:title>
  <dc:creator>Josh Taylor</dc:creator>
  <cp:lastModifiedBy>Tom</cp:lastModifiedBy>
  <cp:revision>8</cp:revision>
  <cp:lastPrinted>2009-08-16T07:34:00Z</cp:lastPrinted>
  <dcterms:created xsi:type="dcterms:W3CDTF">2009-08-15T10:27:00Z</dcterms:created>
  <dcterms:modified xsi:type="dcterms:W3CDTF">2009-08-16T08:16:00Z</dcterms:modified>
</cp:coreProperties>
</file>