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450"/>
        <w:gridCol w:w="45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725FA7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A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F54AE1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F54AE1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B044A3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017523">
              <w:rPr>
                <w:rFonts w:ascii="AvantGarde" w:hAnsi="AvantGarde"/>
                <w:b/>
                <w:sz w:val="24"/>
              </w:rPr>
              <w:t>08-1</w:t>
            </w:r>
            <w:r w:rsidR="001670A5">
              <w:rPr>
                <w:rFonts w:ascii="AvantGarde" w:hAnsi="AvantGarde"/>
                <w:b/>
                <w:sz w:val="24"/>
              </w:rPr>
              <w:t>7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653272" w:rsidTr="00B044A3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53272" w:rsidRDefault="00653272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53272" w:rsidRPr="00957B52" w:rsidRDefault="007C4322" w:rsidP="00B044A3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</w:t>
            </w:r>
            <w:r w:rsidR="00755542">
              <w:rPr>
                <w:rFonts w:ascii="AvantGarde" w:hAnsi="AvantGarde"/>
                <w:b/>
              </w:rPr>
              <w:t>s</w:t>
            </w:r>
            <w:r w:rsidR="00B044A3">
              <w:rPr>
                <w:rFonts w:ascii="AvantGarde" w:hAnsi="AvantGarde"/>
                <w:b/>
              </w:rPr>
              <w:t xml:space="preserve"> (D)</w:t>
            </w:r>
            <w:r w:rsidR="00755542">
              <w:rPr>
                <w:rFonts w:ascii="AvantGarde" w:hAnsi="AvantGarde"/>
                <w:b/>
              </w:rPr>
              <w:t xml:space="preserve"> </w:t>
            </w:r>
            <w:r>
              <w:rPr>
                <w:rFonts w:ascii="AvantGarde" w:hAnsi="AvantGarde"/>
                <w:b/>
              </w:rPr>
              <w:t>/ Spinharney</w:t>
            </w:r>
            <w:r w:rsidR="00B044A3">
              <w:rPr>
                <w:rFonts w:ascii="AvantGarde" w:hAnsi="AvantGarde"/>
                <w:b/>
              </w:rPr>
              <w:t xml:space="preserve">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3272" w:rsidRDefault="001C1A5E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72" w:rsidRPr="00E07EAD" w:rsidRDefault="001670A5" w:rsidP="00755542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Steve Seltzner</w:t>
            </w:r>
          </w:p>
        </w:tc>
      </w:tr>
      <w:tr w:rsidR="00653272" w:rsidTr="00B044A3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53272" w:rsidRDefault="00653272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53272" w:rsidRDefault="00804F6D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Olivarria/ Avila</w:t>
            </w:r>
            <w:r w:rsidR="001670A5">
              <w:rPr>
                <w:rFonts w:ascii="AvantGarde" w:hAnsi="AvantGarde"/>
                <w:b/>
                <w:bCs/>
              </w:rPr>
              <w:t xml:space="preserve"> (T)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3272" w:rsidRDefault="001C1A5E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72" w:rsidRDefault="00725FA7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 xml:space="preserve">Mark </w:t>
            </w:r>
            <w:r w:rsidR="00AC5FDE">
              <w:rPr>
                <w:rFonts w:ascii="AvantGarde" w:hAnsi="AvantGarde"/>
                <w:b/>
                <w:bCs/>
              </w:rPr>
              <w:t>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8D1C89" w:rsidP="0049550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XMY 2175A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6F27A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Arista, Humberto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F7CB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F7CBE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D1C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XCZ 2326C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6F27A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Lackey, Nate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D1C8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Ben Lomand #2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13223E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3223E" w:rsidRDefault="008D1C89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COF Mormon Lk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13223E" w:rsidRDefault="006F27A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Caouette, Matthew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3223E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223E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13223E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13223E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23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23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85182D" w:rsidRDefault="00DE474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 E&amp;S  E-55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85182D" w:rsidRDefault="00083105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6F27AB">
              <w:rPr>
                <w:rFonts w:ascii="AvantGarde" w:hAnsi="AvantGarde"/>
              </w:rPr>
              <w:t>Belsiuns, Bill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7149C" w:rsidP="00563F5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</w:t>
            </w:r>
            <w:r w:rsidR="0085182D">
              <w:rPr>
                <w:rFonts w:ascii="AvantGarde" w:hAnsi="AvantGarde"/>
              </w:rPr>
              <w:t xml:space="preserve"> </w:t>
            </w:r>
            <w:r>
              <w:rPr>
                <w:rFonts w:ascii="AvantGarde" w:hAnsi="AvantGarde"/>
              </w:rPr>
              <w:t>19</w:t>
            </w:r>
            <w:r w:rsidR="0085182D">
              <w:rPr>
                <w:rFonts w:ascii="AvantGarde" w:hAnsi="AvantGarde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5182D" w:rsidRDefault="00DE474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5182D" w:rsidRDefault="00083105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E474C">
              <w:rPr>
                <w:rFonts w:ascii="AvantGarde" w:hAnsi="AvantGarde"/>
              </w:rPr>
              <w:t>Shaulis/ Vaughan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5182D" w:rsidRDefault="00DE474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5182D" w:rsidRDefault="00012B4A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</w:t>
            </w:r>
            <w:r w:rsidR="0031220D">
              <w:rPr>
                <w:rFonts w:ascii="AvantGarde" w:hAnsi="AvantGarde"/>
              </w:rPr>
              <w:t>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5182D" w:rsidRDefault="00083105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012B4A">
              <w:rPr>
                <w:rFonts w:ascii="AvantGarde" w:hAnsi="AvantGarde"/>
              </w:rPr>
              <w:t>Garcia</w:t>
            </w:r>
            <w:r w:rsidR="006F27AB">
              <w:rPr>
                <w:rFonts w:ascii="AvantGarde" w:hAnsi="AvantGarde"/>
              </w:rPr>
              <w:t>,</w:t>
            </w:r>
            <w:r w:rsidR="00012B4A">
              <w:rPr>
                <w:rFonts w:ascii="AvantGarde" w:hAnsi="AvantGarde"/>
              </w:rPr>
              <w:t xml:space="preserve"> Leonard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5182D" w:rsidRDefault="00012B4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182D" w:rsidRDefault="00FA20F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0C45E1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0C45E1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F54AE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F54AE1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807304" w:rsidRDefault="00D41A90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Mop-up </w:t>
            </w:r>
            <w:r w:rsidR="00ED680C">
              <w:rPr>
                <w:rFonts w:ascii="AvantGarde" w:hAnsi="AvantGarde"/>
              </w:rPr>
              <w:t>3</w:t>
            </w:r>
            <w:r w:rsidR="00752E04">
              <w:rPr>
                <w:rFonts w:ascii="AvantGarde" w:hAnsi="AvantGarde"/>
              </w:rPr>
              <w:t>00</w:t>
            </w:r>
            <w:r>
              <w:rPr>
                <w:rFonts w:ascii="AvantGarde" w:hAnsi="AvantGarde"/>
              </w:rPr>
              <w:t>’ in all directions. Go direct where possible</w:t>
            </w:r>
            <w:r w:rsidR="001B65A8">
              <w:rPr>
                <w:rFonts w:ascii="AvantGarde" w:hAnsi="AvantGarde"/>
              </w:rPr>
              <w:t>,</w:t>
            </w:r>
            <w:r>
              <w:rPr>
                <w:rFonts w:ascii="AvantGarde" w:hAnsi="AvantGarde"/>
              </w:rPr>
              <w:t xml:space="preserve"> construct line</w:t>
            </w:r>
            <w:r w:rsidR="001B65A8">
              <w:rPr>
                <w:rFonts w:ascii="AvantGarde" w:hAnsi="AvantGarde"/>
              </w:rPr>
              <w:t>,</w:t>
            </w:r>
            <w:r>
              <w:rPr>
                <w:rFonts w:ascii="AvantGarde" w:hAnsi="AvantGarde"/>
              </w:rPr>
              <w:t xml:space="preserve"> and support with hoselays. Structure protection as necessary. Indirect dozer</w:t>
            </w:r>
            <w:r w:rsidR="00083105">
              <w:rPr>
                <w:rFonts w:ascii="AvantGarde" w:hAnsi="AvantGarde"/>
              </w:rPr>
              <w:t xml:space="preserve"> </w:t>
            </w:r>
            <w:r w:rsidR="001B65A8">
              <w:rPr>
                <w:rFonts w:ascii="AvantGarde" w:hAnsi="AvantGarde"/>
              </w:rPr>
              <w:t>line</w:t>
            </w:r>
            <w:r>
              <w:rPr>
                <w:rFonts w:ascii="AvantGarde" w:hAnsi="AvantGarde"/>
              </w:rPr>
              <w:t xml:space="preserve"> along ridgeline. Handcrews construct indirect line into drainage.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962880" w:rsidRDefault="00807304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</w:t>
            </w:r>
            <w:r w:rsidR="00752E04">
              <w:rPr>
                <w:rFonts w:ascii="AvantGarde" w:hAnsi="AvantGarde"/>
              </w:rPr>
              <w:t>ety briefings for all personnel.</w:t>
            </w:r>
            <w:r w:rsidR="00563F5D">
              <w:rPr>
                <w:rFonts w:ascii="AvantGarde" w:hAnsi="AvantGarde"/>
              </w:rPr>
              <w:t xml:space="preserve"> </w:t>
            </w:r>
            <w:r w:rsidR="00752E04">
              <w:rPr>
                <w:rFonts w:ascii="AvantGarde" w:hAnsi="AvantGarde"/>
              </w:rPr>
              <w:t xml:space="preserve"> </w:t>
            </w:r>
          </w:p>
          <w:p w:rsidR="00752E04" w:rsidRDefault="00083105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752E04">
              <w:rPr>
                <w:rFonts w:ascii="AvantGarde" w:hAnsi="AvantGarde"/>
              </w:rPr>
              <w:t xml:space="preserve">Grid for </w:t>
            </w:r>
            <w:r w:rsidR="00962880">
              <w:rPr>
                <w:rFonts w:ascii="AvantGarde" w:hAnsi="AvantGarde"/>
              </w:rPr>
              <w:t xml:space="preserve">hot </w:t>
            </w:r>
            <w:r w:rsidR="00752E04">
              <w:rPr>
                <w:rFonts w:ascii="AvantGarde" w:hAnsi="AvantGarde"/>
              </w:rPr>
              <w:t>spots.</w:t>
            </w:r>
            <w:r w:rsidR="00752E04" w:rsidRPr="00752E04">
              <w:rPr>
                <w:rFonts w:ascii="AvantGarde" w:hAnsi="AvantGarde"/>
              </w:rPr>
              <w:t xml:space="preserve"> </w:t>
            </w:r>
          </w:p>
          <w:p w:rsidR="00586C3E" w:rsidRDefault="00083105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586C3E">
              <w:rPr>
                <w:rFonts w:ascii="AvantGarde" w:hAnsi="AvantGarde"/>
              </w:rPr>
              <w:t>Safety Officer will cover Division A and C</w:t>
            </w:r>
          </w:p>
          <w:p w:rsidR="00563F5D" w:rsidRPr="00752E04" w:rsidRDefault="00083105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563F5D">
              <w:rPr>
                <w:rFonts w:ascii="AvantGarde" w:hAnsi="AvantGarde"/>
              </w:rPr>
              <w:t>All Water Tenders will be on 12 hour shift unless otherwise indicated</w:t>
            </w:r>
            <w:r w:rsidR="007E6E48">
              <w:rPr>
                <w:rFonts w:ascii="AvantGarde" w:hAnsi="AvantGarde"/>
              </w:rPr>
              <w:t>.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07304" w:rsidRDefault="00807304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5802D9" w:rsidTr="00964769">
        <w:tblPrEx>
          <w:tblCellMar>
            <w:left w:w="42" w:type="dxa"/>
            <w:right w:w="42" w:type="dxa"/>
          </w:tblCellMar>
        </w:tblPrEx>
        <w:trPr>
          <w:cantSplit/>
          <w:trHeight w:val="8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802D9" w:rsidRDefault="005802D9" w:rsidP="0029029D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02D9" w:rsidRDefault="005802D9" w:rsidP="00311AA9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5802D9" w:rsidRPr="00155D24" w:rsidRDefault="005802D9" w:rsidP="0029029D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02D9" w:rsidRDefault="005802D9" w:rsidP="00E332CC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5802D9" w:rsidRDefault="005802D9" w:rsidP="00E332CC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5802D9" w:rsidRDefault="005802D9" w:rsidP="00E332CC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5802D9" w:rsidRPr="00E332CC" w:rsidRDefault="005802D9" w:rsidP="005802D9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02D9" w:rsidRDefault="005802D9" w:rsidP="00725FA7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5802D9" w:rsidRPr="00725FA7" w:rsidRDefault="00586C3E" w:rsidP="00725FA7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802D9" w:rsidRDefault="005802D9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9" w:rsidRDefault="005802D9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5802D9" w:rsidRPr="0020724B" w:rsidRDefault="005802D9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9" w:rsidRDefault="005802D9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</w:t>
            </w:r>
            <w:r w:rsidR="006F27AB">
              <w:rPr>
                <w:rFonts w:ascii="AvantGarde" w:hAnsi="AvantGarde"/>
                <w:b/>
                <w:sz w:val="14"/>
              </w:rPr>
              <w:t>NIFC</w:t>
            </w:r>
          </w:p>
          <w:p w:rsidR="005802D9" w:rsidRDefault="005802D9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5802D9" w:rsidRPr="0020724B" w:rsidRDefault="005802D9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9" w:rsidRDefault="005802D9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5802D9" w:rsidRPr="001C37FD" w:rsidRDefault="005802D9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29029D" w:rsidTr="00964769">
        <w:tblPrEx>
          <w:tblCellMar>
            <w:left w:w="42" w:type="dxa"/>
            <w:right w:w="42" w:type="dxa"/>
          </w:tblCellMar>
        </w:tblPrEx>
        <w:trPr>
          <w:cantSplit/>
          <w:trHeight w:val="8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9029D" w:rsidRDefault="0029029D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29029D" w:rsidRDefault="0029029D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029D" w:rsidRDefault="006F27A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164.1375</w:t>
            </w:r>
            <w:r w:rsidR="0029029D"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29029D" w:rsidRPr="00155D24" w:rsidRDefault="006F27A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164.1375</w:t>
            </w:r>
            <w:r w:rsidR="0029029D"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029D" w:rsidRDefault="0029029D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29029D" w:rsidRDefault="0029029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29029D" w:rsidRPr="00725FA7" w:rsidRDefault="0029029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</w:t>
            </w:r>
            <w:r w:rsidR="00586C3E">
              <w:rPr>
                <w:rFonts w:ascii="AvantGarde" w:hAnsi="AvantGarde"/>
                <w:b/>
                <w:sz w:val="14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9029D" w:rsidRDefault="0029029D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29029D" w:rsidRPr="00EB7700" w:rsidRDefault="006F27AB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29029D" w:rsidRDefault="0029029D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Pr="0020724B" w:rsidRDefault="0029029D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Pr="0020724B" w:rsidRDefault="0029029D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Pr="001C37FD" w:rsidRDefault="0029029D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1C3AE7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6F27AB" w:rsidRDefault="006F27A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RESL (T)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1C3AE7" w:rsidRDefault="001C3AE7" w:rsidP="00B044A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</w:t>
            </w:r>
            <w:r w:rsidR="001670A5">
              <w:rPr>
                <w:rFonts w:ascii="AvantGarde" w:hAnsi="AvantGarde"/>
                <w:sz w:val="18"/>
              </w:rPr>
              <w:t>6</w:t>
            </w:r>
            <w:r w:rsidR="0042775D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1C3AE7" w:rsidRDefault="001C3AE7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 w:rsidP="0088101A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C63974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D8" w:rsidRDefault="007B31D8">
      <w:r>
        <w:separator/>
      </w:r>
    </w:p>
  </w:endnote>
  <w:endnote w:type="continuationSeparator" w:id="1">
    <w:p w:rsidR="007B31D8" w:rsidRDefault="007B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E1" w:rsidRDefault="000C45E1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D8" w:rsidRDefault="007B31D8">
      <w:r>
        <w:separator/>
      </w:r>
    </w:p>
  </w:footnote>
  <w:footnote w:type="continuationSeparator" w:id="1">
    <w:p w:rsidR="007B31D8" w:rsidRDefault="007B3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FCC"/>
    <w:multiLevelType w:val="hybridMultilevel"/>
    <w:tmpl w:val="1D744AD8"/>
    <w:lvl w:ilvl="0" w:tplc="79DC89C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0769"/>
    <w:rsid w:val="00012B4A"/>
    <w:rsid w:val="00014353"/>
    <w:rsid w:val="00017523"/>
    <w:rsid w:val="00054B50"/>
    <w:rsid w:val="00083105"/>
    <w:rsid w:val="000C45E1"/>
    <w:rsid w:val="0013223E"/>
    <w:rsid w:val="00143F91"/>
    <w:rsid w:val="0015335C"/>
    <w:rsid w:val="00155D24"/>
    <w:rsid w:val="001670A5"/>
    <w:rsid w:val="001B0C51"/>
    <w:rsid w:val="001B65A8"/>
    <w:rsid w:val="001C1A5E"/>
    <w:rsid w:val="001C3AE7"/>
    <w:rsid w:val="001F416F"/>
    <w:rsid w:val="00205B6B"/>
    <w:rsid w:val="00217C83"/>
    <w:rsid w:val="0022643B"/>
    <w:rsid w:val="00241023"/>
    <w:rsid w:val="002679A9"/>
    <w:rsid w:val="0027090A"/>
    <w:rsid w:val="0029026F"/>
    <w:rsid w:val="0029029D"/>
    <w:rsid w:val="00291640"/>
    <w:rsid w:val="002A3946"/>
    <w:rsid w:val="002B4142"/>
    <w:rsid w:val="002B4918"/>
    <w:rsid w:val="002D303E"/>
    <w:rsid w:val="002F483A"/>
    <w:rsid w:val="00311AA9"/>
    <w:rsid w:val="0031220D"/>
    <w:rsid w:val="003448C7"/>
    <w:rsid w:val="00344BDA"/>
    <w:rsid w:val="00360B83"/>
    <w:rsid w:val="003C602B"/>
    <w:rsid w:val="003D1CA7"/>
    <w:rsid w:val="003D1D44"/>
    <w:rsid w:val="003E34AE"/>
    <w:rsid w:val="00402156"/>
    <w:rsid w:val="004121BE"/>
    <w:rsid w:val="0042775D"/>
    <w:rsid w:val="00454533"/>
    <w:rsid w:val="0046727A"/>
    <w:rsid w:val="0049550E"/>
    <w:rsid w:val="004C138A"/>
    <w:rsid w:val="00563F5D"/>
    <w:rsid w:val="005802D9"/>
    <w:rsid w:val="00586C3E"/>
    <w:rsid w:val="005A3DA8"/>
    <w:rsid w:val="005C1C41"/>
    <w:rsid w:val="005D438B"/>
    <w:rsid w:val="005D6AF8"/>
    <w:rsid w:val="005D7CC4"/>
    <w:rsid w:val="005F0FC1"/>
    <w:rsid w:val="00604CBA"/>
    <w:rsid w:val="006057D2"/>
    <w:rsid w:val="00646434"/>
    <w:rsid w:val="00647653"/>
    <w:rsid w:val="00653272"/>
    <w:rsid w:val="006666F7"/>
    <w:rsid w:val="0068223F"/>
    <w:rsid w:val="0068234B"/>
    <w:rsid w:val="00684497"/>
    <w:rsid w:val="006B0410"/>
    <w:rsid w:val="006B15F9"/>
    <w:rsid w:val="006F27AB"/>
    <w:rsid w:val="007052C6"/>
    <w:rsid w:val="00725FA7"/>
    <w:rsid w:val="0074210F"/>
    <w:rsid w:val="00752E04"/>
    <w:rsid w:val="00755542"/>
    <w:rsid w:val="00756823"/>
    <w:rsid w:val="00795A3B"/>
    <w:rsid w:val="007A43DF"/>
    <w:rsid w:val="007B31D8"/>
    <w:rsid w:val="007C2EE8"/>
    <w:rsid w:val="007C4322"/>
    <w:rsid w:val="007C79C4"/>
    <w:rsid w:val="007E6E48"/>
    <w:rsid w:val="007F7CBE"/>
    <w:rsid w:val="00801077"/>
    <w:rsid w:val="00804F6D"/>
    <w:rsid w:val="00807304"/>
    <w:rsid w:val="008351EF"/>
    <w:rsid w:val="00841C0D"/>
    <w:rsid w:val="00843EE2"/>
    <w:rsid w:val="00847A19"/>
    <w:rsid w:val="0085182D"/>
    <w:rsid w:val="0085207F"/>
    <w:rsid w:val="0087149C"/>
    <w:rsid w:val="0088101A"/>
    <w:rsid w:val="008A18E8"/>
    <w:rsid w:val="008B0092"/>
    <w:rsid w:val="008B77AD"/>
    <w:rsid w:val="008D1C89"/>
    <w:rsid w:val="008E1106"/>
    <w:rsid w:val="0090719B"/>
    <w:rsid w:val="0094462F"/>
    <w:rsid w:val="009550C2"/>
    <w:rsid w:val="00957B52"/>
    <w:rsid w:val="00962880"/>
    <w:rsid w:val="00964769"/>
    <w:rsid w:val="009C11E1"/>
    <w:rsid w:val="009C4577"/>
    <w:rsid w:val="009C5A50"/>
    <w:rsid w:val="009E11D2"/>
    <w:rsid w:val="009E4427"/>
    <w:rsid w:val="009F7915"/>
    <w:rsid w:val="009F7B95"/>
    <w:rsid w:val="00A73D67"/>
    <w:rsid w:val="00A91F71"/>
    <w:rsid w:val="00A932ED"/>
    <w:rsid w:val="00A960D8"/>
    <w:rsid w:val="00AC5FDE"/>
    <w:rsid w:val="00AD339E"/>
    <w:rsid w:val="00AF596F"/>
    <w:rsid w:val="00B044A3"/>
    <w:rsid w:val="00B67A75"/>
    <w:rsid w:val="00BD7442"/>
    <w:rsid w:val="00BF3406"/>
    <w:rsid w:val="00C167B8"/>
    <w:rsid w:val="00C3116D"/>
    <w:rsid w:val="00C33D14"/>
    <w:rsid w:val="00C63974"/>
    <w:rsid w:val="00C77B79"/>
    <w:rsid w:val="00C82946"/>
    <w:rsid w:val="00CD16AA"/>
    <w:rsid w:val="00CD3405"/>
    <w:rsid w:val="00CE0E61"/>
    <w:rsid w:val="00D41A90"/>
    <w:rsid w:val="00D50FE7"/>
    <w:rsid w:val="00D533E7"/>
    <w:rsid w:val="00D62EEF"/>
    <w:rsid w:val="00D9542A"/>
    <w:rsid w:val="00D975AF"/>
    <w:rsid w:val="00DB2C95"/>
    <w:rsid w:val="00DE474C"/>
    <w:rsid w:val="00DE66DD"/>
    <w:rsid w:val="00E03827"/>
    <w:rsid w:val="00E07EAD"/>
    <w:rsid w:val="00E307DC"/>
    <w:rsid w:val="00E332CC"/>
    <w:rsid w:val="00E81EFC"/>
    <w:rsid w:val="00EA4020"/>
    <w:rsid w:val="00EB47EA"/>
    <w:rsid w:val="00EB7700"/>
    <w:rsid w:val="00ED680C"/>
    <w:rsid w:val="00EF5CFE"/>
    <w:rsid w:val="00F1007D"/>
    <w:rsid w:val="00F32A5D"/>
    <w:rsid w:val="00F33957"/>
    <w:rsid w:val="00F54AE1"/>
    <w:rsid w:val="00F56D6E"/>
    <w:rsid w:val="00F85FDB"/>
    <w:rsid w:val="00F977BD"/>
    <w:rsid w:val="00FA20FB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F8"/>
  </w:style>
  <w:style w:type="paragraph" w:styleId="Heading4">
    <w:name w:val="heading 4"/>
    <w:basedOn w:val="Normal"/>
    <w:next w:val="Normal"/>
    <w:qFormat/>
    <w:rsid w:val="005D6AF8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5D6AF8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6AF8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D6AF8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D6AF8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D6AF8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6AF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D6AF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D6AF8"/>
    <w:rPr>
      <w:position w:val="6"/>
      <w:sz w:val="16"/>
    </w:rPr>
  </w:style>
  <w:style w:type="paragraph" w:styleId="FootnoteText">
    <w:name w:val="footnote text"/>
    <w:basedOn w:val="Normal"/>
    <w:semiHidden/>
    <w:rsid w:val="005D6AF8"/>
  </w:style>
  <w:style w:type="paragraph" w:customStyle="1" w:styleId="2">
    <w:name w:val="2"/>
    <w:rsid w:val="00C63974"/>
  </w:style>
  <w:style w:type="paragraph" w:customStyle="1" w:styleId="1">
    <w:name w:val="1"/>
    <w:rsid w:val="00C63974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53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13</cp:revision>
  <cp:lastPrinted>2009-08-17T07:36:00Z</cp:lastPrinted>
  <dcterms:created xsi:type="dcterms:W3CDTF">2009-08-16T19:53:00Z</dcterms:created>
  <dcterms:modified xsi:type="dcterms:W3CDTF">2009-08-17T07:37:00Z</dcterms:modified>
</cp:coreProperties>
</file>