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00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540"/>
        <w:gridCol w:w="27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  <w:gridCol w:w="1800"/>
        <w:gridCol w:w="1800"/>
        <w:gridCol w:w="1800"/>
        <w:gridCol w:w="1800"/>
        <w:gridCol w:w="1800"/>
      </w:tblGrid>
      <w:tr w:rsidR="00647653" w:rsidTr="0007235E">
        <w:trPr>
          <w:gridAfter w:val="5"/>
          <w:wAfter w:w="9000" w:type="dxa"/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966B03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C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8A1F1E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8A1F1E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 w:rsidTr="0007235E">
        <w:trPr>
          <w:gridAfter w:val="5"/>
          <w:wAfter w:w="9000" w:type="dxa"/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6464AC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657CCB">
              <w:rPr>
                <w:rFonts w:ascii="AvantGarde" w:hAnsi="AvantGarde"/>
                <w:b/>
                <w:sz w:val="24"/>
              </w:rPr>
              <w:t>08-1</w:t>
            </w:r>
            <w:r w:rsidR="00670995">
              <w:rPr>
                <w:rFonts w:ascii="AvantGarde" w:hAnsi="AvantGarde"/>
                <w:b/>
                <w:sz w:val="24"/>
              </w:rPr>
              <w:t>7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 w:rsidTr="0007235E">
        <w:trPr>
          <w:gridAfter w:val="5"/>
          <w:wAfter w:w="9000" w:type="dxa"/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6464AC" w:rsidTr="0007235E">
        <w:trPr>
          <w:gridAfter w:val="5"/>
          <w:wAfter w:w="9000" w:type="dxa"/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464AC" w:rsidRDefault="006464AC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464AC" w:rsidRPr="00957B52" w:rsidRDefault="006464AC" w:rsidP="009A6429">
            <w:pPr>
              <w:spacing w:before="40" w:after="40"/>
              <w:rPr>
                <w:rFonts w:ascii="AvantGarde" w:hAnsi="AvantGarde"/>
                <w:b/>
              </w:rPr>
            </w:pPr>
            <w:proofErr w:type="spellStart"/>
            <w:r>
              <w:rPr>
                <w:rFonts w:ascii="AvantGarde" w:hAnsi="AvantGarde"/>
                <w:b/>
              </w:rPr>
              <w:t>Toups</w:t>
            </w:r>
            <w:proofErr w:type="spellEnd"/>
            <w:r>
              <w:rPr>
                <w:rFonts w:ascii="AvantGarde" w:hAnsi="AvantGarde"/>
                <w:b/>
              </w:rPr>
              <w:t xml:space="preserve"> (D) / </w:t>
            </w:r>
            <w:proofErr w:type="spellStart"/>
            <w:r>
              <w:rPr>
                <w:rFonts w:ascii="AvantGarde" w:hAnsi="AvantGarde"/>
                <w:b/>
              </w:rPr>
              <w:t>Spinharney</w:t>
            </w:r>
            <w:proofErr w:type="spellEnd"/>
            <w:r>
              <w:rPr>
                <w:rFonts w:ascii="AvantGarde" w:hAnsi="AvantGarde"/>
                <w:b/>
              </w:rPr>
              <w:t xml:space="preserve">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64AC" w:rsidRDefault="006464AC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AC" w:rsidRPr="00E07EAD" w:rsidRDefault="00670995" w:rsidP="009A642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 xml:space="preserve">Steve </w:t>
            </w:r>
            <w:proofErr w:type="spellStart"/>
            <w:r>
              <w:rPr>
                <w:rFonts w:ascii="AvantGarde" w:hAnsi="AvantGarde"/>
                <w:b/>
              </w:rPr>
              <w:t>Hollett</w:t>
            </w:r>
            <w:proofErr w:type="spellEnd"/>
          </w:p>
        </w:tc>
      </w:tr>
      <w:tr w:rsidR="006464AC" w:rsidTr="0007235E">
        <w:trPr>
          <w:gridAfter w:val="5"/>
          <w:wAfter w:w="9000" w:type="dxa"/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464AC" w:rsidRDefault="006464AC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464AC" w:rsidRDefault="00FF57FB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proofErr w:type="spellStart"/>
            <w:r>
              <w:rPr>
                <w:rFonts w:ascii="AvantGarde" w:hAnsi="AvantGarde"/>
                <w:b/>
                <w:bCs/>
              </w:rPr>
              <w:t>Olivarria</w:t>
            </w:r>
            <w:proofErr w:type="spellEnd"/>
            <w:r>
              <w:rPr>
                <w:rFonts w:ascii="AvantGarde" w:hAnsi="AvantGarde"/>
                <w:b/>
                <w:bCs/>
              </w:rPr>
              <w:t>/ Avila</w:t>
            </w:r>
            <w:r w:rsidR="00670995">
              <w:rPr>
                <w:rFonts w:ascii="AvantGarde" w:hAnsi="AvantGarde"/>
                <w:b/>
                <w:bCs/>
              </w:rPr>
              <w:t xml:space="preserve"> (T)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64AC" w:rsidRDefault="006464AC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AC" w:rsidRDefault="006464AC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 xml:space="preserve">Mark </w:t>
            </w:r>
            <w:proofErr w:type="spellStart"/>
            <w:r>
              <w:rPr>
                <w:rFonts w:ascii="AvantGarde" w:hAnsi="AvantGarde"/>
                <w:b/>
                <w:bCs/>
              </w:rPr>
              <w:t>DiTullio</w:t>
            </w:r>
            <w:proofErr w:type="spellEnd"/>
          </w:p>
        </w:tc>
      </w:tr>
      <w:tr w:rsidR="00653272" w:rsidTr="0007235E">
        <w:trPr>
          <w:gridAfter w:val="5"/>
          <w:wAfter w:w="9000" w:type="dxa"/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9E34CC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E34CC" w:rsidRDefault="009E34CC" w:rsidP="009F35F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STA XTU 5176A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E34CC" w:rsidRDefault="009E34CC" w:rsidP="009F35F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proofErr w:type="spellStart"/>
            <w:r>
              <w:rPr>
                <w:rFonts w:ascii="AvantGarde" w:hAnsi="AvantGarde"/>
              </w:rPr>
              <w:t>Wristen</w:t>
            </w:r>
            <w:proofErr w:type="spellEnd"/>
            <w:r>
              <w:rPr>
                <w:rFonts w:ascii="AvantGarde" w:hAnsi="AvantGarde"/>
              </w:rPr>
              <w:t>, Dan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E34CC" w:rsidRDefault="009E34C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4CC" w:rsidRDefault="009E34C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C" w:rsidRDefault="009E34CC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C" w:rsidRDefault="009E34CC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C" w:rsidRDefault="009E34C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C" w:rsidRDefault="009E34C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6C3FDE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C3FDE" w:rsidRDefault="006C3FD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STB XFR 5004B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C3FDE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Ramsey, Les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C3FDE" w:rsidRDefault="006C3FD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C3FD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C3FD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6C3FDE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OES 0870C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Ellison, Dennis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 w:rsidP="00FD244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6C3FD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6C3FD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6C3FDE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Pr="00EE3392" w:rsidRDefault="00D86F1B">
            <w:pPr>
              <w:spacing w:before="40" w:after="40"/>
              <w:rPr>
                <w:rFonts w:ascii="AvantGarde" w:hAnsi="AvantGarde"/>
                <w:sz w:val="18"/>
                <w:szCs w:val="18"/>
              </w:rPr>
            </w:pPr>
            <w:r>
              <w:rPr>
                <w:rFonts w:ascii="AvantGarde" w:hAnsi="AvantGarde"/>
              </w:rPr>
              <w:t>STG AEU 9276G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Jones, Paul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 w:rsidP="005375D8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6C3FDE" w:rsidP="00FD244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AD6921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</w:t>
            </w:r>
            <w:r w:rsidR="006C3FDE">
              <w:rPr>
                <w:rFonts w:ascii="AvantGarde" w:hAnsi="AvantGarde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6C3FD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E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6C3FD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Mountaineers FC1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Wesley, Tom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N/W Regulars #1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Murphy, Corbin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DOZ </w:t>
            </w:r>
            <w:proofErr w:type="spellStart"/>
            <w:r>
              <w:rPr>
                <w:rFonts w:ascii="AvantGarde" w:hAnsi="AvantGarde"/>
              </w:rPr>
              <w:t>Hertzi</w:t>
            </w:r>
            <w:proofErr w:type="spellEnd"/>
            <w:r>
              <w:rPr>
                <w:rFonts w:ascii="AvantGarde" w:hAnsi="AvantGarde"/>
              </w:rPr>
              <w:t xml:space="preserve"> E-240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Brishi</w:t>
            </w:r>
            <w:proofErr w:type="spellEnd"/>
            <w:r>
              <w:rPr>
                <w:rFonts w:ascii="AvantGarde" w:hAnsi="AvantGarde"/>
              </w:rPr>
              <w:t>, Dale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DOZ BEU 4643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Heinsen</w:t>
            </w:r>
            <w:proofErr w:type="spellEnd"/>
            <w:r>
              <w:rPr>
                <w:rFonts w:ascii="AvantGarde" w:hAnsi="AvantGarde"/>
              </w:rPr>
              <w:t xml:space="preserve">, </w:t>
            </w:r>
            <w:proofErr w:type="spellStart"/>
            <w:r>
              <w:rPr>
                <w:rFonts w:ascii="AvantGarde" w:hAnsi="AvantGarde"/>
              </w:rPr>
              <w:t>Darran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D86F1B" w:rsidP="003E34AE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Wildfire E-204</w:t>
            </w:r>
            <w:r w:rsidR="009861DF">
              <w:rPr>
                <w:rFonts w:ascii="AvantGarde" w:hAnsi="AvantGarde"/>
              </w:rPr>
              <w:t xml:space="preserve">  **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Hablitzel</w:t>
            </w:r>
            <w:proofErr w:type="spellEnd"/>
            <w:r>
              <w:rPr>
                <w:rFonts w:ascii="AvantGarde" w:hAnsi="AvantGarde"/>
              </w:rPr>
              <w:t>, Mike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86F1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50675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H2O PR E-206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Hughes, Jon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8" w:name="Text110"/>
            <w:r w:rsidR="00D86F1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50675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 1900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FEMT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Eicher</w:t>
            </w:r>
            <w:proofErr w:type="spellEnd"/>
            <w:r>
              <w:rPr>
                <w:rFonts w:ascii="AvantGarde" w:hAnsi="AvantGarde"/>
              </w:rPr>
              <w:t>, Chad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 w:rsidP="000042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 w:rsidP="000042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FEMT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proofErr w:type="spellStart"/>
            <w:r>
              <w:rPr>
                <w:rFonts w:ascii="AvantGarde" w:hAnsi="AvantGarde"/>
              </w:rPr>
              <w:t>Danielsen</w:t>
            </w:r>
            <w:proofErr w:type="spellEnd"/>
            <w:r>
              <w:rPr>
                <w:rFonts w:ascii="AvantGarde" w:hAnsi="AvantGarde"/>
              </w:rPr>
              <w:t>, Ryan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1" w:name="Text116"/>
            <w:r w:rsidR="00D86F1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FALC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Sunderland, Joe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 w:rsidR="00D86F1B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 w:rsidR="00D86F1B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6"/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88"/>
        </w:trPr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 w:rsidP="00DA788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FELB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Marquez, Mario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 w:rsidP="00DA788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8A1F1E" w:rsidP="00DA788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1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CF1B61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D86F1B" w:rsidRDefault="00D86F1B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Mop-up 300’ in all directions. Go direct where possible, construct line, and support with </w:t>
            </w:r>
            <w:proofErr w:type="spellStart"/>
            <w:r>
              <w:rPr>
                <w:rFonts w:ascii="AvantGarde" w:hAnsi="AvantGarde"/>
              </w:rPr>
              <w:t>hoselays</w:t>
            </w:r>
            <w:proofErr w:type="spellEnd"/>
            <w:r>
              <w:rPr>
                <w:rFonts w:ascii="AvantGarde" w:hAnsi="AvantGarde"/>
              </w:rPr>
              <w:t xml:space="preserve">. Structure protection as necessary. Indirect </w:t>
            </w:r>
            <w:proofErr w:type="spellStart"/>
            <w:r>
              <w:rPr>
                <w:rFonts w:ascii="AvantGarde" w:hAnsi="AvantGarde"/>
              </w:rPr>
              <w:t>dozerline</w:t>
            </w:r>
            <w:proofErr w:type="spellEnd"/>
            <w:r>
              <w:rPr>
                <w:rFonts w:ascii="AvantGarde" w:hAnsi="AvantGarde"/>
              </w:rPr>
              <w:t xml:space="preserve"> along ridgeline. </w:t>
            </w:r>
            <w:proofErr w:type="spellStart"/>
            <w:r>
              <w:rPr>
                <w:rFonts w:ascii="AvantGarde" w:hAnsi="AvantGarde"/>
              </w:rPr>
              <w:t>Handcrews</w:t>
            </w:r>
            <w:proofErr w:type="spellEnd"/>
            <w:r>
              <w:rPr>
                <w:rFonts w:ascii="AvantGarde" w:hAnsi="AvantGarde"/>
              </w:rPr>
              <w:t xml:space="preserve"> construct indirect line into drainage.</w:t>
            </w:r>
          </w:p>
        </w:tc>
        <w:tc>
          <w:tcPr>
            <w:tcW w:w="1800" w:type="dxa"/>
          </w:tcPr>
          <w:p w:rsidR="00D86F1B" w:rsidRDefault="00D86F1B"/>
        </w:tc>
        <w:tc>
          <w:tcPr>
            <w:tcW w:w="1800" w:type="dxa"/>
          </w:tcPr>
          <w:p w:rsidR="00D86F1B" w:rsidRDefault="00D86F1B"/>
        </w:tc>
        <w:tc>
          <w:tcPr>
            <w:tcW w:w="1800" w:type="dxa"/>
          </w:tcPr>
          <w:p w:rsidR="00D86F1B" w:rsidRDefault="00D86F1B"/>
        </w:tc>
        <w:tc>
          <w:tcPr>
            <w:tcW w:w="1800" w:type="dxa"/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</w:tcPr>
          <w:p w:rsidR="00D86F1B" w:rsidRDefault="00D86F1B" w:rsidP="00465A70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CF1B61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CE2EB4" w:rsidRDefault="00D86F1B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  <w:r w:rsidR="00AD6921">
              <w:rPr>
                <w:rFonts w:ascii="AvantGarde" w:hAnsi="AvantGarde"/>
              </w:rPr>
              <w:t xml:space="preserve"> </w:t>
            </w:r>
            <w:r>
              <w:rPr>
                <w:rFonts w:ascii="AvantGarde" w:hAnsi="AvantGarde"/>
              </w:rPr>
              <w:t xml:space="preserve"> </w:t>
            </w:r>
          </w:p>
          <w:p w:rsidR="00D86F1B" w:rsidRDefault="0050675B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D86F1B">
              <w:rPr>
                <w:rFonts w:ascii="AvantGarde" w:hAnsi="AvantGarde"/>
              </w:rPr>
              <w:t xml:space="preserve">Grid for </w:t>
            </w:r>
            <w:r w:rsidR="00CE2EB4">
              <w:rPr>
                <w:rFonts w:ascii="AvantGarde" w:hAnsi="AvantGarde"/>
              </w:rPr>
              <w:t xml:space="preserve">hot </w:t>
            </w:r>
            <w:r w:rsidR="00D86F1B">
              <w:rPr>
                <w:rFonts w:ascii="AvantGarde" w:hAnsi="AvantGarde"/>
              </w:rPr>
              <w:t>spots.</w:t>
            </w:r>
            <w:r w:rsidR="00D86F1B" w:rsidRPr="00752E04">
              <w:rPr>
                <w:rFonts w:ascii="AvantGarde" w:hAnsi="AvantGarde"/>
              </w:rPr>
              <w:t xml:space="preserve"> </w:t>
            </w:r>
          </w:p>
          <w:p w:rsidR="00D86F1B" w:rsidRDefault="00D86F1B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Safety Officer to cover Division A and C</w:t>
            </w:r>
          </w:p>
          <w:p w:rsidR="009861DF" w:rsidRPr="00752E04" w:rsidRDefault="0050675B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9861DF">
              <w:rPr>
                <w:rFonts w:ascii="AvantGarde" w:hAnsi="AvantGarde"/>
              </w:rPr>
              <w:t>All Water Tenders will be on 12 hour shift unless otherwise indicated.</w:t>
            </w: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86F1B" w:rsidRDefault="00D86F1B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6F1B" w:rsidRDefault="00D86F1B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F1B" w:rsidRDefault="00D86F1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D86F1B" w:rsidRPr="00155D24" w:rsidRDefault="00D86F1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F1B" w:rsidRDefault="00D86F1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D86F1B" w:rsidRDefault="00D86F1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D86F1B" w:rsidRDefault="00D86F1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D86F1B" w:rsidRPr="00E332CC" w:rsidRDefault="00D86F1B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6F1B" w:rsidRDefault="00D86F1B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D86F1B" w:rsidRPr="00725FA7" w:rsidRDefault="0019074D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D86F1B" w:rsidRDefault="00D86F1B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D86F1B" w:rsidRPr="0020724B" w:rsidRDefault="00D86F1B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NIFC</w:t>
            </w:r>
          </w:p>
          <w:p w:rsidR="00D86F1B" w:rsidRDefault="00D86F1B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D86F1B" w:rsidRPr="0020724B" w:rsidRDefault="00D86F1B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D86F1B" w:rsidRPr="001C37FD" w:rsidRDefault="00D86F1B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6F1B" w:rsidRDefault="00D86F1B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D86F1B" w:rsidRDefault="00D86F1B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F1B" w:rsidRDefault="00D86F1B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4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164.1375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D86F1B" w:rsidRPr="00155D24" w:rsidRDefault="00D86F1B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4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164.1375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F1B" w:rsidRDefault="00D86F1B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D86F1B" w:rsidRDefault="00D86F1B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D86F1B" w:rsidRPr="00725FA7" w:rsidRDefault="00D86F1B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4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6F1B" w:rsidRDefault="00D86F1B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D86F1B" w:rsidRPr="00EB7700" w:rsidRDefault="00D86F1B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6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D86F1B" w:rsidRDefault="00D86F1B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Pr="0020724B" w:rsidRDefault="00D86F1B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Pr="0020724B" w:rsidRDefault="00D86F1B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Pr="001C37FD" w:rsidRDefault="00D86F1B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D86F1B" w:rsidTr="0007235E">
        <w:tblPrEx>
          <w:tblCellMar>
            <w:left w:w="42" w:type="dxa"/>
            <w:right w:w="42" w:type="dxa"/>
          </w:tblCellMar>
        </w:tblPrEx>
        <w:trPr>
          <w:gridAfter w:val="5"/>
          <w:wAfter w:w="9000" w:type="dxa"/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F1B" w:rsidRDefault="00D86F1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Prepared by (Resource Unit </w:t>
            </w:r>
            <w:proofErr w:type="spellStart"/>
            <w:r>
              <w:rPr>
                <w:rFonts w:ascii="AvantGarde" w:hAnsi="AvantGarde"/>
                <w:sz w:val="14"/>
              </w:rPr>
              <w:t>Ldr</w:t>
            </w:r>
            <w:proofErr w:type="spellEnd"/>
            <w:r>
              <w:rPr>
                <w:rFonts w:ascii="AvantGarde" w:hAnsi="AvantGarde"/>
                <w:sz w:val="14"/>
              </w:rPr>
              <w:t>.)</w:t>
            </w:r>
          </w:p>
          <w:p w:rsidR="00D86F1B" w:rsidRDefault="00AD6921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Steve Henry RESL (T</w:t>
            </w:r>
            <w:r>
              <w:rPr>
                <w:rFonts w:ascii="AvantGarde" w:hAnsi="AvantGarde"/>
                <w:sz w:val="14"/>
              </w:rPr>
              <w:br/>
            </w: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6F1B" w:rsidRDefault="00D86F1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D86F1B" w:rsidRDefault="00D86F1B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D86F1B" w:rsidRDefault="00D86F1B" w:rsidP="00C76ED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8/16/09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B" w:rsidRDefault="00D86F1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D86F1B" w:rsidRDefault="00D86F1B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7B1B40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1E" w:rsidRDefault="0007101E">
      <w:r>
        <w:separator/>
      </w:r>
    </w:p>
  </w:endnote>
  <w:endnote w:type="continuationSeparator" w:id="1">
    <w:p w:rsidR="0007101E" w:rsidRDefault="0007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48" w:rsidRDefault="00FD2448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1E" w:rsidRDefault="0007101E">
      <w:r>
        <w:separator/>
      </w:r>
    </w:p>
  </w:footnote>
  <w:footnote w:type="continuationSeparator" w:id="1">
    <w:p w:rsidR="0007101E" w:rsidRDefault="00071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6DD6"/>
    <w:rsid w:val="00036FA8"/>
    <w:rsid w:val="0007101E"/>
    <w:rsid w:val="0007235E"/>
    <w:rsid w:val="000E05C9"/>
    <w:rsid w:val="000E090F"/>
    <w:rsid w:val="00143F91"/>
    <w:rsid w:val="001501AF"/>
    <w:rsid w:val="0015335C"/>
    <w:rsid w:val="00155D24"/>
    <w:rsid w:val="0019074D"/>
    <w:rsid w:val="001B0C51"/>
    <w:rsid w:val="001C1A5E"/>
    <w:rsid w:val="001F416F"/>
    <w:rsid w:val="00205B6B"/>
    <w:rsid w:val="00241023"/>
    <w:rsid w:val="00243B6F"/>
    <w:rsid w:val="00291640"/>
    <w:rsid w:val="00295571"/>
    <w:rsid w:val="002B3AB6"/>
    <w:rsid w:val="002B4142"/>
    <w:rsid w:val="002B4918"/>
    <w:rsid w:val="002D303E"/>
    <w:rsid w:val="002F483A"/>
    <w:rsid w:val="003028D5"/>
    <w:rsid w:val="00307E27"/>
    <w:rsid w:val="00311AA9"/>
    <w:rsid w:val="00325D69"/>
    <w:rsid w:val="003448C7"/>
    <w:rsid w:val="00344BDA"/>
    <w:rsid w:val="0034541C"/>
    <w:rsid w:val="00377C4A"/>
    <w:rsid w:val="003B68F0"/>
    <w:rsid w:val="003C602B"/>
    <w:rsid w:val="003D1CA7"/>
    <w:rsid w:val="003D1D44"/>
    <w:rsid w:val="003E34AE"/>
    <w:rsid w:val="004E184E"/>
    <w:rsid w:val="004F6EDB"/>
    <w:rsid w:val="0050675B"/>
    <w:rsid w:val="0051312E"/>
    <w:rsid w:val="00523216"/>
    <w:rsid w:val="005375D8"/>
    <w:rsid w:val="00547A52"/>
    <w:rsid w:val="005743A2"/>
    <w:rsid w:val="005A3DA8"/>
    <w:rsid w:val="005B51E7"/>
    <w:rsid w:val="005C1C41"/>
    <w:rsid w:val="005D7CC4"/>
    <w:rsid w:val="005F0FC1"/>
    <w:rsid w:val="005F658A"/>
    <w:rsid w:val="00604CBA"/>
    <w:rsid w:val="006057D2"/>
    <w:rsid w:val="006464AC"/>
    <w:rsid w:val="00647653"/>
    <w:rsid w:val="00653272"/>
    <w:rsid w:val="00657CCB"/>
    <w:rsid w:val="006666F7"/>
    <w:rsid w:val="00670995"/>
    <w:rsid w:val="0068223F"/>
    <w:rsid w:val="006A0C34"/>
    <w:rsid w:val="006C3FDE"/>
    <w:rsid w:val="007052C6"/>
    <w:rsid w:val="007073ED"/>
    <w:rsid w:val="00725FA7"/>
    <w:rsid w:val="0074210F"/>
    <w:rsid w:val="0075384A"/>
    <w:rsid w:val="00756823"/>
    <w:rsid w:val="0078069E"/>
    <w:rsid w:val="007A43DF"/>
    <w:rsid w:val="007B1B40"/>
    <w:rsid w:val="007B57DB"/>
    <w:rsid w:val="007C2EE8"/>
    <w:rsid w:val="007C79C4"/>
    <w:rsid w:val="00801077"/>
    <w:rsid w:val="00807304"/>
    <w:rsid w:val="00841C0D"/>
    <w:rsid w:val="00843EE2"/>
    <w:rsid w:val="00886E7B"/>
    <w:rsid w:val="008A1F1E"/>
    <w:rsid w:val="008B0092"/>
    <w:rsid w:val="008B77AD"/>
    <w:rsid w:val="008C5F9A"/>
    <w:rsid w:val="008F4035"/>
    <w:rsid w:val="0090719B"/>
    <w:rsid w:val="0094462F"/>
    <w:rsid w:val="00951134"/>
    <w:rsid w:val="009550C2"/>
    <w:rsid w:val="00957B52"/>
    <w:rsid w:val="00966B03"/>
    <w:rsid w:val="0098176E"/>
    <w:rsid w:val="009861DF"/>
    <w:rsid w:val="009A74ED"/>
    <w:rsid w:val="009C4577"/>
    <w:rsid w:val="009C731D"/>
    <w:rsid w:val="009E34CC"/>
    <w:rsid w:val="009E351E"/>
    <w:rsid w:val="009F5648"/>
    <w:rsid w:val="009F7915"/>
    <w:rsid w:val="009F7B95"/>
    <w:rsid w:val="00A16D66"/>
    <w:rsid w:val="00A80646"/>
    <w:rsid w:val="00A916D7"/>
    <w:rsid w:val="00A91F71"/>
    <w:rsid w:val="00A960D8"/>
    <w:rsid w:val="00AD6921"/>
    <w:rsid w:val="00AF596F"/>
    <w:rsid w:val="00AF6C37"/>
    <w:rsid w:val="00B066BE"/>
    <w:rsid w:val="00B633A7"/>
    <w:rsid w:val="00B67A75"/>
    <w:rsid w:val="00BD7442"/>
    <w:rsid w:val="00C030A5"/>
    <w:rsid w:val="00C167B8"/>
    <w:rsid w:val="00C213FD"/>
    <w:rsid w:val="00C3116D"/>
    <w:rsid w:val="00C33D14"/>
    <w:rsid w:val="00C76ED4"/>
    <w:rsid w:val="00C77B79"/>
    <w:rsid w:val="00C81934"/>
    <w:rsid w:val="00C84675"/>
    <w:rsid w:val="00C948B3"/>
    <w:rsid w:val="00CC3935"/>
    <w:rsid w:val="00CD16AA"/>
    <w:rsid w:val="00CE2EB4"/>
    <w:rsid w:val="00CF0C5E"/>
    <w:rsid w:val="00D033D2"/>
    <w:rsid w:val="00D22B89"/>
    <w:rsid w:val="00D25604"/>
    <w:rsid w:val="00D50FE7"/>
    <w:rsid w:val="00D62EEF"/>
    <w:rsid w:val="00D823DC"/>
    <w:rsid w:val="00D86F1B"/>
    <w:rsid w:val="00D9542A"/>
    <w:rsid w:val="00DC51F3"/>
    <w:rsid w:val="00DF5671"/>
    <w:rsid w:val="00E07EAD"/>
    <w:rsid w:val="00E332CC"/>
    <w:rsid w:val="00E81EFC"/>
    <w:rsid w:val="00EA4020"/>
    <w:rsid w:val="00EB7700"/>
    <w:rsid w:val="00EE3392"/>
    <w:rsid w:val="00EF5CFE"/>
    <w:rsid w:val="00F1007D"/>
    <w:rsid w:val="00F85FDB"/>
    <w:rsid w:val="00FA37D1"/>
    <w:rsid w:val="00FD2448"/>
    <w:rsid w:val="00FE4DA6"/>
    <w:rsid w:val="00FF365D"/>
    <w:rsid w:val="00FF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6F"/>
  </w:style>
  <w:style w:type="paragraph" w:styleId="Heading4">
    <w:name w:val="heading 4"/>
    <w:basedOn w:val="Normal"/>
    <w:next w:val="Normal"/>
    <w:qFormat/>
    <w:rsid w:val="00243B6F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243B6F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43B6F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243B6F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243B6F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43B6F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3B6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43B6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43B6F"/>
    <w:rPr>
      <w:position w:val="6"/>
      <w:sz w:val="16"/>
    </w:rPr>
  </w:style>
  <w:style w:type="paragraph" w:styleId="FootnoteText">
    <w:name w:val="footnote text"/>
    <w:basedOn w:val="Normal"/>
    <w:semiHidden/>
    <w:rsid w:val="00243B6F"/>
  </w:style>
  <w:style w:type="paragraph" w:customStyle="1" w:styleId="a">
    <w:rsid w:val="007B1B40"/>
  </w:style>
  <w:style w:type="paragraph" w:customStyle="1" w:styleId="a0">
    <w:rsid w:val="007B1B40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13</TotalTime>
  <Pages>1</Pages>
  <Words>356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creator>Josh Taylor</dc:creator>
  <cp:lastModifiedBy>Tom</cp:lastModifiedBy>
  <cp:revision>8</cp:revision>
  <cp:lastPrinted>2009-08-16T06:18:00Z</cp:lastPrinted>
  <dcterms:created xsi:type="dcterms:W3CDTF">2009-08-17T04:06:00Z</dcterms:created>
  <dcterms:modified xsi:type="dcterms:W3CDTF">2009-08-17T06:55:00Z</dcterms:modified>
</cp:coreProperties>
</file>