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  <w:r w:rsidR="00E90714"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091645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A1789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A17893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F45511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9B2A02">
              <w:rPr>
                <w:rFonts w:ascii="AvantGarde" w:hAnsi="AvantGarde"/>
                <w:b/>
                <w:sz w:val="24"/>
              </w:rPr>
              <w:t>08-1</w:t>
            </w:r>
            <w:r w:rsidR="0040723A">
              <w:rPr>
                <w:rFonts w:ascii="AvantGarde" w:hAnsi="AvantGarde"/>
                <w:b/>
                <w:sz w:val="24"/>
              </w:rPr>
              <w:t>7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40723A" w:rsidTr="00F45511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0723A" w:rsidRDefault="0040723A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0723A" w:rsidRPr="00957B52" w:rsidRDefault="0040723A" w:rsidP="0012328F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723A" w:rsidRDefault="0040723A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A" w:rsidRPr="00E07EAD" w:rsidRDefault="0040723A" w:rsidP="0012328F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Scott Brown</w:t>
            </w:r>
          </w:p>
        </w:tc>
      </w:tr>
      <w:tr w:rsidR="0040723A" w:rsidTr="00F45511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0723A" w:rsidRDefault="0040723A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0723A" w:rsidRDefault="00644E0B" w:rsidP="00644E0B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Dave Nissen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0723A" w:rsidRDefault="0040723A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A" w:rsidRDefault="0040723A" w:rsidP="0012328F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 w:rsidP="00644E0B">
            <w:pPr>
              <w:spacing w:before="40" w:after="40"/>
              <w:jc w:val="center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3362A7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XSO 2350C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Mike</w:t>
            </w:r>
            <w:r w:rsidR="00480CFC">
              <w:rPr>
                <w:rFonts w:ascii="AvantGarde" w:hAnsi="AvantGarde"/>
              </w:rPr>
              <w:t xml:space="preserve"> Arnold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3D7CC5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8A3FF2" w:rsidP="00480CF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</w:t>
            </w:r>
            <w:r w:rsidR="00480CFC">
              <w:rPr>
                <w:rFonts w:ascii="AvantGarde" w:hAnsi="AvantGarde"/>
              </w:rPr>
              <w:t>6</w:t>
            </w:r>
            <w:r>
              <w:rPr>
                <w:rFonts w:ascii="AvantGarde" w:hAnsi="AvantGarde"/>
              </w:rPr>
              <w:t xml:space="preserve">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8A3FF2" w:rsidP="00480CF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</w:t>
            </w:r>
            <w:r w:rsidR="00480CFC">
              <w:rPr>
                <w:rFonts w:ascii="AvantGarde" w:hAnsi="AvantGarde"/>
              </w:rPr>
              <w:t>6</w:t>
            </w:r>
            <w:r>
              <w:rPr>
                <w:rFonts w:ascii="AvantGarde" w:hAnsi="AvantGarde"/>
              </w:rPr>
              <w:t xml:space="preserve">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480CF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XTB 4225C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Rich </w:t>
            </w:r>
            <w:r w:rsidR="00480CFC">
              <w:rPr>
                <w:rFonts w:ascii="AvantGarde" w:hAnsi="AvantGarde"/>
              </w:rPr>
              <w:t>Nalde</w:t>
            </w:r>
            <w:r>
              <w:rPr>
                <w:rFonts w:ascii="AvantGarde" w:hAnsi="AvantGarde"/>
              </w:rPr>
              <w:t>r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3D7CC5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480CF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D21FB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SCU 9161C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Rick </w:t>
            </w:r>
            <w:r w:rsidR="00480CFC">
              <w:rPr>
                <w:rFonts w:ascii="AvantGarde" w:hAnsi="AvantGarde"/>
              </w:rPr>
              <w:t>Wennekam</w:t>
            </w:r>
            <w:r>
              <w:rPr>
                <w:rFonts w:ascii="AvantGarde" w:hAnsi="AvantGarde"/>
              </w:rPr>
              <w:t>p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3D7CC5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480CF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480CFC" w:rsidRDefault="00480CF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Eng CRZ 3221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480CFC" w:rsidRDefault="00480CF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80CFC" w:rsidRDefault="00480CF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0CFC" w:rsidRDefault="00480CFC" w:rsidP="003D7CC5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480CF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STG BEU 9489G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80CFC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Jim </w:t>
            </w:r>
            <w:r w:rsidR="00480CFC">
              <w:rPr>
                <w:rFonts w:ascii="AvantGarde" w:hAnsi="AvantGarde"/>
              </w:rPr>
              <w:t>Salas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0CFC" w:rsidRDefault="00480CFC" w:rsidP="003D7CC5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480CF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STG RRU 9390G</w:t>
            </w:r>
            <w:r w:rsidR="005C6B2C">
              <w:rPr>
                <w:rFonts w:ascii="AvantGarde" w:hAnsi="AvantGarde"/>
              </w:rPr>
              <w:t xml:space="preserve"> *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80CFC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Dale </w:t>
            </w:r>
            <w:r w:rsidR="00480CFC">
              <w:rPr>
                <w:rFonts w:ascii="AvantGarde" w:hAnsi="AvantGarde"/>
              </w:rPr>
              <w:t>Mattson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0CFC" w:rsidRDefault="00480CFC" w:rsidP="003D7CC5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5C6B2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 1900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480CF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CREW 19D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80CFC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Jesse </w:t>
            </w:r>
            <w:r w:rsidR="00480CFC">
              <w:rPr>
                <w:rFonts w:ascii="AvantGarde" w:hAnsi="AvantGarde"/>
              </w:rPr>
              <w:t>Kiene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0CFC" w:rsidRDefault="00480CFC" w:rsidP="003D7CC5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480CF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Crew Mt Baker IA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80CFC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Gerald </w:t>
            </w:r>
            <w:r w:rsidR="00480CFC">
              <w:rPr>
                <w:rFonts w:ascii="AvantGarde" w:hAnsi="AvantGarde"/>
              </w:rPr>
              <w:t>Williams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0CFC" w:rsidRDefault="00480CFC" w:rsidP="00455AD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0CFC" w:rsidRDefault="00480CFC" w:rsidP="003D7CC5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480CF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480CF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5C6B2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</w:t>
            </w:r>
            <w:r w:rsidR="006104FA">
              <w:rPr>
                <w:rFonts w:ascii="AvantGarde" w:hAnsi="AvantGarde"/>
              </w:rPr>
              <w:t>/</w:t>
            </w:r>
            <w:r>
              <w:rPr>
                <w:rFonts w:ascii="AvantGarde" w:hAnsi="AvantGarde"/>
              </w:rPr>
              <w:t>T C&amp;H Vet E-97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C6B2C" w:rsidRDefault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James </w:t>
            </w:r>
            <w:r w:rsidR="005C6B2C">
              <w:rPr>
                <w:rFonts w:ascii="AvantGarde" w:hAnsi="AvantGarde"/>
              </w:rPr>
              <w:t>Caldwell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B2C" w:rsidRDefault="005C6B2C" w:rsidP="00247FB1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5C6B2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ED4B61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 1900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</w:tr>
      <w:tr w:rsidR="005C6B2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</w:t>
            </w:r>
            <w:r w:rsidR="006104FA">
              <w:rPr>
                <w:rFonts w:ascii="AvantGarde" w:hAnsi="AvantGarde"/>
              </w:rPr>
              <w:t>/</w:t>
            </w:r>
            <w:r>
              <w:rPr>
                <w:rFonts w:ascii="AvantGarde" w:hAnsi="AvantGarde"/>
              </w:rPr>
              <w:t>T CRZ 3251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B2C" w:rsidRDefault="005C6B2C" w:rsidP="00247FB1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5C6B2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5C6B2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</w:tr>
      <w:tr w:rsidR="005C6B2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</w:t>
            </w:r>
            <w:r w:rsidR="006104FA">
              <w:rPr>
                <w:rFonts w:ascii="AvantGarde" w:hAnsi="AvantGarde"/>
              </w:rPr>
              <w:t>/</w:t>
            </w:r>
            <w:r>
              <w:rPr>
                <w:rFonts w:ascii="AvantGarde" w:hAnsi="AvantGarde"/>
              </w:rPr>
              <w:t>T TBA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B2C" w:rsidRDefault="005C6B2C" w:rsidP="00247FB1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5C6B2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ED4B61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 1900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</w:tr>
      <w:tr w:rsidR="005C6B2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SOFR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C6B2C" w:rsidRDefault="0000049F" w:rsidP="0000049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Bill </w:t>
            </w:r>
            <w:r w:rsidR="005C6B2C">
              <w:rPr>
                <w:rFonts w:ascii="AvantGarde" w:hAnsi="AvantGarde"/>
              </w:rPr>
              <w:t xml:space="preserve">Lynch 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C6B2C" w:rsidRDefault="005C6B2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B2C" w:rsidRDefault="005C6B2C" w:rsidP="00247FB1">
            <w:pPr>
              <w:jc w:val="center"/>
            </w:pPr>
            <w:r w:rsidRPr="00952D52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5C6B2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5C6B2C" w:rsidP="00247F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C" w:rsidRDefault="00A1789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="005C6B2C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</w:tr>
      <w:tr w:rsidR="003D7CC5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5" w:rsidRDefault="003D7CC5" w:rsidP="005F3BA4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3D7CC5" w:rsidRDefault="003D7CC5" w:rsidP="005F3BA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Mop-up 100’ in. Back haul trash and fire suppression equipment as necessary.</w:t>
            </w:r>
          </w:p>
        </w:tc>
      </w:tr>
      <w:tr w:rsidR="003D7CC5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5" w:rsidRDefault="003D7CC5" w:rsidP="005F3BA4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3D7CC5" w:rsidRDefault="003D7CC5" w:rsidP="005F3BA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  <w:p w:rsidR="003D7CC5" w:rsidRDefault="003D7CC5" w:rsidP="005F3BA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Grid for spots.</w:t>
            </w:r>
          </w:p>
          <w:p w:rsidR="005C6B2C" w:rsidRDefault="00BE2655" w:rsidP="005D1118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5D1118">
              <w:rPr>
                <w:rFonts w:ascii="AvantGarde" w:hAnsi="AvantGarde"/>
              </w:rPr>
              <w:t>One strike team of crews on 12 hour shift.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07304" w:rsidRDefault="00807304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666336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666336" w:rsidRDefault="00666336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6336" w:rsidRDefault="0066633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666336" w:rsidRPr="00155D24" w:rsidRDefault="0066633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6336" w:rsidRDefault="0066633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666336" w:rsidRDefault="0066633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666336" w:rsidRDefault="0066633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666336" w:rsidRPr="00E332CC" w:rsidRDefault="0066633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66336" w:rsidRDefault="00666336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666336" w:rsidRPr="00725FA7" w:rsidRDefault="00E80287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666336" w:rsidRDefault="00666336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6" w:rsidRDefault="0066633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666336" w:rsidRPr="0020724B" w:rsidRDefault="0066633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6" w:rsidRDefault="0066633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</w:t>
            </w:r>
            <w:r w:rsidR="005C6B2C">
              <w:rPr>
                <w:rFonts w:ascii="AvantGarde" w:hAnsi="AvantGarde"/>
                <w:b/>
                <w:sz w:val="14"/>
              </w:rPr>
              <w:t>NIFC</w:t>
            </w:r>
          </w:p>
          <w:p w:rsidR="00666336" w:rsidRDefault="0066633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666336" w:rsidRPr="0020724B" w:rsidRDefault="0066633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36" w:rsidRDefault="00666336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666336" w:rsidRPr="001C37FD" w:rsidRDefault="00666336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BD4DE6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D4DE6" w:rsidRDefault="00BD4DE6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BD4DE6" w:rsidRDefault="00BD4DE6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4DE6" w:rsidRDefault="00BD4DE6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name="phonenumber" w:val="$6166$$$"/>
                <w:attr w:uri="urn:schemas-microsoft-com:office:office" w:name="ls" w:val="trans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166.7750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BD4DE6" w:rsidRPr="00155D24" w:rsidRDefault="00BD4DE6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name="phonenumber" w:val="$6166$$$"/>
                <w:attr w:uri="urn:schemas-microsoft-com:office:office" w:name="ls" w:val="trans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166.7750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4DE6" w:rsidRDefault="00BD4DE6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BD4DE6" w:rsidRDefault="00BD4DE6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BD4DE6" w:rsidRPr="00725FA7" w:rsidRDefault="00BD4DE6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6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4DE6" w:rsidRDefault="00BD4DE6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BD4DE6" w:rsidRPr="00EB7700" w:rsidRDefault="00BD4DE6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8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BD4DE6" w:rsidRDefault="00BD4DE6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6" w:rsidRPr="0020724B" w:rsidRDefault="00BD4DE6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6" w:rsidRPr="0020724B" w:rsidRDefault="00BD4DE6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6" w:rsidRPr="001C37FD" w:rsidRDefault="00BD4DE6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417C4E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7C4E" w:rsidRDefault="00417C4E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417C4E" w:rsidRDefault="00EE613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Steve Henry RESL (T)</w:t>
            </w: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7C4E" w:rsidRDefault="00417C4E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417C4E" w:rsidRDefault="00417C4E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4E" w:rsidRDefault="00417C4E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417C4E" w:rsidRDefault="00417C4E" w:rsidP="0066633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</w:t>
            </w:r>
            <w:r w:rsidR="0040723A">
              <w:rPr>
                <w:rFonts w:ascii="AvantGarde" w:hAnsi="AvantGarde"/>
                <w:sz w:val="18"/>
              </w:rPr>
              <w:t>6</w:t>
            </w:r>
            <w:r w:rsidR="00666336">
              <w:rPr>
                <w:rFonts w:ascii="AvantGarde" w:hAnsi="AvantGarde"/>
                <w:sz w:val="18"/>
              </w:rPr>
              <w:t>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4E" w:rsidRDefault="00417C4E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417C4E" w:rsidRDefault="00417C4E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5C5386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57" w:rsidRDefault="00C37057">
      <w:r>
        <w:separator/>
      </w:r>
    </w:p>
  </w:endnote>
  <w:endnote w:type="continuationSeparator" w:id="1">
    <w:p w:rsidR="00C37057" w:rsidRDefault="00C3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5F" w:rsidRDefault="003E525F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57" w:rsidRDefault="00C37057">
      <w:r>
        <w:separator/>
      </w:r>
    </w:p>
  </w:footnote>
  <w:footnote w:type="continuationSeparator" w:id="1">
    <w:p w:rsidR="00C37057" w:rsidRDefault="00C37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049F"/>
    <w:rsid w:val="00051667"/>
    <w:rsid w:val="000657D6"/>
    <w:rsid w:val="00091645"/>
    <w:rsid w:val="00125EBC"/>
    <w:rsid w:val="00143F91"/>
    <w:rsid w:val="0015335C"/>
    <w:rsid w:val="00155D24"/>
    <w:rsid w:val="00174684"/>
    <w:rsid w:val="001A4F89"/>
    <w:rsid w:val="001B0C51"/>
    <w:rsid w:val="001C1A5E"/>
    <w:rsid w:val="001E72FB"/>
    <w:rsid w:val="001F416F"/>
    <w:rsid w:val="00205B6B"/>
    <w:rsid w:val="00241023"/>
    <w:rsid w:val="002629FC"/>
    <w:rsid w:val="00291640"/>
    <w:rsid w:val="002B4142"/>
    <w:rsid w:val="002B4918"/>
    <w:rsid w:val="002D303E"/>
    <w:rsid w:val="002F483A"/>
    <w:rsid w:val="003031D6"/>
    <w:rsid w:val="003108C3"/>
    <w:rsid w:val="00311AA9"/>
    <w:rsid w:val="003362A7"/>
    <w:rsid w:val="003448C7"/>
    <w:rsid w:val="00344BDA"/>
    <w:rsid w:val="00393F2D"/>
    <w:rsid w:val="003C602B"/>
    <w:rsid w:val="003D1CA7"/>
    <w:rsid w:val="003D1D44"/>
    <w:rsid w:val="003D7CC5"/>
    <w:rsid w:val="003E34AE"/>
    <w:rsid w:val="003E525F"/>
    <w:rsid w:val="003F6CE1"/>
    <w:rsid w:val="0040723A"/>
    <w:rsid w:val="00417C4E"/>
    <w:rsid w:val="00455ADC"/>
    <w:rsid w:val="00480CFC"/>
    <w:rsid w:val="00583EAC"/>
    <w:rsid w:val="005A3DA8"/>
    <w:rsid w:val="005B2096"/>
    <w:rsid w:val="005C1C41"/>
    <w:rsid w:val="005C5386"/>
    <w:rsid w:val="005C6B2C"/>
    <w:rsid w:val="005D1118"/>
    <w:rsid w:val="005D7CC4"/>
    <w:rsid w:val="005F0FC1"/>
    <w:rsid w:val="00604CBA"/>
    <w:rsid w:val="006057D2"/>
    <w:rsid w:val="006104FA"/>
    <w:rsid w:val="00635852"/>
    <w:rsid w:val="00644E0B"/>
    <w:rsid w:val="00647653"/>
    <w:rsid w:val="00653272"/>
    <w:rsid w:val="00666336"/>
    <w:rsid w:val="006666F7"/>
    <w:rsid w:val="0068223F"/>
    <w:rsid w:val="007052C6"/>
    <w:rsid w:val="00725FA7"/>
    <w:rsid w:val="0074210F"/>
    <w:rsid w:val="00756823"/>
    <w:rsid w:val="00793119"/>
    <w:rsid w:val="007A43DF"/>
    <w:rsid w:val="007C2EE8"/>
    <w:rsid w:val="007C79C4"/>
    <w:rsid w:val="00801077"/>
    <w:rsid w:val="008044AE"/>
    <w:rsid w:val="00807304"/>
    <w:rsid w:val="00841C0D"/>
    <w:rsid w:val="00843EE2"/>
    <w:rsid w:val="00880353"/>
    <w:rsid w:val="008A3FF2"/>
    <w:rsid w:val="008B0092"/>
    <w:rsid w:val="008B77AD"/>
    <w:rsid w:val="008F6F60"/>
    <w:rsid w:val="0090719B"/>
    <w:rsid w:val="0093762F"/>
    <w:rsid w:val="0094462F"/>
    <w:rsid w:val="009550C2"/>
    <w:rsid w:val="00957B52"/>
    <w:rsid w:val="00966B03"/>
    <w:rsid w:val="009B2A02"/>
    <w:rsid w:val="009C4577"/>
    <w:rsid w:val="009F7915"/>
    <w:rsid w:val="009F7B95"/>
    <w:rsid w:val="00A17893"/>
    <w:rsid w:val="00A91F71"/>
    <w:rsid w:val="00A960D8"/>
    <w:rsid w:val="00AE73FD"/>
    <w:rsid w:val="00AF596F"/>
    <w:rsid w:val="00B03367"/>
    <w:rsid w:val="00B3597A"/>
    <w:rsid w:val="00B67A75"/>
    <w:rsid w:val="00B719B3"/>
    <w:rsid w:val="00BD4DE6"/>
    <w:rsid w:val="00BD7442"/>
    <w:rsid w:val="00BE2655"/>
    <w:rsid w:val="00C10857"/>
    <w:rsid w:val="00C167B8"/>
    <w:rsid w:val="00C3116D"/>
    <w:rsid w:val="00C33D14"/>
    <w:rsid w:val="00C37057"/>
    <w:rsid w:val="00C77B79"/>
    <w:rsid w:val="00C81101"/>
    <w:rsid w:val="00C8713C"/>
    <w:rsid w:val="00CA1C2E"/>
    <w:rsid w:val="00CD16AA"/>
    <w:rsid w:val="00CF2A34"/>
    <w:rsid w:val="00D15762"/>
    <w:rsid w:val="00D21FB8"/>
    <w:rsid w:val="00D2588A"/>
    <w:rsid w:val="00D50FE7"/>
    <w:rsid w:val="00D61933"/>
    <w:rsid w:val="00D62EEF"/>
    <w:rsid w:val="00D72DB0"/>
    <w:rsid w:val="00D924B4"/>
    <w:rsid w:val="00D9542A"/>
    <w:rsid w:val="00DB590F"/>
    <w:rsid w:val="00E07EAD"/>
    <w:rsid w:val="00E332CC"/>
    <w:rsid w:val="00E4093F"/>
    <w:rsid w:val="00E80287"/>
    <w:rsid w:val="00E81EFC"/>
    <w:rsid w:val="00E90714"/>
    <w:rsid w:val="00EA4020"/>
    <w:rsid w:val="00EB1E71"/>
    <w:rsid w:val="00EB7700"/>
    <w:rsid w:val="00ED4B61"/>
    <w:rsid w:val="00EE6136"/>
    <w:rsid w:val="00EF5CFE"/>
    <w:rsid w:val="00F1007D"/>
    <w:rsid w:val="00F45511"/>
    <w:rsid w:val="00F66CE1"/>
    <w:rsid w:val="00F856EF"/>
    <w:rsid w:val="00F85FDB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4E"/>
  </w:style>
  <w:style w:type="paragraph" w:styleId="Heading4">
    <w:name w:val="heading 4"/>
    <w:basedOn w:val="Normal"/>
    <w:next w:val="Normal"/>
    <w:qFormat/>
    <w:rsid w:val="00417C4E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417C4E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17C4E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17C4E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417C4E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17C4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7C4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17C4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17C4E"/>
    <w:rPr>
      <w:position w:val="6"/>
      <w:sz w:val="16"/>
    </w:rPr>
  </w:style>
  <w:style w:type="paragraph" w:styleId="FootnoteText">
    <w:name w:val="footnote text"/>
    <w:basedOn w:val="Normal"/>
    <w:semiHidden/>
    <w:rsid w:val="00417C4E"/>
  </w:style>
  <w:style w:type="paragraph" w:customStyle="1" w:styleId="a">
    <w:rsid w:val="005C5386"/>
  </w:style>
  <w:style w:type="paragraph" w:customStyle="1" w:styleId="a0">
    <w:rsid w:val="005C5386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F148-CAE7-441F-861E-6150AB04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34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15</cp:revision>
  <cp:lastPrinted>2009-08-17T07:23:00Z</cp:lastPrinted>
  <dcterms:created xsi:type="dcterms:W3CDTF">2009-08-16T20:24:00Z</dcterms:created>
  <dcterms:modified xsi:type="dcterms:W3CDTF">2009-08-17T07:28:00Z</dcterms:modified>
</cp:coreProperties>
</file>