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540"/>
        <w:gridCol w:w="360"/>
        <w:gridCol w:w="450"/>
        <w:gridCol w:w="386"/>
        <w:gridCol w:w="964"/>
        <w:gridCol w:w="630"/>
        <w:gridCol w:w="172"/>
        <w:gridCol w:w="548"/>
        <w:gridCol w:w="90"/>
        <w:gridCol w:w="720"/>
        <w:gridCol w:w="522"/>
        <w:gridCol w:w="18"/>
        <w:gridCol w:w="19"/>
        <w:gridCol w:w="71"/>
        <w:gridCol w:w="1080"/>
        <w:gridCol w:w="180"/>
        <w:gridCol w:w="900"/>
        <w:gridCol w:w="63"/>
        <w:gridCol w:w="387"/>
        <w:gridCol w:w="270"/>
        <w:gridCol w:w="540"/>
        <w:gridCol w:w="540"/>
      </w:tblGrid>
      <w:tr w:rsidR="00647653">
        <w:trPr>
          <w:cantSplit/>
          <w:trHeight w:val="60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647653" w:rsidRDefault="00647653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647653" w:rsidRPr="005A3DA8" w:rsidRDefault="00E332CC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I</w:t>
            </w:r>
            <w:r w:rsidR="000B0680">
              <w:rPr>
                <w:rFonts w:ascii="AvantGarde" w:hAnsi="AvantGarde"/>
                <w:b/>
                <w:sz w:val="24"/>
                <w:szCs w:val="24"/>
              </w:rPr>
              <w:t>II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647653" w:rsidRPr="00E332CC" w:rsidRDefault="000B0680" w:rsidP="00647653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LOCKHEED</w:t>
            </w:r>
            <w:r w:rsidR="003A4EC4">
              <w:rPr>
                <w:rFonts w:ascii="AvantGarde" w:hAnsi="AvantGarde"/>
                <w:b/>
                <w:sz w:val="24"/>
                <w:szCs w:val="24"/>
              </w:rPr>
              <w:t xml:space="preserve"> STAGING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Latitude/ Longitude </w:t>
            </w:r>
          </w:p>
          <w:p w:rsidR="00647653" w:rsidRDefault="00F26CF8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0" w:name="Text154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0"/>
          </w:p>
          <w:p w:rsidR="00647653" w:rsidRDefault="00F26CF8" w:rsidP="00647653">
            <w:pPr>
              <w:spacing w:before="40" w:after="40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" w:name="Text155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1"/>
          </w:p>
        </w:tc>
      </w:tr>
      <w:tr w:rsidR="00A82753">
        <w:trPr>
          <w:cantSplit/>
          <w:trHeight w:val="44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2753" w:rsidRDefault="00A82753" w:rsidP="006D137E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A82753" w:rsidRDefault="00A82753" w:rsidP="006D137E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3" w:rsidRPr="00D62EEF" w:rsidRDefault="00A82753" w:rsidP="006D137E">
            <w:pPr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 xml:space="preserve">4.  Operational Period  </w:t>
            </w:r>
            <w:r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A82753" w:rsidRDefault="00A82753" w:rsidP="006D137E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 w:rsidR="002E7F17">
              <w:rPr>
                <w:rFonts w:ascii="AvantGarde" w:hAnsi="AvantGarde"/>
                <w:b/>
                <w:sz w:val="24"/>
              </w:rPr>
              <w:t xml:space="preserve"> 08-17</w:t>
            </w:r>
            <w:r>
              <w:rPr>
                <w:rFonts w:ascii="AvantGarde" w:hAnsi="AvantGarde"/>
                <w:b/>
                <w:sz w:val="24"/>
              </w:rPr>
              <w:t>-09</w:t>
            </w:r>
          </w:p>
        </w:tc>
      </w:tr>
      <w:tr w:rsidR="00A82753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A82753" w:rsidRDefault="00A82753" w:rsidP="006D137E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2E7F17" w:rsidTr="00A82753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E7F17" w:rsidRDefault="002E7F17" w:rsidP="0012328F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E7F17" w:rsidRPr="00957B52" w:rsidRDefault="002E7F17" w:rsidP="0012328F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Toups (D) / Spinharney (N)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E7F17" w:rsidRDefault="002E7F17" w:rsidP="0012328F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7" w:rsidRPr="00957B52" w:rsidRDefault="002E7F17" w:rsidP="0012328F">
            <w:pPr>
              <w:spacing w:before="40" w:after="40"/>
              <w:rPr>
                <w:rFonts w:ascii="AvantGarde" w:hAnsi="AvantGarde"/>
                <w:b/>
              </w:rPr>
            </w:pPr>
          </w:p>
        </w:tc>
      </w:tr>
      <w:tr w:rsidR="002E7F17" w:rsidTr="00A82753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E7F17" w:rsidRDefault="002E7F17" w:rsidP="0012328F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E7F17" w:rsidRDefault="002E7F17" w:rsidP="0012328F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Brennon Blue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E7F17" w:rsidRDefault="002E7F17" w:rsidP="0012328F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7" w:rsidRDefault="002E7F17" w:rsidP="0012328F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Mark DiTullio</w:t>
            </w:r>
          </w:p>
        </w:tc>
      </w:tr>
      <w:tr w:rsidR="00653272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6057D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 w:rsidP="0065327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7052C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</w:t>
            </w:r>
            <w:r w:rsidR="006057D2">
              <w:rPr>
                <w:rFonts w:ascii="AvantGarde" w:hAnsi="AvantGarde"/>
                <w:sz w:val="14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6057D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6057D2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6057D2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 w:rsidP="0065327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6057D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6057D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"/>
          </w:p>
        </w:tc>
      </w:tr>
      <w:tr w:rsidR="00EC0D6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"/>
          </w:p>
        </w:tc>
      </w:tr>
      <w:tr w:rsidR="00EC0D6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6"/>
          </w:p>
        </w:tc>
      </w:tr>
      <w:tr w:rsidR="00EC0D6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EC0D6B" w:rsidRDefault="00EC0D6B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8"/>
          </w:p>
        </w:tc>
      </w:tr>
      <w:tr w:rsidR="00EC0D6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9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0"/>
          </w:p>
        </w:tc>
      </w:tr>
      <w:tr w:rsidR="00EC0D6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1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2"/>
          </w:p>
        </w:tc>
      </w:tr>
      <w:tr w:rsidR="00EC0D6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C0D6B" w:rsidRDefault="00EC0D6B" w:rsidP="008A22D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3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4"/>
          </w:p>
        </w:tc>
      </w:tr>
      <w:tr w:rsidR="00EC0D6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C0D6B" w:rsidRDefault="00F26CF8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C0D6B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C0D6B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C0D6B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6"/>
          </w:p>
        </w:tc>
      </w:tr>
      <w:tr w:rsidR="00EC0D6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C0D6B" w:rsidRDefault="00F26CF8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7" w:name="Text108"/>
            <w:r w:rsidR="00EC0D6B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17"/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8" w:name="Text109"/>
            <w:r w:rsidR="00EC0D6B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1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9" w:name="Text110"/>
            <w:r w:rsidR="00EC0D6B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 w:rsidR="00EC0D6B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19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1"/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07304" w:rsidRDefault="00F26CF8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2" w:name="Text113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2"/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07304" w:rsidRDefault="00F26CF8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3" w:name="Text114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3"/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4" w:name="Text115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5" w:name="Text116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5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6" w:name="Text117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6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F26CF8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7" w:name="Text118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7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9"/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07304" w:rsidRDefault="00F26CF8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0" w:name="Text119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0"/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07304" w:rsidRDefault="00F26CF8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1" w:name="Text120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1"/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2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3" w:name="Text122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3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4" w:name="Text123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4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F26CF8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5" w:name="Text124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1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2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7"/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07304" w:rsidRDefault="00F26CF8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8" w:name="Text131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8"/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07304" w:rsidRDefault="00F26CF8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9" w:name="Text132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9"/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0" w:name="Text133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4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41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2" w:name="Text135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 w:rsidR="00807304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42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F26CF8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3" w:name="Text136"/>
            <w:r w:rsidR="00807304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 w:rsidR="00807304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43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3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F26CF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4"/>
            <w:r w:rsidR="00807304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5"/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numPr>
                <w:ilvl w:val="0"/>
                <w:numId w:val="1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807304" w:rsidRDefault="0022747E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Maintain 3 min response readiness.</w:t>
            </w:r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807304" w:rsidRDefault="00807304" w:rsidP="0015335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Conduct safety briefings for all personnel.</w:t>
            </w:r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07304" w:rsidRDefault="00807304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E32AD7">
        <w:tblPrEx>
          <w:tblCellMar>
            <w:left w:w="42" w:type="dxa"/>
            <w:right w:w="42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E32AD7" w:rsidRDefault="00E32AD7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2AD7" w:rsidRDefault="00E32AD7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 RX</w:t>
            </w:r>
          </w:p>
          <w:p w:rsidR="00E32AD7" w:rsidRPr="00155D24" w:rsidRDefault="00E32AD7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2AD7" w:rsidRDefault="00E32AD7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</w:p>
          <w:p w:rsidR="00E32AD7" w:rsidRDefault="00E32AD7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CDF</w:t>
            </w:r>
          </w:p>
          <w:p w:rsidR="00E32AD7" w:rsidRDefault="00E32AD7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E32AD7" w:rsidRPr="00E332CC" w:rsidRDefault="00E32AD7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32AD7" w:rsidRDefault="00E32AD7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E32AD7" w:rsidRPr="00725FA7" w:rsidRDefault="00E32AD7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4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E32AD7" w:rsidRDefault="00E32AD7" w:rsidP="00410810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7" w:rsidRDefault="00E32AD7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E32AD7" w:rsidRPr="0020724B" w:rsidRDefault="00E32AD7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7" w:rsidRDefault="00E32AD7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       CDF</w:t>
            </w:r>
          </w:p>
          <w:p w:rsidR="00E32AD7" w:rsidRDefault="00E32AD7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AIR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TO GROUND</w:t>
            </w:r>
          </w:p>
          <w:p w:rsidR="00E32AD7" w:rsidRPr="0020724B" w:rsidRDefault="00E32AD7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7" w:rsidRDefault="00E32AD7" w:rsidP="00410810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E32AD7" w:rsidRPr="001C37FD" w:rsidRDefault="00E32AD7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3E5D43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3E5D43" w:rsidRDefault="003E5D43">
            <w:pPr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3E5D43" w:rsidRDefault="003E5D43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E5D43" w:rsidRPr="00155D24" w:rsidRDefault="003E5D43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E5D43" w:rsidRDefault="003E5D43" w:rsidP="00311AA9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3E5D43" w:rsidRPr="00725FA7" w:rsidRDefault="003E5D43" w:rsidP="007F7E62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E5D43" w:rsidRDefault="003E5D43" w:rsidP="00311AA9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3E5D43" w:rsidRPr="00EB7700" w:rsidRDefault="003E5D43" w:rsidP="00311AA9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3E5D43" w:rsidRDefault="003E5D43" w:rsidP="00C34F0A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43" w:rsidRPr="0020724B" w:rsidRDefault="003E5D43" w:rsidP="00C34F0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43" w:rsidRPr="0020724B" w:rsidRDefault="003E5D43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43" w:rsidRPr="001C37FD" w:rsidRDefault="003E5D43" w:rsidP="00C34F0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</w:tr>
      <w:tr w:rsidR="0044594C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594C" w:rsidRDefault="0044594C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 (Resource Unit Ldr.)</w:t>
            </w:r>
          </w:p>
          <w:p w:rsidR="0044594C" w:rsidRDefault="0044594C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3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4C" w:rsidRDefault="0044594C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Approved by (Planning Sect.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vantGarde" w:hAnsi="AvantGarde"/>
                    <w:sz w:val="14"/>
                  </w:rPr>
                  <w:t>Ch.</w:t>
                </w:r>
              </w:smartTag>
            </w:smartTag>
            <w:r>
              <w:rPr>
                <w:rFonts w:ascii="AvantGarde" w:hAnsi="AvantGarde"/>
                <w:sz w:val="14"/>
              </w:rPr>
              <w:t>)</w:t>
            </w:r>
          </w:p>
          <w:p w:rsidR="0044594C" w:rsidRDefault="0044594C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C" w:rsidRDefault="0044594C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44594C" w:rsidRDefault="0044594C" w:rsidP="00E32AD7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t>8/1</w:t>
            </w:r>
            <w:r w:rsidR="002E7F17">
              <w:rPr>
                <w:rFonts w:ascii="AvantGarde" w:hAnsi="AvantGarde"/>
                <w:sz w:val="18"/>
              </w:rPr>
              <w:t>6</w:t>
            </w:r>
            <w:r w:rsidR="00E32AD7">
              <w:rPr>
                <w:rFonts w:ascii="AvantGarde" w:hAnsi="AvantGarde"/>
                <w:sz w:val="18"/>
              </w:rPr>
              <w:t>/09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4C" w:rsidRDefault="0044594C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  <w:p w:rsidR="0044594C" w:rsidRDefault="0044594C" w:rsidP="00604C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EF5CFE" w:rsidRDefault="00EF5CFE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vantGarde" w:hAnsi="AvantGarde"/>
          <w:sz w:val="18"/>
        </w:rPr>
      </w:pPr>
    </w:p>
    <w:sectPr w:rsidR="00EF5CFE" w:rsidSect="00697E63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F92" w:rsidRDefault="007D7F92">
      <w:r>
        <w:separator/>
      </w:r>
    </w:p>
  </w:endnote>
  <w:endnote w:type="continuationSeparator" w:id="1">
    <w:p w:rsidR="007D7F92" w:rsidRDefault="007D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2DA" w:rsidRDefault="008A22DA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 xml:space="preserve">ICS 204 in-out </w:t>
    </w:r>
    <w:smartTag w:uri="urn:schemas-microsoft-com:office:smarttags" w:element="date">
      <w:smartTagPr>
        <w:attr w:name="Year" w:val="2003"/>
        <w:attr w:name="Day" w:val="2"/>
        <w:attr w:name="Month" w:val="6"/>
      </w:smartTagPr>
      <w:r>
        <w:rPr>
          <w:rFonts w:ascii="AvantGarde" w:hAnsi="AvantGarde"/>
          <w:sz w:val="18"/>
        </w:rPr>
        <w:t>6-2-03</w:t>
      </w:r>
    </w:smartTag>
    <w:r>
      <w:rPr>
        <w:rFonts w:ascii="AvantGarde" w:hAnsi="AvantGarde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F92" w:rsidRDefault="007D7F92">
      <w:r>
        <w:separator/>
      </w:r>
    </w:p>
  </w:footnote>
  <w:footnote w:type="continuationSeparator" w:id="1">
    <w:p w:rsidR="007D7F92" w:rsidRDefault="007D7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6E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144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E"/>
    <w:rsid w:val="0000652C"/>
    <w:rsid w:val="00091645"/>
    <w:rsid w:val="000B0680"/>
    <w:rsid w:val="000C48E3"/>
    <w:rsid w:val="00143F91"/>
    <w:rsid w:val="0015335C"/>
    <w:rsid w:val="00155D24"/>
    <w:rsid w:val="001B0C51"/>
    <w:rsid w:val="001C1A5E"/>
    <w:rsid w:val="001F416F"/>
    <w:rsid w:val="00205B6B"/>
    <w:rsid w:val="0022747E"/>
    <w:rsid w:val="00241023"/>
    <w:rsid w:val="002629FC"/>
    <w:rsid w:val="00291640"/>
    <w:rsid w:val="0029603A"/>
    <w:rsid w:val="002B4142"/>
    <w:rsid w:val="002B4918"/>
    <w:rsid w:val="002D303E"/>
    <w:rsid w:val="002E7F17"/>
    <w:rsid w:val="002F483A"/>
    <w:rsid w:val="003031D6"/>
    <w:rsid w:val="00311AA9"/>
    <w:rsid w:val="003448C7"/>
    <w:rsid w:val="00344BDA"/>
    <w:rsid w:val="003A4EC4"/>
    <w:rsid w:val="003C602B"/>
    <w:rsid w:val="003D1CA7"/>
    <w:rsid w:val="003D1D44"/>
    <w:rsid w:val="003E34AE"/>
    <w:rsid w:val="003E5D43"/>
    <w:rsid w:val="0044594C"/>
    <w:rsid w:val="0048003F"/>
    <w:rsid w:val="004A5ABC"/>
    <w:rsid w:val="004E1E2C"/>
    <w:rsid w:val="005A3DA8"/>
    <w:rsid w:val="005A6FA8"/>
    <w:rsid w:val="005C1C41"/>
    <w:rsid w:val="005D7CC4"/>
    <w:rsid w:val="005F0FC1"/>
    <w:rsid w:val="00604CBA"/>
    <w:rsid w:val="006057D2"/>
    <w:rsid w:val="00647653"/>
    <w:rsid w:val="00653272"/>
    <w:rsid w:val="006666F7"/>
    <w:rsid w:val="0068223F"/>
    <w:rsid w:val="00697E63"/>
    <w:rsid w:val="006A71EB"/>
    <w:rsid w:val="006D137E"/>
    <w:rsid w:val="007052C6"/>
    <w:rsid w:val="00725FA7"/>
    <w:rsid w:val="0073145F"/>
    <w:rsid w:val="0074210F"/>
    <w:rsid w:val="00756823"/>
    <w:rsid w:val="007A43DF"/>
    <w:rsid w:val="007C2EE8"/>
    <w:rsid w:val="007C79C4"/>
    <w:rsid w:val="007D7F92"/>
    <w:rsid w:val="007F7E62"/>
    <w:rsid w:val="00801077"/>
    <w:rsid w:val="00807304"/>
    <w:rsid w:val="00841C0D"/>
    <w:rsid w:val="00843EE2"/>
    <w:rsid w:val="008670E4"/>
    <w:rsid w:val="008A22DA"/>
    <w:rsid w:val="008B0092"/>
    <w:rsid w:val="008B77AD"/>
    <w:rsid w:val="0090719B"/>
    <w:rsid w:val="00916000"/>
    <w:rsid w:val="009336FF"/>
    <w:rsid w:val="0093762F"/>
    <w:rsid w:val="0094462F"/>
    <w:rsid w:val="009550C2"/>
    <w:rsid w:val="00957B52"/>
    <w:rsid w:val="00966B03"/>
    <w:rsid w:val="009C4577"/>
    <w:rsid w:val="009C7ABD"/>
    <w:rsid w:val="009F7915"/>
    <w:rsid w:val="009F7B95"/>
    <w:rsid w:val="00A03209"/>
    <w:rsid w:val="00A53A57"/>
    <w:rsid w:val="00A82753"/>
    <w:rsid w:val="00A873BA"/>
    <w:rsid w:val="00A91F71"/>
    <w:rsid w:val="00A960D8"/>
    <w:rsid w:val="00AA3EA6"/>
    <w:rsid w:val="00AF596F"/>
    <w:rsid w:val="00B111F9"/>
    <w:rsid w:val="00B67A75"/>
    <w:rsid w:val="00B761CC"/>
    <w:rsid w:val="00B83703"/>
    <w:rsid w:val="00BD7442"/>
    <w:rsid w:val="00C167B8"/>
    <w:rsid w:val="00C3116D"/>
    <w:rsid w:val="00C33D14"/>
    <w:rsid w:val="00C6051D"/>
    <w:rsid w:val="00C65B5F"/>
    <w:rsid w:val="00C77B79"/>
    <w:rsid w:val="00CD16AA"/>
    <w:rsid w:val="00CE1D55"/>
    <w:rsid w:val="00D17B0B"/>
    <w:rsid w:val="00D50FE7"/>
    <w:rsid w:val="00D61933"/>
    <w:rsid w:val="00D62EEF"/>
    <w:rsid w:val="00D9542A"/>
    <w:rsid w:val="00E07EAD"/>
    <w:rsid w:val="00E32AD7"/>
    <w:rsid w:val="00E332CC"/>
    <w:rsid w:val="00E81EFC"/>
    <w:rsid w:val="00E90714"/>
    <w:rsid w:val="00EA4020"/>
    <w:rsid w:val="00EB7700"/>
    <w:rsid w:val="00EC0D6B"/>
    <w:rsid w:val="00EF5CFE"/>
    <w:rsid w:val="00F1007D"/>
    <w:rsid w:val="00F26CF8"/>
    <w:rsid w:val="00F85FDB"/>
    <w:rsid w:val="00FC2459"/>
    <w:rsid w:val="00FE4DA6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4C"/>
  </w:style>
  <w:style w:type="paragraph" w:styleId="Heading4">
    <w:name w:val="heading 4"/>
    <w:basedOn w:val="Normal"/>
    <w:next w:val="Normal"/>
    <w:qFormat/>
    <w:rsid w:val="0044594C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44594C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594C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44594C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44594C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44594C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4594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4594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4594C"/>
    <w:rPr>
      <w:position w:val="6"/>
      <w:sz w:val="16"/>
    </w:rPr>
  </w:style>
  <w:style w:type="paragraph" w:styleId="FootnoteText">
    <w:name w:val="footnote text"/>
    <w:basedOn w:val="Normal"/>
    <w:semiHidden/>
    <w:rsid w:val="0044594C"/>
  </w:style>
  <w:style w:type="paragraph" w:customStyle="1" w:styleId="a">
    <w:rsid w:val="00697E63"/>
  </w:style>
  <w:style w:type="paragraph" w:customStyle="1" w:styleId="a0">
    <w:rsid w:val="00697E63"/>
  </w:style>
  <w:style w:type="paragraph" w:styleId="BalloonText">
    <w:name w:val="Balloon Text"/>
    <w:basedOn w:val="Normal"/>
    <w:semiHidden/>
    <w:rsid w:val="00EA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\Desktop\Team%209\Resource%20and%20Demob\JV's%20Forms\ICS%20204%20in-out%20rev6-18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 204 in-out rev6-18-03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>USDA FOREST SERVICE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subject/>
  <dc:creator>Josh Taylor</dc:creator>
  <cp:keywords/>
  <cp:lastModifiedBy>Tom</cp:lastModifiedBy>
  <cp:revision>2</cp:revision>
  <cp:lastPrinted>2009-08-15T10:19:00Z</cp:lastPrinted>
  <dcterms:created xsi:type="dcterms:W3CDTF">2009-08-16T20:32:00Z</dcterms:created>
  <dcterms:modified xsi:type="dcterms:W3CDTF">2009-08-16T20:32:00Z</dcterms:modified>
</cp:coreProperties>
</file>