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350"/>
        <w:gridCol w:w="540"/>
        <w:gridCol w:w="360"/>
        <w:gridCol w:w="450"/>
        <w:gridCol w:w="386"/>
        <w:gridCol w:w="964"/>
        <w:gridCol w:w="630"/>
        <w:gridCol w:w="172"/>
        <w:gridCol w:w="548"/>
        <w:gridCol w:w="90"/>
        <w:gridCol w:w="720"/>
        <w:gridCol w:w="522"/>
        <w:gridCol w:w="18"/>
        <w:gridCol w:w="19"/>
        <w:gridCol w:w="71"/>
        <w:gridCol w:w="1080"/>
        <w:gridCol w:w="180"/>
        <w:gridCol w:w="900"/>
        <w:gridCol w:w="63"/>
        <w:gridCol w:w="387"/>
        <w:gridCol w:w="270"/>
        <w:gridCol w:w="540"/>
        <w:gridCol w:w="540"/>
      </w:tblGrid>
      <w:tr w:rsidR="00647653" w:rsidTr="00080E00">
        <w:trPr>
          <w:cantSplit/>
          <w:trHeight w:val="615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647653" w:rsidRDefault="00647653">
            <w:pPr>
              <w:spacing w:before="160"/>
              <w:jc w:val="center"/>
              <w:rPr>
                <w:rFonts w:ascii="AvantGarde" w:hAnsi="AvantGarde"/>
                <w:b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DIVISION ASSIGNMENT LIST</w:t>
            </w:r>
          </w:p>
        </w:tc>
        <w:tc>
          <w:tcPr>
            <w:tcW w:w="2160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1.  Branch</w:t>
            </w:r>
          </w:p>
          <w:p w:rsidR="00647653" w:rsidRPr="005A3DA8" w:rsidRDefault="00E332CC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24"/>
                  <w:szCs w:val="24"/>
                </w:rPr>
                <w:t>I</w:t>
              </w:r>
              <w:r w:rsidR="00E90714">
                <w:rPr>
                  <w:rFonts w:ascii="AvantGarde" w:hAnsi="AvantGarde"/>
                  <w:b/>
                  <w:sz w:val="24"/>
                  <w:szCs w:val="24"/>
                </w:rPr>
                <w:t>I</w:t>
              </w:r>
              <w:r w:rsidR="00A42B6B">
                <w:rPr>
                  <w:rFonts w:ascii="AvantGarde" w:hAnsi="AvantGarde"/>
                  <w:b/>
                  <w:sz w:val="24"/>
                  <w:szCs w:val="24"/>
                </w:rPr>
                <w:t>I</w:t>
              </w:r>
            </w:smartTag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2.  Division/Group</w:t>
            </w:r>
          </w:p>
          <w:p w:rsidR="00647653" w:rsidRPr="00E332CC" w:rsidRDefault="001456C0" w:rsidP="00647653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Z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Latitude/ Longitude </w:t>
            </w:r>
          </w:p>
          <w:p w:rsidR="00647653" w:rsidRDefault="0090293A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0" w:name="Text154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0"/>
          </w:p>
          <w:p w:rsidR="00647653" w:rsidRDefault="0090293A" w:rsidP="00647653">
            <w:pPr>
              <w:spacing w:before="40" w:after="40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" w:name="Text155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1"/>
          </w:p>
        </w:tc>
      </w:tr>
      <w:tr w:rsidR="00AA5801" w:rsidTr="00080E00">
        <w:trPr>
          <w:cantSplit/>
          <w:trHeight w:val="642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A5801" w:rsidRDefault="00AA5801" w:rsidP="009A6429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Incident Name</w:t>
            </w:r>
          </w:p>
          <w:p w:rsidR="00AA5801" w:rsidRDefault="00AA5801" w:rsidP="009A6429">
            <w:pPr>
              <w:spacing w:before="40" w:after="40"/>
              <w:jc w:val="center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b/>
                <w:sz w:val="28"/>
              </w:rPr>
              <w:t>LOCKHEED</w:t>
            </w:r>
          </w:p>
        </w:tc>
        <w:tc>
          <w:tcPr>
            <w:tcW w:w="6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01" w:rsidRPr="00D62EEF" w:rsidRDefault="00AA5801" w:rsidP="009A6429">
            <w:pPr>
              <w:spacing w:before="40" w:after="40"/>
              <w:rPr>
                <w:rFonts w:ascii="AvantGarde" w:hAnsi="AvantGarde"/>
                <w:b/>
                <w:sz w:val="18"/>
                <w:szCs w:val="18"/>
              </w:rPr>
            </w:pPr>
            <w:r>
              <w:rPr>
                <w:rFonts w:ascii="AvantGarde" w:hAnsi="AvantGarde"/>
                <w:sz w:val="14"/>
              </w:rPr>
              <w:t xml:space="preserve">4.  Operational Period  </w:t>
            </w:r>
            <w:r>
              <w:rPr>
                <w:rFonts w:ascii="AvantGarde" w:hAnsi="AvantGarde"/>
                <w:b/>
                <w:sz w:val="18"/>
                <w:szCs w:val="18"/>
              </w:rPr>
              <w:t>0700-0700</w:t>
            </w:r>
          </w:p>
          <w:p w:rsidR="00AA5801" w:rsidRDefault="00AA5801" w:rsidP="009A6429">
            <w:pPr>
              <w:spacing w:before="120" w:after="40"/>
              <w:ind w:left="706" w:hanging="274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Date: </w:t>
            </w:r>
            <w:r w:rsidR="000142FF">
              <w:rPr>
                <w:rFonts w:ascii="AvantGarde" w:hAnsi="AvantGarde"/>
                <w:b/>
                <w:sz w:val="24"/>
              </w:rPr>
              <w:t xml:space="preserve"> 08-17</w:t>
            </w:r>
            <w:r>
              <w:rPr>
                <w:rFonts w:ascii="AvantGarde" w:hAnsi="AvantGarde"/>
                <w:b/>
                <w:sz w:val="24"/>
              </w:rPr>
              <w:t>-09</w:t>
            </w:r>
          </w:p>
        </w:tc>
      </w:tr>
      <w:tr w:rsidR="00AA5801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AA5801" w:rsidRDefault="00AA5801" w:rsidP="009A6429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5.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Operations Personnel</w:t>
            </w:r>
          </w:p>
        </w:tc>
      </w:tr>
      <w:tr w:rsidR="000142FF" w:rsidTr="00AA5801">
        <w:trPr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142FF" w:rsidRDefault="000142FF" w:rsidP="0012328F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Operations Chief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142FF" w:rsidRPr="00957B52" w:rsidRDefault="000142FF" w:rsidP="0012328F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Toups (D) / Spinharney (N)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42FF" w:rsidRDefault="000142FF" w:rsidP="0012328F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Division/Group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FF" w:rsidRPr="00957B52" w:rsidRDefault="001C18E8" w:rsidP="0012328F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Craig Waag</w:t>
            </w:r>
          </w:p>
        </w:tc>
      </w:tr>
      <w:tr w:rsidR="000142FF" w:rsidTr="00AA5801">
        <w:trPr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142FF" w:rsidRDefault="000142FF" w:rsidP="0012328F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Branch Director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142FF" w:rsidRDefault="000142FF" w:rsidP="0012328F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Brennon Blue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42FF" w:rsidRDefault="000142FF" w:rsidP="0012328F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Tactical 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FF" w:rsidRDefault="000142FF" w:rsidP="0012328F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Mark DiTullio</w:t>
            </w:r>
          </w:p>
        </w:tc>
      </w:tr>
      <w:tr w:rsidR="00B17627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B17627" w:rsidRDefault="00B17627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6.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Resources Assigned this Period</w:t>
            </w:r>
          </w:p>
        </w:tc>
      </w:tr>
      <w:tr w:rsidR="00B17627" w:rsidTr="00080E00">
        <w:tblPrEx>
          <w:tblCellMar>
            <w:left w:w="42" w:type="dxa"/>
            <w:right w:w="42" w:type="dxa"/>
          </w:tblCellMar>
        </w:tblPrEx>
        <w:trPr>
          <w:cantSplit/>
          <w:trHeight w:val="462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17627" w:rsidRDefault="00B17627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Strike Team/Task Force/  Resource Designator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17627" w:rsidRDefault="00B17627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Leader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17627" w:rsidRDefault="00B17627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Number Persons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7627" w:rsidRDefault="00B17627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Trans. Needed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7" w:rsidRDefault="00B17627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Drop Off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7" w:rsidRDefault="00B17627" w:rsidP="0065327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Pick Up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7" w:rsidRDefault="00B17627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On Line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7" w:rsidRDefault="00B17627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Off Line</w:t>
            </w:r>
          </w:p>
        </w:tc>
      </w:tr>
      <w:tr w:rsidR="0050655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3301B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STA OES 2802A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03187D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Jim </w:t>
            </w:r>
            <w:r w:rsidR="003301BC">
              <w:rPr>
                <w:rFonts w:ascii="AvantGarde" w:hAnsi="AvantGarde"/>
              </w:rPr>
              <w:t>Lyden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3301B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3E20E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3301BC" w:rsidP="0001639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</w:t>
            </w:r>
            <w:r w:rsidR="0050655B">
              <w:rPr>
                <w:rFonts w:ascii="AvantGarde" w:hAnsi="AvantGarde"/>
              </w:rPr>
              <w:t xml:space="preserve">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3301BC" w:rsidP="0001639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</w:t>
            </w:r>
            <w:r w:rsidR="0050655B">
              <w:rPr>
                <w:rFonts w:ascii="AvantGarde" w:hAnsi="AvantGarde"/>
              </w:rPr>
              <w:t xml:space="preserve">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9029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50655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9029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50655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"/>
          </w:p>
        </w:tc>
      </w:tr>
      <w:tr w:rsidR="0050655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Pr="003E20E3" w:rsidRDefault="0003187D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STA OES 2804</w:t>
            </w:r>
            <w:r w:rsidR="003301BC">
              <w:rPr>
                <w:rFonts w:ascii="AvantGarde" w:hAnsi="AvantGarde"/>
              </w:rPr>
              <w:t>A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03187D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Mike </w:t>
            </w:r>
            <w:r w:rsidR="003301BC">
              <w:rPr>
                <w:rFonts w:ascii="AvantGarde" w:hAnsi="AvantGarde"/>
              </w:rPr>
              <w:t>Urquides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3301B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5E58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3301BC" w:rsidP="0001639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</w:t>
            </w:r>
            <w:r w:rsidR="0050655B">
              <w:rPr>
                <w:rFonts w:ascii="AvantGarde" w:hAnsi="AvantGarde"/>
              </w:rPr>
              <w:t xml:space="preserve">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3301BC" w:rsidP="0001639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</w:t>
            </w:r>
            <w:r w:rsidR="0050655B">
              <w:rPr>
                <w:rFonts w:ascii="AvantGarde" w:hAnsi="AvantGarde"/>
              </w:rPr>
              <w:t xml:space="preserve">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9029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50655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9029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50655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5"/>
          </w:p>
        </w:tc>
      </w:tr>
      <w:tr w:rsidR="0050655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50655B" w:rsidRDefault="0003187D" w:rsidP="003E20E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STA OES 4803</w:t>
            </w:r>
            <w:r w:rsidR="003301BC">
              <w:rPr>
                <w:rFonts w:ascii="AvantGarde" w:hAnsi="AvantGarde"/>
              </w:rPr>
              <w:t>A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50655B" w:rsidRDefault="0003187D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Michael </w:t>
            </w:r>
            <w:r w:rsidR="003301BC">
              <w:rPr>
                <w:rFonts w:ascii="AvantGarde" w:hAnsi="AvantGarde"/>
              </w:rPr>
              <w:t>Kirkel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50655B" w:rsidRDefault="003301B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0655B" w:rsidRDefault="005E58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3301BC" w:rsidP="0001639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</w:t>
            </w:r>
            <w:r w:rsidR="0050655B">
              <w:rPr>
                <w:rFonts w:ascii="AvantGarde" w:hAnsi="AvantGarde"/>
              </w:rPr>
              <w:t xml:space="preserve">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3301BC" w:rsidP="0001639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</w:t>
            </w:r>
            <w:r w:rsidR="0050655B">
              <w:rPr>
                <w:rFonts w:ascii="AvantGarde" w:hAnsi="AvantGarde"/>
              </w:rPr>
              <w:t xml:space="preserve">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9029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50655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B" w:rsidRDefault="009029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50655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7"/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C61FE6" w:rsidRDefault="00C61FE6" w:rsidP="00CF3419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STC Lockeed #2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C61FE6" w:rsidRDefault="00C61FE6" w:rsidP="00CF3419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Mike Brunson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61FE6" w:rsidRDefault="00C61FE6" w:rsidP="00CF341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61FE6" w:rsidRDefault="00C61FE6" w:rsidP="00CF341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CF341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CF341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 w:rsidP="003E20E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STG LMU 9225G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Peter Coates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01639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01639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9"/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 w:rsidP="003E20E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CRW Firestorm 4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David Howard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01639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01639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1"/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 w:rsidP="003E20E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CRW Firestorm 5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 Jackson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1FE6" w:rsidRDefault="00C61FE6" w:rsidP="000330C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01639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01639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3"/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 w:rsidP="003E20E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CRW Snake River #12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Armondo Mendoza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01639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01639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5"/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 w:rsidP="00D567B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CRW SHF 19C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Kent Smithhart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 w:rsidP="005E588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7"/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 w:rsidP="00D567B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CRW MDF 20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Andrew Gifford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9"/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 w:rsidP="00D567B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CRW NOD NOD 6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Robert Preston 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D567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D567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 w:rsidP="00D567B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STL LMU 9224L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Mark Higgins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D567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D567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 w:rsidP="00D567B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W/T H2O E-205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Jack Hughes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D567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D567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ICP 1900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D567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D567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 w:rsidP="00D567B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W/T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D567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D567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ICP 1900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D567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D567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 w:rsidP="00D567B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FALC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Hollow/Kurtz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D567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D567B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 w:rsidP="00D567B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FEMT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Joey Webb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 w:rsidP="00D567B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FEMT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Rodney Macias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 w:rsidP="00D567B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Chipper W/truck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DP-8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C61FE6" w:rsidTr="00180DA7">
        <w:tblPrEx>
          <w:tblCellMar>
            <w:left w:w="42" w:type="dxa"/>
            <w:right w:w="42" w:type="dxa"/>
          </w:tblCellMar>
        </w:tblPrEx>
        <w:trPr>
          <w:cantSplit/>
          <w:trHeight w:val="50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numPr>
                <w:ilvl w:val="0"/>
                <w:numId w:val="1"/>
              </w:num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Control Operations</w:t>
            </w:r>
          </w:p>
          <w:p w:rsidR="00C61FE6" w:rsidRDefault="00C61FE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Mop up 100’in. Construct line and support with hoselays.</w:t>
            </w:r>
          </w:p>
        </w:tc>
      </w:tr>
      <w:tr w:rsidR="00C61FE6" w:rsidTr="0010325C">
        <w:tblPrEx>
          <w:tblCellMar>
            <w:left w:w="42" w:type="dxa"/>
            <w:right w:w="42" w:type="dxa"/>
          </w:tblCellMar>
        </w:tblPrEx>
        <w:trPr>
          <w:cantSplit/>
          <w:trHeight w:val="1115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4"/>
              </w:rPr>
              <w:t>8.  Special Instructions</w:t>
            </w:r>
          </w:p>
          <w:p w:rsidR="00C61FE6" w:rsidRDefault="00C61FE6" w:rsidP="0015335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Conduct safety briefings for all personnel. Grid for hot spots.</w:t>
            </w:r>
          </w:p>
          <w:p w:rsidR="00C61FE6" w:rsidRDefault="00C61FE6" w:rsidP="0015335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Safety officer to cover Y and Z.</w:t>
            </w:r>
          </w:p>
          <w:p w:rsidR="00C61FE6" w:rsidRDefault="00C61FE6" w:rsidP="0015335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All water tenders will be on 12 hour shift unless otherwise indicated</w:t>
            </w:r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260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61FE6" w:rsidRDefault="00C61FE6">
            <w:pPr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9.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Division/Group Communication Summary</w:t>
            </w:r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C61FE6" w:rsidRDefault="00C61FE6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Command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1FE6" w:rsidRDefault="00C61FE6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151.265 RX</w:t>
            </w:r>
          </w:p>
          <w:p w:rsidR="00C61FE6" w:rsidRPr="00155D24" w:rsidRDefault="00C61FE6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159.330 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1FE6" w:rsidRDefault="00C61FE6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</w:p>
          <w:p w:rsidR="00C61FE6" w:rsidRDefault="00C61FE6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CDF</w:t>
            </w:r>
          </w:p>
          <w:p w:rsidR="00C61FE6" w:rsidRDefault="00C61FE6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COMMAND 2</w:t>
            </w:r>
          </w:p>
          <w:p w:rsidR="00C61FE6" w:rsidRPr="00E332CC" w:rsidRDefault="00C61FE6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TONE 10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61FE6" w:rsidRDefault="00C61FE6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</w:p>
          <w:p w:rsidR="00C61FE6" w:rsidRPr="00725FA7" w:rsidRDefault="00C61FE6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  <w:r>
              <w:rPr>
                <w:rFonts w:ascii="AvantGarde" w:hAnsi="AvantGarde"/>
                <w:b/>
                <w:sz w:val="22"/>
                <w:szCs w:val="22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C61FE6" w:rsidRDefault="00C61FE6" w:rsidP="00410810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to Ground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RX</w:t>
            </w:r>
          </w:p>
          <w:p w:rsidR="00C61FE6" w:rsidRPr="0020724B" w:rsidRDefault="00C61FE6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TX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                                 NIFC</w:t>
            </w:r>
          </w:p>
          <w:p w:rsidR="00C61FE6" w:rsidRDefault="00C61FE6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AIR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TO GROUND</w:t>
            </w:r>
          </w:p>
          <w:p w:rsidR="00C61FE6" w:rsidRPr="0020724B" w:rsidRDefault="00C61FE6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410810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C61FE6" w:rsidRPr="001C37FD" w:rsidRDefault="00C61FE6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13</w:t>
            </w:r>
          </w:p>
        </w:tc>
      </w:tr>
      <w:tr w:rsidR="00C61FE6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C61FE6" w:rsidRDefault="00C61FE6">
            <w:pPr>
              <w:spacing w:before="12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Tactical</w:t>
            </w:r>
          </w:p>
          <w:p w:rsidR="00C61FE6" w:rsidRDefault="00C61FE6">
            <w:pPr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Div/Group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1FE6" w:rsidRDefault="00C61FE6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smartTag w:uri="urn:schemas-microsoft-com:office:smarttags" w:element="phone">
              <w:smartTagPr>
                <w:attr w:name="phonenumber" w:val="$6173$$$"/>
                <w:attr w:uri="urn:schemas-microsoft-com:office:office" w:name="ls" w:val="trans"/>
              </w:smartTagPr>
              <w:r>
                <w:rPr>
                  <w:rFonts w:ascii="AvantGarde" w:hAnsi="AvantGarde"/>
                  <w:b/>
                  <w:sz w:val="16"/>
                  <w:szCs w:val="16"/>
                </w:rPr>
                <w:t>173.9875</w:t>
              </w:r>
            </w:smartTag>
            <w:r>
              <w:rPr>
                <w:rFonts w:ascii="AvantGarde" w:hAnsi="AvantGarde"/>
                <w:b/>
                <w:sz w:val="16"/>
                <w:szCs w:val="16"/>
              </w:rPr>
              <w:t xml:space="preserve"> RX</w:t>
            </w:r>
          </w:p>
          <w:p w:rsidR="00C61FE6" w:rsidRPr="00155D24" w:rsidRDefault="00C61FE6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smartTag w:uri="urn:schemas-microsoft-com:office:smarttags" w:element="phone">
              <w:smartTagPr>
                <w:attr w:name="phonenumber" w:val="$6173$$$"/>
                <w:attr w:uri="urn:schemas-microsoft-com:office:office" w:name="ls" w:val="trans"/>
              </w:smartTagPr>
              <w:r>
                <w:rPr>
                  <w:rFonts w:ascii="AvantGarde" w:hAnsi="AvantGarde"/>
                  <w:b/>
                  <w:sz w:val="16"/>
                  <w:szCs w:val="16"/>
                </w:rPr>
                <w:t>173.9875</w:t>
              </w:r>
            </w:smartTag>
            <w:r>
              <w:rPr>
                <w:rFonts w:ascii="AvantGarde" w:hAnsi="AvantGarde"/>
                <w:b/>
                <w:sz w:val="16"/>
                <w:szCs w:val="16"/>
              </w:rPr>
              <w:t xml:space="preserve">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1FE6" w:rsidRDefault="00C61FE6" w:rsidP="00311AA9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  <w:p w:rsidR="00C61FE6" w:rsidRDefault="00C61FE6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USFS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R-5</w:t>
            </w:r>
          </w:p>
          <w:p w:rsidR="00C61FE6" w:rsidRPr="00725FA7" w:rsidRDefault="00C61FE6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TAC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6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61FE6" w:rsidRDefault="00C61FE6" w:rsidP="00311AA9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C61FE6" w:rsidRPr="00EB7700" w:rsidRDefault="00C61FE6" w:rsidP="00DB1230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11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C61FE6" w:rsidRDefault="00C61FE6" w:rsidP="00C34F0A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to Ground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Pr="0020724B" w:rsidRDefault="00C61FE6" w:rsidP="00C34F0A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Pr="0020724B" w:rsidRDefault="00C61FE6" w:rsidP="00C34F0A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Pr="001C37FD" w:rsidRDefault="00C61FE6" w:rsidP="00C34F0A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</w:p>
        </w:tc>
      </w:tr>
      <w:tr w:rsidR="00C61FE6" w:rsidTr="00080E00">
        <w:tblPrEx>
          <w:tblCellMar>
            <w:left w:w="42" w:type="dxa"/>
            <w:right w:w="42" w:type="dxa"/>
          </w:tblCellMar>
        </w:tblPrEx>
        <w:trPr>
          <w:cantSplit/>
          <w:trHeight w:val="390"/>
        </w:trPr>
        <w:tc>
          <w:tcPr>
            <w:tcW w:w="3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1FE6" w:rsidRDefault="00C61FE6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Prepared by (Resource Unit Ldr.)</w:t>
            </w:r>
          </w:p>
          <w:p w:rsidR="00C61FE6" w:rsidRDefault="00C61FE6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Steve Henry RESL (T)</w:t>
            </w:r>
          </w:p>
        </w:tc>
        <w:tc>
          <w:tcPr>
            <w:tcW w:w="3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1FE6" w:rsidRDefault="00C61FE6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Approved by (Planning Sect.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vantGarde" w:hAnsi="AvantGarde"/>
                    <w:sz w:val="14"/>
                  </w:rPr>
                  <w:t>Ch.</w:t>
                </w:r>
              </w:smartTag>
            </w:smartTag>
            <w:r>
              <w:rPr>
                <w:rFonts w:ascii="AvantGarde" w:hAnsi="AvantGarde"/>
                <w:sz w:val="14"/>
              </w:rPr>
              <w:t>)</w:t>
            </w:r>
          </w:p>
          <w:p w:rsidR="00C61FE6" w:rsidRDefault="00C61FE6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Date</w:t>
            </w:r>
          </w:p>
          <w:p w:rsidR="00C61FE6" w:rsidRDefault="00C61FE6" w:rsidP="00977C68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t>8/16/09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6" w:rsidRDefault="00C61FE6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  <w:p w:rsidR="00C61FE6" w:rsidRDefault="00C61FE6" w:rsidP="00604CBA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2100</w:t>
            </w:r>
          </w:p>
        </w:tc>
      </w:tr>
    </w:tbl>
    <w:p w:rsidR="00EF5CFE" w:rsidRDefault="00EF5CFE">
      <w:pPr>
        <w:tabs>
          <w:tab w:val="left" w:pos="-1315"/>
          <w:tab w:val="left" w:pos="-720"/>
          <w:tab w:val="left" w:pos="1"/>
          <w:tab w:val="left" w:pos="34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vantGarde" w:hAnsi="AvantGarde"/>
          <w:sz w:val="18"/>
        </w:rPr>
      </w:pPr>
    </w:p>
    <w:sectPr w:rsidR="00EF5CFE" w:rsidSect="00A569C6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C26" w:rsidRDefault="00640C26">
      <w:r>
        <w:separator/>
      </w:r>
    </w:p>
  </w:endnote>
  <w:endnote w:type="continuationSeparator" w:id="1">
    <w:p w:rsidR="00640C26" w:rsidRDefault="00640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C6" w:rsidRDefault="000330C6">
    <w:pPr>
      <w:pStyle w:val="Footer"/>
      <w:tabs>
        <w:tab w:val="clear" w:pos="4320"/>
        <w:tab w:val="clear" w:pos="8640"/>
        <w:tab w:val="right" w:pos="1044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 xml:space="preserve">ICS 204 in-out </w:t>
    </w:r>
    <w:smartTag w:uri="urn:schemas-microsoft-com:office:smarttags" w:element="date">
      <w:smartTagPr>
        <w:attr w:name="Year" w:val="2003"/>
        <w:attr w:name="Day" w:val="2"/>
        <w:attr w:name="Month" w:val="6"/>
      </w:smartTagPr>
      <w:r>
        <w:rPr>
          <w:rFonts w:ascii="AvantGarde" w:hAnsi="AvantGarde"/>
          <w:sz w:val="18"/>
        </w:rPr>
        <w:t>6-2-03</w:t>
      </w:r>
    </w:smartTag>
    <w:r>
      <w:rPr>
        <w:rFonts w:ascii="AvantGarde" w:hAnsi="AvantGarde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C26" w:rsidRDefault="00640C26">
      <w:r>
        <w:separator/>
      </w:r>
    </w:p>
  </w:footnote>
  <w:footnote w:type="continuationSeparator" w:id="1">
    <w:p w:rsidR="00640C26" w:rsidRDefault="00640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6E6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efaultTabStop w:val="144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FE"/>
    <w:rsid w:val="000142FF"/>
    <w:rsid w:val="00016399"/>
    <w:rsid w:val="0003187D"/>
    <w:rsid w:val="000330C6"/>
    <w:rsid w:val="00080E00"/>
    <w:rsid w:val="0008281B"/>
    <w:rsid w:val="00091645"/>
    <w:rsid w:val="000B44FF"/>
    <w:rsid w:val="0010325C"/>
    <w:rsid w:val="00112B18"/>
    <w:rsid w:val="00123198"/>
    <w:rsid w:val="00143F91"/>
    <w:rsid w:val="001456C0"/>
    <w:rsid w:val="0015335C"/>
    <w:rsid w:val="00155D24"/>
    <w:rsid w:val="00164A2E"/>
    <w:rsid w:val="00180DA7"/>
    <w:rsid w:val="001862F0"/>
    <w:rsid w:val="00196B5F"/>
    <w:rsid w:val="001B0C51"/>
    <w:rsid w:val="001C18E8"/>
    <w:rsid w:val="001C1A5E"/>
    <w:rsid w:val="001C37FD"/>
    <w:rsid w:val="001F416F"/>
    <w:rsid w:val="00205B6B"/>
    <w:rsid w:val="0020724B"/>
    <w:rsid w:val="00241023"/>
    <w:rsid w:val="002629FC"/>
    <w:rsid w:val="00291640"/>
    <w:rsid w:val="0029603A"/>
    <w:rsid w:val="002A1817"/>
    <w:rsid w:val="002B4142"/>
    <w:rsid w:val="002B4918"/>
    <w:rsid w:val="002D303E"/>
    <w:rsid w:val="002E3AC7"/>
    <w:rsid w:val="002F483A"/>
    <w:rsid w:val="00302557"/>
    <w:rsid w:val="003031D6"/>
    <w:rsid w:val="00305CA1"/>
    <w:rsid w:val="00311AA9"/>
    <w:rsid w:val="003301BC"/>
    <w:rsid w:val="003448C7"/>
    <w:rsid w:val="00344BDA"/>
    <w:rsid w:val="0036202F"/>
    <w:rsid w:val="00374474"/>
    <w:rsid w:val="003758A9"/>
    <w:rsid w:val="0038067B"/>
    <w:rsid w:val="003C602B"/>
    <w:rsid w:val="003D1CA7"/>
    <w:rsid w:val="003D1D44"/>
    <w:rsid w:val="003E20E3"/>
    <w:rsid w:val="003E34AE"/>
    <w:rsid w:val="00471AFC"/>
    <w:rsid w:val="0048003F"/>
    <w:rsid w:val="004F5023"/>
    <w:rsid w:val="00501F78"/>
    <w:rsid w:val="0050655B"/>
    <w:rsid w:val="00582C9B"/>
    <w:rsid w:val="0059736D"/>
    <w:rsid w:val="005A3DA8"/>
    <w:rsid w:val="005B2C1A"/>
    <w:rsid w:val="005C1C41"/>
    <w:rsid w:val="005D7CC4"/>
    <w:rsid w:val="005E5889"/>
    <w:rsid w:val="005E6999"/>
    <w:rsid w:val="005F0FC1"/>
    <w:rsid w:val="00604CBA"/>
    <w:rsid w:val="006057D2"/>
    <w:rsid w:val="00640C26"/>
    <w:rsid w:val="00647653"/>
    <w:rsid w:val="00653272"/>
    <w:rsid w:val="00653D46"/>
    <w:rsid w:val="006666F7"/>
    <w:rsid w:val="0068223F"/>
    <w:rsid w:val="006E5383"/>
    <w:rsid w:val="007052C6"/>
    <w:rsid w:val="00725FA7"/>
    <w:rsid w:val="0074210F"/>
    <w:rsid w:val="00756823"/>
    <w:rsid w:val="007A43DF"/>
    <w:rsid w:val="007B680C"/>
    <w:rsid w:val="007C2EE8"/>
    <w:rsid w:val="007C79C4"/>
    <w:rsid w:val="007E1CB6"/>
    <w:rsid w:val="00801077"/>
    <w:rsid w:val="00807304"/>
    <w:rsid w:val="00841C0D"/>
    <w:rsid w:val="00843EE2"/>
    <w:rsid w:val="008B0092"/>
    <w:rsid w:val="008B77AD"/>
    <w:rsid w:val="0090293A"/>
    <w:rsid w:val="0090719B"/>
    <w:rsid w:val="0093762F"/>
    <w:rsid w:val="00941EED"/>
    <w:rsid w:val="0094462F"/>
    <w:rsid w:val="009550C2"/>
    <w:rsid w:val="0095722B"/>
    <w:rsid w:val="00957B52"/>
    <w:rsid w:val="009629D3"/>
    <w:rsid w:val="00966B03"/>
    <w:rsid w:val="00977C68"/>
    <w:rsid w:val="009A044F"/>
    <w:rsid w:val="009A6F49"/>
    <w:rsid w:val="009C4577"/>
    <w:rsid w:val="009D211C"/>
    <w:rsid w:val="009E3BB5"/>
    <w:rsid w:val="009F7915"/>
    <w:rsid w:val="009F7B95"/>
    <w:rsid w:val="00A130C2"/>
    <w:rsid w:val="00A30567"/>
    <w:rsid w:val="00A42B6B"/>
    <w:rsid w:val="00A569C6"/>
    <w:rsid w:val="00A6021E"/>
    <w:rsid w:val="00A91F71"/>
    <w:rsid w:val="00A960D8"/>
    <w:rsid w:val="00AA5801"/>
    <w:rsid w:val="00AB4A09"/>
    <w:rsid w:val="00AF596F"/>
    <w:rsid w:val="00B121C8"/>
    <w:rsid w:val="00B17627"/>
    <w:rsid w:val="00B67A75"/>
    <w:rsid w:val="00BC10BE"/>
    <w:rsid w:val="00BD7442"/>
    <w:rsid w:val="00C043B6"/>
    <w:rsid w:val="00C1111D"/>
    <w:rsid w:val="00C167B8"/>
    <w:rsid w:val="00C26D91"/>
    <w:rsid w:val="00C3116D"/>
    <w:rsid w:val="00C33D14"/>
    <w:rsid w:val="00C61FE6"/>
    <w:rsid w:val="00C77B79"/>
    <w:rsid w:val="00CB42AE"/>
    <w:rsid w:val="00CC057F"/>
    <w:rsid w:val="00CD16AA"/>
    <w:rsid w:val="00D50FE7"/>
    <w:rsid w:val="00D61933"/>
    <w:rsid w:val="00D62EEF"/>
    <w:rsid w:val="00D760D2"/>
    <w:rsid w:val="00D9542A"/>
    <w:rsid w:val="00DB1230"/>
    <w:rsid w:val="00DD6750"/>
    <w:rsid w:val="00E07EAD"/>
    <w:rsid w:val="00E332CC"/>
    <w:rsid w:val="00E50981"/>
    <w:rsid w:val="00E65AE5"/>
    <w:rsid w:val="00E81AD7"/>
    <w:rsid w:val="00E81EFC"/>
    <w:rsid w:val="00E90714"/>
    <w:rsid w:val="00EA1281"/>
    <w:rsid w:val="00EA4020"/>
    <w:rsid w:val="00EB7700"/>
    <w:rsid w:val="00EC71F9"/>
    <w:rsid w:val="00EF5CFE"/>
    <w:rsid w:val="00F1007D"/>
    <w:rsid w:val="00F15B44"/>
    <w:rsid w:val="00F65492"/>
    <w:rsid w:val="00F85FDB"/>
    <w:rsid w:val="00FE4DA6"/>
    <w:rsid w:val="00FF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hone"/>
  <w:smartTagType w:namespaceuri="urn:schemas-microsoft-com:office:smarttags" w:name="PersonName"/>
  <w:smartTagType w:namespaceuri="urn:schemas-microsoft-com:office:smarttags" w:name="stockticker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5B"/>
  </w:style>
  <w:style w:type="paragraph" w:styleId="Heading4">
    <w:name w:val="heading 4"/>
    <w:basedOn w:val="Normal"/>
    <w:next w:val="Normal"/>
    <w:qFormat/>
    <w:rsid w:val="0050655B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50655B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0655B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50655B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50655B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50655B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0655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0655B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50655B"/>
    <w:rPr>
      <w:position w:val="6"/>
      <w:sz w:val="16"/>
    </w:rPr>
  </w:style>
  <w:style w:type="paragraph" w:styleId="FootnoteText">
    <w:name w:val="footnote text"/>
    <w:basedOn w:val="Normal"/>
    <w:semiHidden/>
    <w:rsid w:val="0050655B"/>
  </w:style>
  <w:style w:type="paragraph" w:customStyle="1" w:styleId="a">
    <w:rsid w:val="00A569C6"/>
  </w:style>
  <w:style w:type="paragraph" w:customStyle="1" w:styleId="a0">
    <w:rsid w:val="00A569C6"/>
  </w:style>
  <w:style w:type="paragraph" w:styleId="BalloonText">
    <w:name w:val="Balloon Text"/>
    <w:basedOn w:val="Normal"/>
    <w:semiHidden/>
    <w:rsid w:val="00EA4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\Desktop\Team%209\Resource%20and%20Demob\JV's%20Forms\ICS%20204%20in-out%20rev6-18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 204 in-out rev6-18-03</Template>
  <TotalTime>87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ASSIGNMENT LIST</vt:lpstr>
    </vt:vector>
  </TitlesOfParts>
  <Company>USDA FOREST SERVICE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ASSIGNMENT LIST</dc:title>
  <dc:subject/>
  <dc:creator>Josh Taylor</dc:creator>
  <cp:keywords/>
  <cp:lastModifiedBy>Tom</cp:lastModifiedBy>
  <cp:revision>19</cp:revision>
  <cp:lastPrinted>2009-08-17T06:09:00Z</cp:lastPrinted>
  <dcterms:created xsi:type="dcterms:W3CDTF">2009-08-16T20:40:00Z</dcterms:created>
  <dcterms:modified xsi:type="dcterms:W3CDTF">2009-08-17T07:10:00Z</dcterms:modified>
</cp:coreProperties>
</file>