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4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1350"/>
        <w:gridCol w:w="450"/>
        <w:gridCol w:w="450"/>
        <w:gridCol w:w="450"/>
        <w:gridCol w:w="386"/>
        <w:gridCol w:w="964"/>
        <w:gridCol w:w="630"/>
        <w:gridCol w:w="90"/>
        <w:gridCol w:w="82"/>
        <w:gridCol w:w="548"/>
        <w:gridCol w:w="90"/>
        <w:gridCol w:w="720"/>
        <w:gridCol w:w="522"/>
        <w:gridCol w:w="18"/>
        <w:gridCol w:w="19"/>
        <w:gridCol w:w="71"/>
        <w:gridCol w:w="1080"/>
        <w:gridCol w:w="180"/>
        <w:gridCol w:w="900"/>
        <w:gridCol w:w="63"/>
        <w:gridCol w:w="387"/>
        <w:gridCol w:w="270"/>
        <w:gridCol w:w="540"/>
        <w:gridCol w:w="540"/>
      </w:tblGrid>
      <w:tr w:rsidR="00647653">
        <w:trPr>
          <w:cantSplit/>
          <w:trHeight w:val="600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647653" w:rsidRDefault="00647653">
            <w:pPr>
              <w:spacing w:before="160"/>
              <w:jc w:val="center"/>
              <w:rPr>
                <w:rFonts w:ascii="AvantGarde" w:hAnsi="AvantGarde"/>
                <w:b/>
                <w:sz w:val="18"/>
              </w:rPr>
            </w:pPr>
            <w:r>
              <w:rPr>
                <w:rFonts w:ascii="AvantGarde" w:hAnsi="AvantGarde"/>
                <w:b/>
                <w:sz w:val="18"/>
              </w:rPr>
              <w:t>DIVISION ASSIGNMENT LIST</w:t>
            </w:r>
          </w:p>
        </w:tc>
        <w:tc>
          <w:tcPr>
            <w:tcW w:w="2160" w:type="dxa"/>
            <w:gridSpan w:val="9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7653" w:rsidRDefault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1.  Branch</w:t>
            </w:r>
          </w:p>
          <w:p w:rsidR="00647653" w:rsidRPr="005A3DA8" w:rsidRDefault="00E332CC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I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3" w:rsidRDefault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2.  Division/Group</w:t>
            </w:r>
          </w:p>
          <w:p w:rsidR="00647653" w:rsidRPr="00E332CC" w:rsidRDefault="00725FA7" w:rsidP="00647653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A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3" w:rsidRDefault="00647653" w:rsidP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Latitude/ Longitude </w:t>
            </w:r>
          </w:p>
          <w:p w:rsidR="00647653" w:rsidRDefault="00DC3518" w:rsidP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0" w:name="Text154"/>
            <w:r w:rsidR="00647653">
              <w:rPr>
                <w:rFonts w:ascii="AvantGarde" w:hAnsi="AvantGarde"/>
                <w:sz w:val="14"/>
              </w:rPr>
              <w:instrText xml:space="preserve"> FORMTEXT </w:instrText>
            </w:r>
            <w:r>
              <w:rPr>
                <w:rFonts w:ascii="AvantGarde" w:hAnsi="AvantGarde"/>
                <w:sz w:val="14"/>
              </w:rPr>
            </w:r>
            <w:r>
              <w:rPr>
                <w:rFonts w:ascii="AvantGarde" w:hAnsi="AvantGarde"/>
                <w:sz w:val="14"/>
              </w:rPr>
              <w:fldChar w:fldCharType="separate"/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>
              <w:rPr>
                <w:rFonts w:ascii="AvantGarde" w:hAnsi="AvantGarde"/>
                <w:sz w:val="14"/>
              </w:rPr>
              <w:fldChar w:fldCharType="end"/>
            </w:r>
            <w:bookmarkEnd w:id="0"/>
          </w:p>
          <w:p w:rsidR="00647653" w:rsidRDefault="00DC3518" w:rsidP="00647653">
            <w:pPr>
              <w:spacing w:before="40" w:after="40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sz w:val="1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" w:name="Text155"/>
            <w:r w:rsidR="00647653">
              <w:rPr>
                <w:rFonts w:ascii="AvantGarde" w:hAnsi="AvantGarde"/>
                <w:sz w:val="14"/>
              </w:rPr>
              <w:instrText xml:space="preserve"> FORMTEXT </w:instrText>
            </w:r>
            <w:r>
              <w:rPr>
                <w:rFonts w:ascii="AvantGarde" w:hAnsi="AvantGarde"/>
                <w:sz w:val="14"/>
              </w:rPr>
            </w:r>
            <w:r>
              <w:rPr>
                <w:rFonts w:ascii="AvantGarde" w:hAnsi="AvantGarde"/>
                <w:sz w:val="14"/>
              </w:rPr>
              <w:fldChar w:fldCharType="separate"/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>
              <w:rPr>
                <w:rFonts w:ascii="AvantGarde" w:hAnsi="AvantGarde"/>
                <w:sz w:val="14"/>
              </w:rPr>
              <w:fldChar w:fldCharType="end"/>
            </w:r>
            <w:bookmarkEnd w:id="1"/>
          </w:p>
        </w:tc>
      </w:tr>
      <w:tr w:rsidR="007C79C4">
        <w:trPr>
          <w:cantSplit/>
          <w:trHeight w:val="440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C79C4" w:rsidRDefault="007C79C4" w:rsidP="007C79C4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3.  Incident Name</w:t>
            </w:r>
          </w:p>
          <w:p w:rsidR="007C79C4" w:rsidRDefault="00D62EEF" w:rsidP="007C79C4">
            <w:pPr>
              <w:spacing w:before="40" w:after="40"/>
              <w:jc w:val="center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b/>
                <w:sz w:val="28"/>
              </w:rPr>
              <w:t>LOCKHEED</w:t>
            </w:r>
          </w:p>
        </w:tc>
        <w:tc>
          <w:tcPr>
            <w:tcW w:w="61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4" w:rsidRPr="00D62EEF" w:rsidRDefault="007C79C4" w:rsidP="007C79C4">
            <w:pPr>
              <w:spacing w:before="40" w:after="40"/>
              <w:rPr>
                <w:rFonts w:ascii="AvantGarde" w:hAnsi="AvantGarde"/>
                <w:b/>
                <w:sz w:val="18"/>
                <w:szCs w:val="18"/>
              </w:rPr>
            </w:pPr>
            <w:r>
              <w:rPr>
                <w:rFonts w:ascii="AvantGarde" w:hAnsi="AvantGarde"/>
                <w:sz w:val="14"/>
              </w:rPr>
              <w:t>4.  Operational Period</w:t>
            </w:r>
            <w:r w:rsidR="00D62EEF">
              <w:rPr>
                <w:rFonts w:ascii="AvantGarde" w:hAnsi="AvantGarde"/>
                <w:sz w:val="14"/>
              </w:rPr>
              <w:t xml:space="preserve">  </w:t>
            </w:r>
            <w:r w:rsidR="00725FA7">
              <w:rPr>
                <w:rFonts w:ascii="AvantGarde" w:hAnsi="AvantGarde"/>
                <w:b/>
                <w:sz w:val="18"/>
                <w:szCs w:val="18"/>
              </w:rPr>
              <w:t>0700-0700</w:t>
            </w:r>
          </w:p>
          <w:p w:rsidR="007C79C4" w:rsidRDefault="007C79C4" w:rsidP="00B044A3">
            <w:pPr>
              <w:spacing w:before="120" w:after="40"/>
              <w:ind w:left="706" w:hanging="274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Date: </w:t>
            </w:r>
            <w:r w:rsidR="009550C2">
              <w:rPr>
                <w:rFonts w:ascii="AvantGarde" w:hAnsi="AvantGarde"/>
                <w:b/>
                <w:sz w:val="24"/>
              </w:rPr>
              <w:t xml:space="preserve"> </w:t>
            </w:r>
            <w:r w:rsidR="00017523">
              <w:rPr>
                <w:rFonts w:ascii="AvantGarde" w:hAnsi="AvantGarde"/>
                <w:b/>
                <w:sz w:val="24"/>
              </w:rPr>
              <w:t>08-1</w:t>
            </w:r>
            <w:r w:rsidR="00627E26">
              <w:rPr>
                <w:rFonts w:ascii="AvantGarde" w:hAnsi="AvantGarde"/>
                <w:b/>
                <w:sz w:val="24"/>
              </w:rPr>
              <w:t>8</w:t>
            </w:r>
            <w:r w:rsidR="00D62EEF">
              <w:rPr>
                <w:rFonts w:ascii="AvantGarde" w:hAnsi="AvantGarde"/>
                <w:b/>
                <w:sz w:val="24"/>
              </w:rPr>
              <w:t>-09</w:t>
            </w:r>
          </w:p>
        </w:tc>
      </w:tr>
      <w:tr w:rsidR="00653272">
        <w:trPr>
          <w:cantSplit/>
        </w:trPr>
        <w:tc>
          <w:tcPr>
            <w:tcW w:w="108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53272" w:rsidRDefault="00653272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5.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Operations Personnel</w:t>
            </w:r>
          </w:p>
        </w:tc>
      </w:tr>
      <w:tr w:rsidR="00653272" w:rsidTr="00394C9C">
        <w:trPr>
          <w:cantSplit/>
          <w:trHeight w:val="360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53272" w:rsidRDefault="00653272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Operations Chief</w:t>
            </w:r>
          </w:p>
        </w:tc>
        <w:tc>
          <w:tcPr>
            <w:tcW w:w="297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653272" w:rsidRPr="00957B52" w:rsidRDefault="007C4322" w:rsidP="00F764D2">
            <w:pPr>
              <w:spacing w:before="40" w:after="40"/>
              <w:rPr>
                <w:rFonts w:ascii="AvantGarde" w:hAnsi="AvantGarde"/>
                <w:b/>
              </w:rPr>
            </w:pPr>
            <w:proofErr w:type="spellStart"/>
            <w:r>
              <w:rPr>
                <w:rFonts w:ascii="AvantGarde" w:hAnsi="AvantGarde"/>
                <w:b/>
              </w:rPr>
              <w:t>Toup</w:t>
            </w:r>
            <w:r w:rsidR="00755542">
              <w:rPr>
                <w:rFonts w:ascii="AvantGarde" w:hAnsi="AvantGarde"/>
                <w:b/>
              </w:rPr>
              <w:t>s</w:t>
            </w:r>
            <w:proofErr w:type="spellEnd"/>
            <w:r w:rsidR="00B044A3">
              <w:rPr>
                <w:rFonts w:ascii="AvantGarde" w:hAnsi="AvantGarde"/>
                <w:b/>
              </w:rPr>
              <w:t xml:space="preserve"> </w:t>
            </w:r>
            <w:r>
              <w:rPr>
                <w:rFonts w:ascii="AvantGarde" w:hAnsi="AvantGarde"/>
                <w:b/>
              </w:rPr>
              <w:t xml:space="preserve">/ </w:t>
            </w:r>
            <w:r w:rsidR="00B44C6D">
              <w:rPr>
                <w:rFonts w:ascii="AvantGarde" w:hAnsi="AvantGarde"/>
                <w:b/>
              </w:rPr>
              <w:t>Larkin (T)</w:t>
            </w:r>
            <w:r w:rsidR="00F764D2">
              <w:rPr>
                <w:rFonts w:ascii="AvantGarde" w:hAnsi="AvantGarde"/>
                <w:b/>
              </w:rPr>
              <w:t xml:space="preserve"> (DAY) </w:t>
            </w:r>
            <w:proofErr w:type="spellStart"/>
            <w:r w:rsidR="00F764D2">
              <w:rPr>
                <w:rFonts w:ascii="AvantGarde" w:hAnsi="AvantGarde"/>
                <w:b/>
              </w:rPr>
              <w:t>Spinharney</w:t>
            </w:r>
            <w:proofErr w:type="spellEnd"/>
            <w:r w:rsidR="00F764D2">
              <w:rPr>
                <w:rFonts w:ascii="AvantGarde" w:hAnsi="AvantGarde"/>
                <w:b/>
              </w:rPr>
              <w:t xml:space="preserve"> (NIGHT)</w:t>
            </w:r>
          </w:p>
        </w:tc>
        <w:tc>
          <w:tcPr>
            <w:tcW w:w="199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53272" w:rsidRDefault="001C1A5E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Division/Group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72" w:rsidRPr="00E07EAD" w:rsidRDefault="005802D9" w:rsidP="00755542">
            <w:pPr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 xml:space="preserve">Hunt / </w:t>
            </w:r>
            <w:proofErr w:type="spellStart"/>
            <w:r>
              <w:rPr>
                <w:rFonts w:ascii="AvantGarde" w:hAnsi="AvantGarde"/>
                <w:b/>
              </w:rPr>
              <w:t>Deme</w:t>
            </w:r>
            <w:proofErr w:type="spellEnd"/>
            <w:r>
              <w:rPr>
                <w:rFonts w:ascii="AvantGarde" w:hAnsi="AvantGarde"/>
                <w:b/>
              </w:rPr>
              <w:t xml:space="preserve"> (T)</w:t>
            </w:r>
          </w:p>
        </w:tc>
      </w:tr>
      <w:tr w:rsidR="00653272" w:rsidTr="00394C9C">
        <w:trPr>
          <w:cantSplit/>
          <w:trHeight w:val="360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53272" w:rsidRDefault="00653272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Branch Director</w:t>
            </w:r>
          </w:p>
        </w:tc>
        <w:tc>
          <w:tcPr>
            <w:tcW w:w="297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653272" w:rsidRDefault="00394C9C" w:rsidP="00394C9C">
            <w:pPr>
              <w:spacing w:before="40" w:after="40"/>
              <w:rPr>
                <w:rFonts w:ascii="AvantGarde" w:hAnsi="AvantGarde"/>
                <w:b/>
                <w:bCs/>
              </w:rPr>
            </w:pPr>
            <w:proofErr w:type="spellStart"/>
            <w:r>
              <w:rPr>
                <w:rFonts w:ascii="AvantGarde" w:hAnsi="AvantGarde"/>
                <w:b/>
                <w:bCs/>
              </w:rPr>
              <w:t>Olivarria</w:t>
            </w:r>
            <w:proofErr w:type="spellEnd"/>
            <w:r>
              <w:rPr>
                <w:rFonts w:ascii="AvantGarde" w:hAnsi="AvantGarde"/>
                <w:b/>
                <w:bCs/>
              </w:rPr>
              <w:t xml:space="preserve"> / Avila(T)</w:t>
            </w:r>
          </w:p>
        </w:tc>
        <w:tc>
          <w:tcPr>
            <w:tcW w:w="199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53272" w:rsidRDefault="001C1A5E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Tactical 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72" w:rsidRDefault="00725FA7">
            <w:pPr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 xml:space="preserve">Mark </w:t>
            </w:r>
            <w:proofErr w:type="spellStart"/>
            <w:r w:rsidR="00AC5FDE">
              <w:rPr>
                <w:rFonts w:ascii="AvantGarde" w:hAnsi="AvantGarde"/>
                <w:b/>
                <w:bCs/>
              </w:rPr>
              <w:t>DiTullio</w:t>
            </w:r>
            <w:proofErr w:type="spellEnd"/>
          </w:p>
        </w:tc>
      </w:tr>
      <w:tr w:rsidR="00653272">
        <w:trPr>
          <w:cantSplit/>
        </w:trPr>
        <w:tc>
          <w:tcPr>
            <w:tcW w:w="108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53272" w:rsidRDefault="00653272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6.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Resources Assigned this Period</w:t>
            </w:r>
          </w:p>
        </w:tc>
      </w:tr>
      <w:tr w:rsidR="006057D2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Strike Team/Task Force/  Resource Designator</w:t>
            </w:r>
          </w:p>
        </w:tc>
        <w:tc>
          <w:tcPr>
            <w:tcW w:w="2602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Leader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Number Persons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Trans. Needed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Drop Off PT./</w:t>
            </w:r>
            <w:smartTag w:uri="urn:schemas-microsoft-com:office:smarttags" w:element="phon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 w:rsidP="0065327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Pick Up PT./</w:t>
            </w:r>
            <w:smartTag w:uri="urn:schemas-microsoft-com:office:smarttags" w:element="phon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7052C6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On Li</w:t>
            </w:r>
            <w:r w:rsidR="006057D2">
              <w:rPr>
                <w:rFonts w:ascii="AvantGarde" w:hAnsi="AvantGarde"/>
                <w:sz w:val="14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Off Line</w:t>
            </w:r>
          </w:p>
        </w:tc>
      </w:tr>
      <w:tr w:rsidR="0085182D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6F3286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</w:t>
            </w:r>
            <w:r w:rsidR="00394C9C">
              <w:rPr>
                <w:rFonts w:ascii="AvantGarde" w:hAnsi="AvantGarde"/>
              </w:rPr>
              <w:t>STC XKE 5025C</w:t>
            </w:r>
          </w:p>
        </w:tc>
        <w:tc>
          <w:tcPr>
            <w:tcW w:w="2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394C9C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Dennis Monahan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394C9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85182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85182D" w:rsidP="0085182D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85182D" w:rsidP="0085182D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DC351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85182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DC351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85182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3"/>
          </w:p>
        </w:tc>
      </w:tr>
      <w:tr w:rsidR="0085182D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627E26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</w:t>
            </w:r>
            <w:r w:rsidR="00394C9C">
              <w:rPr>
                <w:rFonts w:ascii="AvantGarde" w:hAnsi="AvantGarde"/>
              </w:rPr>
              <w:t>W/T E &amp; S 2  E-55</w:t>
            </w:r>
          </w:p>
        </w:tc>
        <w:tc>
          <w:tcPr>
            <w:tcW w:w="2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627E26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E80ABD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85182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85182D" w:rsidP="0085182D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E80ABD" w:rsidP="0085182D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ICP 1900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DC351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85182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DC351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85182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5"/>
          </w:p>
        </w:tc>
      </w:tr>
      <w:tr w:rsidR="0013223E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13223E" w:rsidRDefault="00394C9C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SOFR</w:t>
            </w:r>
          </w:p>
        </w:tc>
        <w:tc>
          <w:tcPr>
            <w:tcW w:w="2602" w:type="dxa"/>
            <w:gridSpan w:val="6"/>
            <w:tcBorders>
              <w:top w:val="single" w:sz="4" w:space="0" w:color="auto"/>
              <w:left w:val="single" w:sz="6" w:space="0" w:color="auto"/>
            </w:tcBorders>
          </w:tcPr>
          <w:p w:rsidR="0013223E" w:rsidRDefault="00394C9C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Bill Lynch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3223E" w:rsidRDefault="00394C9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3223E" w:rsidRDefault="0013223E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3E" w:rsidRDefault="0013223E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3E" w:rsidRDefault="0013223E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3E" w:rsidRDefault="00DC3518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223E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3E" w:rsidRDefault="00DC3518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223E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85182D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85182D" w:rsidRDefault="00394C9C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</w:t>
            </w:r>
          </w:p>
        </w:tc>
        <w:tc>
          <w:tcPr>
            <w:tcW w:w="2602" w:type="dxa"/>
            <w:gridSpan w:val="6"/>
            <w:tcBorders>
              <w:top w:val="single" w:sz="4" w:space="0" w:color="auto"/>
              <w:left w:val="single" w:sz="6" w:space="0" w:color="auto"/>
            </w:tcBorders>
          </w:tcPr>
          <w:p w:rsidR="0085182D" w:rsidRDefault="0085182D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85182D" w:rsidRDefault="0085182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5182D" w:rsidRDefault="0085182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394C9C" w:rsidP="0085182D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394C9C" w:rsidP="0085182D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DC351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85182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2D" w:rsidRDefault="00DC351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85182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7"/>
          </w:p>
        </w:tc>
      </w:tr>
      <w:tr w:rsidR="000C45E1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C45E1" w:rsidRDefault="000C45E1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0C45E1" w:rsidRDefault="000C45E1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C45E1" w:rsidRDefault="000C45E1" w:rsidP="000C45E1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C45E1" w:rsidRDefault="000C45E1" w:rsidP="000C45E1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E1" w:rsidRDefault="000C45E1" w:rsidP="0085182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E1" w:rsidRDefault="000C45E1" w:rsidP="0085182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E1" w:rsidRDefault="00DC351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 w:rsidR="000C45E1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8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E1" w:rsidRDefault="00DC351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="000C45E1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9"/>
          </w:p>
        </w:tc>
      </w:tr>
      <w:tr w:rsidR="00B044A3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044A3" w:rsidRDefault="00B044A3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B044A3" w:rsidP="008A18E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B044A3" w:rsidP="008A18E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DC3518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DC3518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B044A3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044A3" w:rsidRDefault="00B044A3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B044A3" w:rsidP="008A18E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B044A3" w:rsidP="008A18E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DC3518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DC3518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B044A3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044A3" w:rsidRDefault="00B044A3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B044A3" w:rsidP="008A18E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B044A3" w:rsidP="008A18E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DC3518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DC3518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B044A3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044A3" w:rsidRDefault="00B044A3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B044A3" w:rsidP="008A18E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B044A3" w:rsidP="008A18E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DC3518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DC3518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B044A3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044A3" w:rsidRDefault="00B044A3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B044A3" w:rsidP="008A18E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B044A3" w:rsidP="008A18E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DC3518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DC3518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B044A3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044A3" w:rsidRDefault="00B044A3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044A3" w:rsidRDefault="00B044A3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B044A3" w:rsidP="008A18E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B044A3" w:rsidP="008A18E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DC3518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A3" w:rsidRDefault="00DC3518" w:rsidP="008A18E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A3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807304">
        <w:tblPrEx>
          <w:tblCellMar>
            <w:left w:w="42" w:type="dxa"/>
            <w:right w:w="42" w:type="dxa"/>
          </w:tblCellMar>
        </w:tblPrEx>
        <w:trPr>
          <w:cantSplit/>
          <w:trHeight w:val="1083"/>
        </w:trPr>
        <w:tc>
          <w:tcPr>
            <w:tcW w:w="108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807304">
            <w:pPr>
              <w:numPr>
                <w:ilvl w:val="0"/>
                <w:numId w:val="1"/>
              </w:num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Control Operations</w:t>
            </w:r>
          </w:p>
          <w:p w:rsidR="00807304" w:rsidRDefault="00406449" w:rsidP="00752E04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</w:t>
            </w:r>
            <w:r w:rsidR="00AC5CB8">
              <w:rPr>
                <w:rFonts w:ascii="AvantGarde" w:hAnsi="AvantGarde"/>
              </w:rPr>
              <w:t>Report any property damage to your division.</w:t>
            </w:r>
          </w:p>
          <w:p w:rsidR="00406449" w:rsidRDefault="00406449" w:rsidP="00752E04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Patrol and mop up 300’ in.</w:t>
            </w:r>
          </w:p>
          <w:p w:rsidR="00406449" w:rsidRDefault="00406449" w:rsidP="00752E04">
            <w:pPr>
              <w:spacing w:before="40" w:after="40"/>
              <w:rPr>
                <w:rFonts w:ascii="AvantGarde" w:hAnsi="AvantGarde"/>
              </w:rPr>
            </w:pPr>
          </w:p>
        </w:tc>
      </w:tr>
      <w:tr w:rsidR="00807304">
        <w:tblPrEx>
          <w:tblCellMar>
            <w:left w:w="42" w:type="dxa"/>
            <w:right w:w="42" w:type="dxa"/>
          </w:tblCellMar>
        </w:tblPrEx>
        <w:trPr>
          <w:cantSplit/>
          <w:trHeight w:val="1083"/>
        </w:trPr>
        <w:tc>
          <w:tcPr>
            <w:tcW w:w="108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807304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4"/>
              </w:rPr>
              <w:t>8.  Special Instructions</w:t>
            </w:r>
          </w:p>
          <w:p w:rsidR="00752E04" w:rsidRDefault="00807304" w:rsidP="00752E04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Conduct saf</w:t>
            </w:r>
            <w:r w:rsidR="00752E04">
              <w:rPr>
                <w:rFonts w:ascii="AvantGarde" w:hAnsi="AvantGarde"/>
              </w:rPr>
              <w:t>ety briefings for all personnel.</w:t>
            </w:r>
          </w:p>
          <w:p w:rsidR="00394C9C" w:rsidRDefault="00406449" w:rsidP="00752E04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</w:t>
            </w:r>
            <w:r w:rsidR="00394C9C">
              <w:rPr>
                <w:rFonts w:ascii="AvantGarde" w:hAnsi="AvantGarde"/>
              </w:rPr>
              <w:t>Each division needs to maintain roads.</w:t>
            </w:r>
          </w:p>
          <w:p w:rsidR="00E80ABD" w:rsidRDefault="00E80ABD" w:rsidP="00752E04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W/T E-55 12 hour shift</w:t>
            </w:r>
          </w:p>
          <w:p w:rsidR="00752E04" w:rsidRPr="00752E04" w:rsidRDefault="00752E04" w:rsidP="00406449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</w:t>
            </w:r>
            <w:r w:rsidR="00406449">
              <w:rPr>
                <w:rFonts w:ascii="AvantGarde" w:hAnsi="AvantGarde"/>
              </w:rPr>
              <w:t xml:space="preserve"> </w:t>
            </w:r>
            <w:r w:rsidRPr="00752E04">
              <w:rPr>
                <w:rFonts w:ascii="AvantGarde" w:hAnsi="AvantGarde"/>
              </w:rPr>
              <w:t xml:space="preserve"> </w:t>
            </w:r>
          </w:p>
        </w:tc>
      </w:tr>
      <w:tr w:rsidR="00807304">
        <w:tblPrEx>
          <w:tblCellMar>
            <w:left w:w="42" w:type="dxa"/>
            <w:right w:w="42" w:type="dxa"/>
          </w:tblCellMar>
        </w:tblPrEx>
        <w:trPr>
          <w:cantSplit/>
          <w:trHeight w:val="260"/>
        </w:trPr>
        <w:tc>
          <w:tcPr>
            <w:tcW w:w="108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807304" w:rsidRDefault="00807304">
            <w:pPr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9.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Division/Group Communication Summary</w:t>
            </w:r>
          </w:p>
        </w:tc>
      </w:tr>
      <w:tr w:rsidR="00807304">
        <w:tblPrEx>
          <w:tblCellMar>
            <w:left w:w="42" w:type="dxa"/>
            <w:right w:w="42" w:type="dxa"/>
          </w:tblCellMar>
        </w:tblPrEx>
        <w:trPr>
          <w:cantSplit/>
          <w:trHeight w:val="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4" w:rsidRDefault="00807304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</w:tr>
      <w:tr w:rsidR="005802D9" w:rsidTr="00964769">
        <w:tblPrEx>
          <w:tblCellMar>
            <w:left w:w="42" w:type="dxa"/>
            <w:right w:w="42" w:type="dxa"/>
          </w:tblCellMar>
        </w:tblPrEx>
        <w:trPr>
          <w:cantSplit/>
          <w:trHeight w:val="858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5802D9" w:rsidRDefault="005802D9" w:rsidP="0029029D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Command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02D9" w:rsidRDefault="005F34DF" w:rsidP="00311AA9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151.2650</w:t>
            </w:r>
            <w:r w:rsidR="005802D9">
              <w:rPr>
                <w:rFonts w:ascii="AvantGarde" w:hAnsi="AvantGarde"/>
                <w:b/>
                <w:sz w:val="16"/>
                <w:szCs w:val="16"/>
              </w:rPr>
              <w:t xml:space="preserve"> RX</w:t>
            </w:r>
          </w:p>
          <w:p w:rsidR="005802D9" w:rsidRPr="00155D24" w:rsidRDefault="005F34DF" w:rsidP="0029029D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159.3300</w:t>
            </w:r>
            <w:r w:rsidR="005802D9">
              <w:rPr>
                <w:rFonts w:ascii="AvantGarde" w:hAnsi="AvantGarde"/>
                <w:b/>
                <w:sz w:val="16"/>
                <w:szCs w:val="16"/>
              </w:rPr>
              <w:t xml:space="preserve"> 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02D9" w:rsidRDefault="005802D9" w:rsidP="00E332CC">
            <w:pPr>
              <w:jc w:val="center"/>
              <w:rPr>
                <w:rFonts w:ascii="AvantGarde" w:hAnsi="AvantGarde"/>
                <w:b/>
                <w:sz w:val="14"/>
              </w:rPr>
            </w:pPr>
          </w:p>
          <w:p w:rsidR="00AD0C47" w:rsidRDefault="005F34DF" w:rsidP="005802D9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CDF</w:t>
            </w:r>
          </w:p>
          <w:p w:rsidR="005F34DF" w:rsidRDefault="005F34DF" w:rsidP="005802D9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CMD 2</w:t>
            </w:r>
          </w:p>
          <w:p w:rsidR="005F34DF" w:rsidRPr="00E332CC" w:rsidRDefault="005F34DF" w:rsidP="005802D9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TONE 10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802D9" w:rsidRDefault="005802D9" w:rsidP="00725FA7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</w:p>
          <w:p w:rsidR="005802D9" w:rsidRPr="00725FA7" w:rsidRDefault="005F34DF" w:rsidP="00725FA7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  <w:r>
              <w:rPr>
                <w:rFonts w:ascii="AvantGarde" w:hAnsi="AvantGarde"/>
                <w:b/>
                <w:sz w:val="22"/>
                <w:szCs w:val="22"/>
              </w:rPr>
              <w:t>4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5802D9" w:rsidRDefault="005F34DF" w:rsidP="00410810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Air to Ground 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F" w:rsidRDefault="005F34DF" w:rsidP="005F34DF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RX</w:t>
            </w:r>
          </w:p>
          <w:p w:rsidR="005802D9" w:rsidRPr="0020724B" w:rsidRDefault="005F34DF" w:rsidP="005F34DF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 xml:space="preserve">169.1125 TX 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47" w:rsidRDefault="00627E26" w:rsidP="005F34DF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 xml:space="preserve">                                      </w:t>
            </w:r>
            <w:r w:rsidR="005F34DF">
              <w:rPr>
                <w:rFonts w:ascii="AvantGarde" w:hAnsi="AvantGarde"/>
                <w:b/>
                <w:sz w:val="14"/>
              </w:rPr>
              <w:t xml:space="preserve"> </w:t>
            </w:r>
          </w:p>
          <w:p w:rsidR="005802D9" w:rsidRDefault="005F34DF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NIFC</w:t>
            </w:r>
          </w:p>
          <w:p w:rsidR="005F34DF" w:rsidRPr="0020724B" w:rsidRDefault="005F34DF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AIR TO GROUND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D9" w:rsidRDefault="005802D9" w:rsidP="00410810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5802D9" w:rsidRPr="001C37FD" w:rsidRDefault="005F34DF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 xml:space="preserve"> 13</w:t>
            </w:r>
          </w:p>
        </w:tc>
      </w:tr>
      <w:tr w:rsidR="0029029D" w:rsidTr="00964769">
        <w:tblPrEx>
          <w:tblCellMar>
            <w:left w:w="42" w:type="dxa"/>
            <w:right w:w="42" w:type="dxa"/>
          </w:tblCellMar>
        </w:tblPrEx>
        <w:trPr>
          <w:cantSplit/>
          <w:trHeight w:val="858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29029D" w:rsidRDefault="0029029D">
            <w:pPr>
              <w:spacing w:before="12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Tactical</w:t>
            </w:r>
          </w:p>
          <w:p w:rsidR="0029029D" w:rsidRDefault="0029029D">
            <w:pPr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Div/Group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029D" w:rsidRDefault="002C0843" w:rsidP="005F0FC1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164</w:t>
            </w:r>
            <w:r w:rsidR="00627E26">
              <w:rPr>
                <w:rFonts w:ascii="AvantGarde" w:hAnsi="AvantGarde"/>
                <w:b/>
                <w:sz w:val="16"/>
                <w:szCs w:val="16"/>
              </w:rPr>
              <w:t>.1375</w:t>
            </w:r>
            <w:r w:rsidR="0029029D">
              <w:rPr>
                <w:rFonts w:ascii="AvantGarde" w:hAnsi="AvantGarde"/>
                <w:b/>
                <w:sz w:val="16"/>
                <w:szCs w:val="16"/>
              </w:rPr>
              <w:t xml:space="preserve"> RX</w:t>
            </w:r>
          </w:p>
          <w:p w:rsidR="0029029D" w:rsidRPr="00155D24" w:rsidRDefault="002C0843" w:rsidP="005F0FC1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164</w:t>
            </w:r>
            <w:r w:rsidR="00627E26">
              <w:rPr>
                <w:rFonts w:ascii="AvantGarde" w:hAnsi="AvantGarde"/>
                <w:b/>
                <w:sz w:val="16"/>
                <w:szCs w:val="16"/>
              </w:rPr>
              <w:t>.1375</w:t>
            </w:r>
            <w:r w:rsidR="0029029D">
              <w:rPr>
                <w:rFonts w:ascii="AvantGarde" w:hAnsi="AvantGarde"/>
                <w:b/>
                <w:sz w:val="16"/>
                <w:szCs w:val="16"/>
              </w:rPr>
              <w:t xml:space="preserve">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029D" w:rsidRDefault="0029029D" w:rsidP="00311AA9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</w:p>
          <w:p w:rsidR="0029029D" w:rsidRDefault="0029029D" w:rsidP="00725FA7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NIFC</w:t>
            </w:r>
          </w:p>
          <w:p w:rsidR="0029029D" w:rsidRPr="00725FA7" w:rsidRDefault="0029029D" w:rsidP="00725FA7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14"/>
                </w:rPr>
                <w:t>TAC</w:t>
              </w:r>
            </w:smartTag>
            <w:r>
              <w:rPr>
                <w:rFonts w:ascii="AvantGarde" w:hAnsi="AvantGarde"/>
                <w:b/>
                <w:sz w:val="14"/>
              </w:rPr>
              <w:t xml:space="preserve"> </w:t>
            </w:r>
            <w:r w:rsidR="00627E26">
              <w:rPr>
                <w:rFonts w:ascii="AvantGarde" w:hAnsi="AvantGarde"/>
                <w:b/>
                <w:sz w:val="14"/>
              </w:rPr>
              <w:t>4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9029D" w:rsidRDefault="0029029D" w:rsidP="00311AA9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29029D" w:rsidRPr="00EB7700" w:rsidRDefault="00627E26" w:rsidP="00311AA9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6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29029D" w:rsidRDefault="005F34DF" w:rsidP="00C34F0A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 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D" w:rsidRDefault="005F34DF" w:rsidP="00C34F0A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 xml:space="preserve"> </w:t>
            </w:r>
          </w:p>
          <w:p w:rsidR="00AD0C47" w:rsidRPr="0020724B" w:rsidRDefault="005F34DF" w:rsidP="00C34F0A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D" w:rsidRDefault="0029029D" w:rsidP="00C34F0A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  <w:p w:rsidR="00AD0C47" w:rsidRDefault="005F34DF" w:rsidP="00C34F0A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 xml:space="preserve"> </w:t>
            </w:r>
          </w:p>
          <w:p w:rsidR="00AD0C47" w:rsidRPr="0020724B" w:rsidRDefault="005F34DF" w:rsidP="00C34F0A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 xml:space="preserve"> 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D" w:rsidRDefault="0029029D" w:rsidP="00C34F0A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</w:p>
          <w:p w:rsidR="00AD0C47" w:rsidRPr="001C37FD" w:rsidRDefault="005F34DF" w:rsidP="00C34F0A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 xml:space="preserve"> </w:t>
            </w:r>
          </w:p>
        </w:tc>
      </w:tr>
      <w:tr w:rsidR="001C3AE7">
        <w:tblPrEx>
          <w:tblCellMar>
            <w:left w:w="42" w:type="dxa"/>
            <w:right w:w="42" w:type="dxa"/>
          </w:tblCellMar>
        </w:tblPrEx>
        <w:trPr>
          <w:cantSplit/>
          <w:trHeight w:val="600"/>
        </w:trPr>
        <w:tc>
          <w:tcPr>
            <w:tcW w:w="3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3AE7" w:rsidRDefault="001C3AE7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Prepared by (Resource Unit </w:t>
            </w:r>
            <w:proofErr w:type="spellStart"/>
            <w:r>
              <w:rPr>
                <w:rFonts w:ascii="AvantGarde" w:hAnsi="AvantGarde"/>
                <w:sz w:val="14"/>
              </w:rPr>
              <w:t>Ldr</w:t>
            </w:r>
            <w:proofErr w:type="spellEnd"/>
            <w:r>
              <w:rPr>
                <w:rFonts w:ascii="AvantGarde" w:hAnsi="AvantGarde"/>
                <w:sz w:val="14"/>
              </w:rPr>
              <w:t>.)</w:t>
            </w:r>
          </w:p>
          <w:p w:rsidR="001C3AE7" w:rsidRDefault="002C5DA9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Greg </w:t>
            </w:r>
            <w:proofErr w:type="spellStart"/>
            <w:r>
              <w:rPr>
                <w:rFonts w:ascii="AvantGarde" w:hAnsi="AvantGarde"/>
                <w:sz w:val="14"/>
              </w:rPr>
              <w:t>Neeley</w:t>
            </w:r>
            <w:proofErr w:type="spellEnd"/>
            <w:r>
              <w:rPr>
                <w:rFonts w:ascii="AvantGarde" w:hAnsi="AvantGarde"/>
                <w:sz w:val="14"/>
              </w:rPr>
              <w:t xml:space="preserve"> RESL (T)</w:t>
            </w:r>
          </w:p>
        </w:tc>
        <w:tc>
          <w:tcPr>
            <w:tcW w:w="36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3AE7" w:rsidRDefault="001C3AE7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Approved by (Planning Sect.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vantGarde" w:hAnsi="AvantGarde"/>
                    <w:sz w:val="14"/>
                  </w:rPr>
                  <w:t>Ch.</w:t>
                </w:r>
              </w:smartTag>
            </w:smartTag>
            <w:r>
              <w:rPr>
                <w:rFonts w:ascii="AvantGarde" w:hAnsi="AvantGarde"/>
                <w:sz w:val="14"/>
              </w:rPr>
              <w:t>)</w:t>
            </w:r>
          </w:p>
          <w:p w:rsidR="001C3AE7" w:rsidRDefault="001C3AE7" w:rsidP="00604CBA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  <w:tc>
          <w:tcPr>
            <w:tcW w:w="2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Date</w:t>
            </w:r>
          </w:p>
          <w:p w:rsidR="001C3AE7" w:rsidRDefault="001C3AE7" w:rsidP="00B044A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t>8/1</w:t>
            </w:r>
            <w:r w:rsidR="009368E9">
              <w:rPr>
                <w:rFonts w:ascii="AvantGarde" w:hAnsi="AvantGarde"/>
                <w:sz w:val="18"/>
              </w:rPr>
              <w:t>7</w:t>
            </w:r>
            <w:r w:rsidR="0042775D">
              <w:rPr>
                <w:rFonts w:ascii="AvantGarde" w:hAnsi="AvantGarde"/>
                <w:sz w:val="18"/>
              </w:rPr>
              <w:t>/09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smartTag w:uri="urn:schemas-microsoft-com:office:smarttags" w:element="phon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  <w:p w:rsidR="001C3AE7" w:rsidRDefault="001C3AE7" w:rsidP="00604CBA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2100</w:t>
            </w:r>
          </w:p>
        </w:tc>
      </w:tr>
    </w:tbl>
    <w:p w:rsidR="00EF5CFE" w:rsidRDefault="00EF5CFE" w:rsidP="0088101A">
      <w:pPr>
        <w:tabs>
          <w:tab w:val="left" w:pos="-1315"/>
          <w:tab w:val="left" w:pos="-720"/>
          <w:tab w:val="left" w:pos="1"/>
          <w:tab w:val="left" w:pos="34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vantGarde" w:hAnsi="AvantGarde"/>
          <w:sz w:val="18"/>
        </w:rPr>
      </w:pPr>
    </w:p>
    <w:sectPr w:rsidR="00EF5CFE" w:rsidSect="00C63974"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B30" w:rsidRDefault="00373B30">
      <w:r>
        <w:separator/>
      </w:r>
    </w:p>
  </w:endnote>
  <w:endnote w:type="continuationSeparator" w:id="1">
    <w:p w:rsidR="00373B30" w:rsidRDefault="00373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E1" w:rsidRDefault="000C45E1">
    <w:pPr>
      <w:pStyle w:val="Footer"/>
      <w:tabs>
        <w:tab w:val="clear" w:pos="4320"/>
        <w:tab w:val="clear" w:pos="8640"/>
        <w:tab w:val="right" w:pos="10440"/>
      </w:tabs>
      <w:rPr>
        <w:rFonts w:ascii="AvantGarde" w:hAnsi="AvantGarde"/>
        <w:sz w:val="18"/>
      </w:rPr>
    </w:pPr>
    <w:r>
      <w:rPr>
        <w:rFonts w:ascii="AvantGarde" w:hAnsi="AvantGarde"/>
        <w:sz w:val="18"/>
      </w:rPr>
      <w:t xml:space="preserve">ICS 204 in-out </w:t>
    </w:r>
    <w:smartTag w:uri="urn:schemas-microsoft-com:office:smarttags" w:element="date">
      <w:smartTagPr>
        <w:attr w:name="Year" w:val="2003"/>
        <w:attr w:name="Day" w:val="2"/>
        <w:attr w:name="Month" w:val="6"/>
      </w:smartTagPr>
      <w:r>
        <w:rPr>
          <w:rFonts w:ascii="AvantGarde" w:hAnsi="AvantGarde"/>
          <w:sz w:val="18"/>
        </w:rPr>
        <w:t>6-2-03</w:t>
      </w:r>
    </w:smartTag>
    <w:r>
      <w:rPr>
        <w:rFonts w:ascii="AvantGarde" w:hAnsi="AvantGarde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B30" w:rsidRDefault="00373B30">
      <w:r>
        <w:separator/>
      </w:r>
    </w:p>
  </w:footnote>
  <w:footnote w:type="continuationSeparator" w:id="1">
    <w:p w:rsidR="00373B30" w:rsidRDefault="00373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FCC"/>
    <w:multiLevelType w:val="hybridMultilevel"/>
    <w:tmpl w:val="1D744AD8"/>
    <w:lvl w:ilvl="0" w:tplc="79DC89C0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F4116E6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stylePaneFormatFilter w:val="3F01"/>
  <w:defaultTabStop w:val="144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CFE"/>
    <w:rsid w:val="00000769"/>
    <w:rsid w:val="0000359F"/>
    <w:rsid w:val="00014353"/>
    <w:rsid w:val="00017523"/>
    <w:rsid w:val="000C45E1"/>
    <w:rsid w:val="0013223E"/>
    <w:rsid w:val="00143F91"/>
    <w:rsid w:val="00150D17"/>
    <w:rsid w:val="0015335C"/>
    <w:rsid w:val="00155D24"/>
    <w:rsid w:val="00166146"/>
    <w:rsid w:val="001B0C51"/>
    <w:rsid w:val="001B65A8"/>
    <w:rsid w:val="001C1A5E"/>
    <w:rsid w:val="001C3AE7"/>
    <w:rsid w:val="001F416F"/>
    <w:rsid w:val="00205B6B"/>
    <w:rsid w:val="00217C83"/>
    <w:rsid w:val="00235CD2"/>
    <w:rsid w:val="00241023"/>
    <w:rsid w:val="0027090A"/>
    <w:rsid w:val="0029026F"/>
    <w:rsid w:val="0029029D"/>
    <w:rsid w:val="00291640"/>
    <w:rsid w:val="002A3946"/>
    <w:rsid w:val="002B4142"/>
    <w:rsid w:val="002B4918"/>
    <w:rsid w:val="002C0843"/>
    <w:rsid w:val="002C5DA9"/>
    <w:rsid w:val="002C742B"/>
    <w:rsid w:val="002D303E"/>
    <w:rsid w:val="002F483A"/>
    <w:rsid w:val="00311AA9"/>
    <w:rsid w:val="003448C7"/>
    <w:rsid w:val="00344BDA"/>
    <w:rsid w:val="00360B83"/>
    <w:rsid w:val="00373B30"/>
    <w:rsid w:val="003849DC"/>
    <w:rsid w:val="00394C9C"/>
    <w:rsid w:val="003C602B"/>
    <w:rsid w:val="003D1CA7"/>
    <w:rsid w:val="003D1D44"/>
    <w:rsid w:val="003E34AE"/>
    <w:rsid w:val="00406449"/>
    <w:rsid w:val="00415073"/>
    <w:rsid w:val="0042775D"/>
    <w:rsid w:val="00454533"/>
    <w:rsid w:val="0049550E"/>
    <w:rsid w:val="004C138A"/>
    <w:rsid w:val="00541A05"/>
    <w:rsid w:val="005802D9"/>
    <w:rsid w:val="005A3DA8"/>
    <w:rsid w:val="005C1C41"/>
    <w:rsid w:val="005C5C87"/>
    <w:rsid w:val="005D6AF8"/>
    <w:rsid w:val="005D7CC4"/>
    <w:rsid w:val="005F0FC1"/>
    <w:rsid w:val="005F34DF"/>
    <w:rsid w:val="00604CBA"/>
    <w:rsid w:val="006057D2"/>
    <w:rsid w:val="00627E26"/>
    <w:rsid w:val="00647653"/>
    <w:rsid w:val="00653272"/>
    <w:rsid w:val="006666F7"/>
    <w:rsid w:val="0068223F"/>
    <w:rsid w:val="00684497"/>
    <w:rsid w:val="006B15F9"/>
    <w:rsid w:val="006C3F28"/>
    <w:rsid w:val="006F3286"/>
    <w:rsid w:val="007052C6"/>
    <w:rsid w:val="00725FA7"/>
    <w:rsid w:val="0074210F"/>
    <w:rsid w:val="00752E04"/>
    <w:rsid w:val="00755542"/>
    <w:rsid w:val="00756823"/>
    <w:rsid w:val="007A43DF"/>
    <w:rsid w:val="007C2EE8"/>
    <w:rsid w:val="007C4322"/>
    <w:rsid w:val="007C79C4"/>
    <w:rsid w:val="007F7CBE"/>
    <w:rsid w:val="00801077"/>
    <w:rsid w:val="00807304"/>
    <w:rsid w:val="008351EF"/>
    <w:rsid w:val="00841C0D"/>
    <w:rsid w:val="00843EE2"/>
    <w:rsid w:val="00847A19"/>
    <w:rsid w:val="0085182D"/>
    <w:rsid w:val="0085207F"/>
    <w:rsid w:val="0088101A"/>
    <w:rsid w:val="008A18E8"/>
    <w:rsid w:val="008B0092"/>
    <w:rsid w:val="008B77AD"/>
    <w:rsid w:val="008E1106"/>
    <w:rsid w:val="0090719B"/>
    <w:rsid w:val="009368E9"/>
    <w:rsid w:val="0094462F"/>
    <w:rsid w:val="009550C2"/>
    <w:rsid w:val="00957B52"/>
    <w:rsid w:val="00964769"/>
    <w:rsid w:val="009902F3"/>
    <w:rsid w:val="009C444D"/>
    <w:rsid w:val="009C4577"/>
    <w:rsid w:val="009C5A50"/>
    <w:rsid w:val="009E1CBF"/>
    <w:rsid w:val="009E4427"/>
    <w:rsid w:val="009F7915"/>
    <w:rsid w:val="009F7B95"/>
    <w:rsid w:val="00A73D67"/>
    <w:rsid w:val="00A91F71"/>
    <w:rsid w:val="00A932ED"/>
    <w:rsid w:val="00A960D8"/>
    <w:rsid w:val="00AC5CB8"/>
    <w:rsid w:val="00AC5FDE"/>
    <w:rsid w:val="00AD0C47"/>
    <w:rsid w:val="00AD339E"/>
    <w:rsid w:val="00AD765B"/>
    <w:rsid w:val="00AF596F"/>
    <w:rsid w:val="00B044A3"/>
    <w:rsid w:val="00B3378F"/>
    <w:rsid w:val="00B44C6D"/>
    <w:rsid w:val="00B67A75"/>
    <w:rsid w:val="00BC303F"/>
    <w:rsid w:val="00BD7442"/>
    <w:rsid w:val="00BF3406"/>
    <w:rsid w:val="00C167B8"/>
    <w:rsid w:val="00C3116D"/>
    <w:rsid w:val="00C33D14"/>
    <w:rsid w:val="00C63974"/>
    <w:rsid w:val="00C77B79"/>
    <w:rsid w:val="00C82946"/>
    <w:rsid w:val="00CD16AA"/>
    <w:rsid w:val="00CD3405"/>
    <w:rsid w:val="00CE0E61"/>
    <w:rsid w:val="00CE65AD"/>
    <w:rsid w:val="00D41A90"/>
    <w:rsid w:val="00D50FE7"/>
    <w:rsid w:val="00D62EEF"/>
    <w:rsid w:val="00D9542A"/>
    <w:rsid w:val="00DB5DD7"/>
    <w:rsid w:val="00DC3518"/>
    <w:rsid w:val="00DE66DD"/>
    <w:rsid w:val="00E03827"/>
    <w:rsid w:val="00E07EAD"/>
    <w:rsid w:val="00E332CC"/>
    <w:rsid w:val="00E44FFC"/>
    <w:rsid w:val="00E461E9"/>
    <w:rsid w:val="00E5192B"/>
    <w:rsid w:val="00E80ABD"/>
    <w:rsid w:val="00E81EFC"/>
    <w:rsid w:val="00E87AE7"/>
    <w:rsid w:val="00EA4020"/>
    <w:rsid w:val="00EB7700"/>
    <w:rsid w:val="00EE101F"/>
    <w:rsid w:val="00EF5CFE"/>
    <w:rsid w:val="00F1007D"/>
    <w:rsid w:val="00F21E03"/>
    <w:rsid w:val="00F32A5D"/>
    <w:rsid w:val="00F56D6E"/>
    <w:rsid w:val="00F700C6"/>
    <w:rsid w:val="00F764D2"/>
    <w:rsid w:val="00F85FDB"/>
    <w:rsid w:val="00FE4DA6"/>
    <w:rsid w:val="00FF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AF8"/>
  </w:style>
  <w:style w:type="paragraph" w:styleId="Heading4">
    <w:name w:val="heading 4"/>
    <w:basedOn w:val="Normal"/>
    <w:next w:val="Normal"/>
    <w:qFormat/>
    <w:rsid w:val="005D6AF8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5D6AF8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D6AF8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5D6AF8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5D6AF8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5D6AF8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D6AF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D6AF8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5D6AF8"/>
    <w:rPr>
      <w:position w:val="6"/>
      <w:sz w:val="16"/>
    </w:rPr>
  </w:style>
  <w:style w:type="paragraph" w:styleId="FootnoteText">
    <w:name w:val="footnote text"/>
    <w:basedOn w:val="Normal"/>
    <w:semiHidden/>
    <w:rsid w:val="005D6AF8"/>
  </w:style>
  <w:style w:type="paragraph" w:customStyle="1" w:styleId="a">
    <w:rsid w:val="00C63974"/>
  </w:style>
  <w:style w:type="paragraph" w:customStyle="1" w:styleId="a0">
    <w:rsid w:val="00C63974"/>
  </w:style>
  <w:style w:type="paragraph" w:styleId="BalloonText">
    <w:name w:val="Balloon Text"/>
    <w:basedOn w:val="Normal"/>
    <w:semiHidden/>
    <w:rsid w:val="00EA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2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\Desktop\Team%209\Resource%20and%20Demob\JV's%20Forms\ICS%20204%20in-out%20rev6-18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 204 in-out rev6-18-03</Template>
  <TotalTime>99</TotalTime>
  <Pages>1</Pages>
  <Words>227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ASSIGNMENT LIST</vt:lpstr>
    </vt:vector>
  </TitlesOfParts>
  <Company>USDA FOREST SERVICE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ASSIGNMENT LIST</dc:title>
  <dc:subject/>
  <dc:creator>Josh Taylor</dc:creator>
  <cp:keywords/>
  <cp:lastModifiedBy>Tom</cp:lastModifiedBy>
  <cp:revision>24</cp:revision>
  <cp:lastPrinted>2009-08-18T08:42:00Z</cp:lastPrinted>
  <dcterms:created xsi:type="dcterms:W3CDTF">2009-08-15T22:42:00Z</dcterms:created>
  <dcterms:modified xsi:type="dcterms:W3CDTF">2009-08-18T08:42:00Z</dcterms:modified>
</cp:coreProperties>
</file>