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1A37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Deer</w:t>
            </w:r>
            <w:r>
              <w:rPr>
                <w:rFonts w:ascii="Tahoma" w:hAnsi="Tahoma" w:cs="Tahoma"/>
                <w:sz w:val="20"/>
                <w:szCs w:val="20"/>
              </w:rPr>
              <w:br/>
              <w:t>CA-KRN-024109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A37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Rachael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6B28">
              <w:rPr>
                <w:rFonts w:ascii="Tahoma" w:hAnsi="Tahoma" w:cs="Tahoma"/>
                <w:sz w:val="20"/>
                <w:szCs w:val="20"/>
              </w:rPr>
              <w:t>Kern County FD</w:t>
            </w:r>
          </w:p>
          <w:p w:rsidR="00A26B28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6B28">
              <w:rPr>
                <w:rFonts w:ascii="Tahoma" w:hAnsi="Tahoma" w:cs="Tahoma"/>
                <w:sz w:val="20"/>
                <w:szCs w:val="20"/>
              </w:rPr>
              <w:t>661-324-6551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03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1817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EA10C3" w:rsidRDefault="00EA10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0300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03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19:28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A26B28" w:rsidP="00EA10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</w:t>
            </w:r>
            <w:r w:rsidR="00EA10C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Redding, California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530-227-8171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26B2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A26B2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6B28">
              <w:rPr>
                <w:rFonts w:ascii="Tahoma" w:hAnsi="Tahoma" w:cs="Tahoma"/>
                <w:sz w:val="20"/>
                <w:szCs w:val="20"/>
              </w:rPr>
              <w:t xml:space="preserve">Eric </w:t>
            </w:r>
            <w:proofErr w:type="spellStart"/>
            <w:r w:rsidRPr="00A26B28">
              <w:rPr>
                <w:rFonts w:ascii="Tahoma" w:hAnsi="Tahoma" w:cs="Tahoma"/>
                <w:sz w:val="20"/>
                <w:szCs w:val="20"/>
              </w:rPr>
              <w:t>Scovel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03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26B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A74A67" w:rsidP="005030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</w:t>
            </w:r>
            <w:r w:rsidR="00EA10C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50300F">
              <w:rPr>
                <w:rFonts w:ascii="Tahoma" w:hAnsi="Tahoma" w:cs="Tahoma"/>
                <w:sz w:val="20"/>
                <w:szCs w:val="20"/>
              </w:rPr>
              <w:t>19:35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26B2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.pdf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C7467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467B">
              <w:rPr>
                <w:rFonts w:ascii="Tahoma" w:hAnsi="Tahoma" w:cs="Tahoma"/>
                <w:sz w:val="20"/>
                <w:szCs w:val="20"/>
              </w:rPr>
              <w:t>/incident_specific_data/calif_s/CALFIRE/2016_Incidents/CA-KRN-024109/IR/2016070</w:t>
            </w:r>
            <w:r w:rsidR="0050300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26B28" w:rsidP="00EA10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</w:t>
            </w:r>
            <w:r w:rsidR="00EA10C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EA10C3">
              <w:rPr>
                <w:rFonts w:ascii="Tahoma" w:hAnsi="Tahoma" w:cs="Tahoma"/>
                <w:sz w:val="20"/>
                <w:szCs w:val="20"/>
              </w:rPr>
              <w:t>04:00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A37AC" w:rsidRPr="001A37AC" w:rsidRDefault="0050300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Only isolated heat sources remain within the heat perimeter</w:t>
            </w:r>
            <w:r w:rsidR="00EA10C3">
              <w:rPr>
                <w:rFonts w:ascii="Tahoma" w:hAnsi="Tahoma" w:cs="Tahoma"/>
                <w:sz w:val="20"/>
                <w:szCs w:val="20"/>
              </w:rPr>
              <w:t>. Minor additions to the heat perimeter along the eastern edge of the fire.  All isolated heat sources within 300 feet of the fire perimeter are identified with a latitude and longitude as requested by the SITL, the 300ft interior boundary is also identified on the maps.</w:t>
            </w:r>
            <w:bookmarkStart w:id="0" w:name="_GoBack"/>
            <w:bookmarkEnd w:id="0"/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1D" w:rsidRDefault="00B0331D">
      <w:r>
        <w:separator/>
      </w:r>
    </w:p>
  </w:endnote>
  <w:endnote w:type="continuationSeparator" w:id="0">
    <w:p w:rsidR="00B0331D" w:rsidRDefault="00B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1D" w:rsidRDefault="00B0331D">
      <w:r>
        <w:separator/>
      </w:r>
    </w:p>
  </w:footnote>
  <w:footnote w:type="continuationSeparator" w:id="0">
    <w:p w:rsidR="00B0331D" w:rsidRDefault="00B0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105747"/>
    <w:rsid w:val="00133DB7"/>
    <w:rsid w:val="00181A56"/>
    <w:rsid w:val="001A37AC"/>
    <w:rsid w:val="0022172E"/>
    <w:rsid w:val="00262E34"/>
    <w:rsid w:val="00296631"/>
    <w:rsid w:val="00320B15"/>
    <w:rsid w:val="003F20F3"/>
    <w:rsid w:val="0050300F"/>
    <w:rsid w:val="005B320F"/>
    <w:rsid w:val="0063737D"/>
    <w:rsid w:val="006446A6"/>
    <w:rsid w:val="00650FBF"/>
    <w:rsid w:val="006D53AE"/>
    <w:rsid w:val="00755E23"/>
    <w:rsid w:val="007924FE"/>
    <w:rsid w:val="007A595B"/>
    <w:rsid w:val="007B2F7F"/>
    <w:rsid w:val="008905E1"/>
    <w:rsid w:val="0092110D"/>
    <w:rsid w:val="00935C5E"/>
    <w:rsid w:val="00936F5C"/>
    <w:rsid w:val="009748D6"/>
    <w:rsid w:val="00980D8C"/>
    <w:rsid w:val="009C2908"/>
    <w:rsid w:val="00A14E77"/>
    <w:rsid w:val="00A2031B"/>
    <w:rsid w:val="00A26B28"/>
    <w:rsid w:val="00A56502"/>
    <w:rsid w:val="00A74A67"/>
    <w:rsid w:val="00B0331D"/>
    <w:rsid w:val="00B770B9"/>
    <w:rsid w:val="00BD0A6F"/>
    <w:rsid w:val="00C503E4"/>
    <w:rsid w:val="00C61171"/>
    <w:rsid w:val="00C7467B"/>
    <w:rsid w:val="00CB255A"/>
    <w:rsid w:val="00CF088C"/>
    <w:rsid w:val="00D43C9D"/>
    <w:rsid w:val="00DC6D9B"/>
    <w:rsid w:val="00EA10C3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A727E0"/>
  <w15:docId w15:val="{5222A744-5247-4BB7-B919-50330224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Rachael Brady</cp:lastModifiedBy>
  <cp:revision>3</cp:revision>
  <cp:lastPrinted>2004-03-23T21:00:00Z</cp:lastPrinted>
  <dcterms:created xsi:type="dcterms:W3CDTF">2016-07-05T03:32:00Z</dcterms:created>
  <dcterms:modified xsi:type="dcterms:W3CDTF">2016-07-05T03:38:00Z</dcterms:modified>
</cp:coreProperties>
</file>