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A667A7F" w14:textId="6D19FD06" w:rsidR="005D7264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D95">
              <w:rPr>
                <w:rFonts w:ascii="Tahoma" w:hAnsi="Tahoma" w:cs="Tahoma"/>
                <w:sz w:val="20"/>
                <w:szCs w:val="20"/>
              </w:rPr>
              <w:t>Silverado-Blue ridge</w:t>
            </w:r>
          </w:p>
          <w:p w14:paraId="6D716F4D" w14:textId="447E27EA" w:rsidR="008E1BB7" w:rsidRPr="00CB255A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D95">
              <w:rPr>
                <w:rFonts w:ascii="Tahoma" w:hAnsi="Tahoma" w:cs="Tahoma"/>
                <w:sz w:val="20"/>
                <w:szCs w:val="20"/>
              </w:rPr>
              <w:t>CA-ORC-20-131364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07624651" w:rsidR="0005139D" w:rsidRPr="00CB255A" w:rsidRDefault="009B3F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Rodriguez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1F9978F8" w:rsidR="005D7264" w:rsidRPr="00CB255A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250" w:type="pct"/>
          </w:tcPr>
          <w:p w14:paraId="6009927B" w14:textId="77777777" w:rsidR="0042268B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42268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1D92373C" w14:textId="1CF9C414" w:rsidR="00A960E9" w:rsidRPr="0042268B" w:rsidRDefault="00CC2D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1,207</w:t>
            </w:r>
            <w:r w:rsidR="009B3F3D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34622083" w:rsidR="009748D6" w:rsidRPr="00CB255A" w:rsidRDefault="009B3F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0D5DC980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207D8AA" w14:textId="68D70544" w:rsidR="00A960E9" w:rsidRPr="00A960E9" w:rsidRDefault="00CC2D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2300</w:t>
            </w:r>
            <w:r w:rsidR="007D2601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505040DA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6EF30FB" w:rsidR="009748D6" w:rsidRPr="00CB255A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619-922-9561</w:t>
            </w:r>
          </w:p>
        </w:tc>
        <w:tc>
          <w:tcPr>
            <w:tcW w:w="1250" w:type="pct"/>
          </w:tcPr>
          <w:p w14:paraId="21FBE267" w14:textId="318A6A9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6280217" w14:textId="67724AAF" w:rsidR="00A960E9" w:rsidRPr="00A960E9" w:rsidRDefault="00A960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3FCEBAEB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8E59D9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BDB89FE" w14:textId="6EEBDDFA" w:rsidR="00A960E9" w:rsidRPr="00A960E9" w:rsidRDefault="00F127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00B3B82E" w:rsidR="009748D6" w:rsidRPr="00CB255A" w:rsidRDefault="00F12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6DD0B38D" w:rsidR="0005139D" w:rsidRPr="00CB255A" w:rsidRDefault="00A740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2605F150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C2D95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53EAFF93" w:rsidR="009748D6" w:rsidRPr="00CB255A" w:rsidRDefault="00A831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3164">
              <w:rPr>
                <w:rFonts w:ascii="Tahoma" w:hAnsi="Tahoma" w:cs="Tahoma"/>
                <w:sz w:val="20"/>
                <w:szCs w:val="20"/>
              </w:rPr>
              <w:t>4717V</w:t>
            </w:r>
            <w:r w:rsidR="00A960E9"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172F0C" w14:textId="3640C4EA" w:rsidR="009748D6" w:rsidRDefault="00F27C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White</w:t>
            </w:r>
          </w:p>
          <w:p w14:paraId="577AB9FD" w14:textId="2C6FE597" w:rsidR="00A960E9" w:rsidRPr="00CB255A" w:rsidRDefault="00A831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Kris Albrecht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507327CF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3E0813">
              <w:rPr>
                <w:rFonts w:ascii="Tahoma" w:hAnsi="Tahoma" w:cs="Tahoma"/>
                <w:sz w:val="20"/>
                <w:szCs w:val="20"/>
              </w:rPr>
              <w:t>. Did not use ESRI Geo-Refrence Tool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6925E061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634F62CD" w:rsidR="009748D6" w:rsidRPr="0003165D" w:rsidRDefault="00A960E9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A960E9">
              <w:rPr>
                <w:rFonts w:ascii="Tahoma" w:eastAsia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74029CCA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27</w:t>
            </w:r>
            <w:r w:rsidR="000800A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C2D95">
              <w:rPr>
                <w:rFonts w:ascii="Tahoma" w:hAnsi="Tahoma" w:cs="Tahoma"/>
                <w:sz w:val="20"/>
                <w:szCs w:val="20"/>
              </w:rPr>
              <w:t>0100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68C5A05B" w:rsidR="00AA0087" w:rsidRDefault="00AA0087" w:rsidP="00AA00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375E8DB2" w14:textId="45AD01F0" w:rsidR="006D6A9B" w:rsidRPr="000309F5" w:rsidRDefault="00CC2D95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2D95">
              <w:rPr>
                <w:rFonts w:ascii="Tahoma" w:hAnsi="Tahoma" w:cs="Tahoma"/>
                <w:b/>
                <w:sz w:val="20"/>
                <w:szCs w:val="20"/>
              </w:rPr>
              <w:t>https://ftp.nifc.gov/public/incident_specific_data/calif_s/!2020_Incidents/CA-ORC-20-131364_Silverado-Blue%20ridge/IR/NIROPS/20201027/</w:t>
            </w:r>
          </w:p>
          <w:p w14:paraId="6FF3501F" w14:textId="77777777" w:rsidR="00AE1CD6" w:rsidRDefault="00AE1C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9F0492" w14:textId="503A8453" w:rsidR="007D2601" w:rsidRDefault="006D53AE" w:rsidP="00105747">
            <w:pPr>
              <w:spacing w:line="36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A960E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2268B">
              <w:t xml:space="preserve"> </w:t>
            </w:r>
            <w:r w:rsidR="004F69A7">
              <w:t xml:space="preserve"> </w:t>
            </w:r>
            <w:r w:rsidR="00303435">
              <w:rPr>
                <w:rFonts w:ascii="Tahoma" w:hAnsi="Tahoma" w:cs="Tahoma"/>
                <w:b/>
                <w:sz w:val="20"/>
                <w:szCs w:val="20"/>
              </w:rPr>
              <w:t>NIFC</w:t>
            </w:r>
            <w:r w:rsidR="00703235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C2D95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christophersobiesiak@ocfa.org</w:t>
            </w:r>
          </w:p>
          <w:p w14:paraId="657FB18A" w14:textId="7A3E305E" w:rsidR="009748D6" w:rsidRPr="000309F5" w:rsidRDefault="009748D6" w:rsidP="00CC2D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E1CF833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2A68B8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27</w:t>
            </w:r>
            <w:r w:rsidR="000800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4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F69A7">
              <w:rPr>
                <w:rFonts w:ascii="Tahoma" w:hAnsi="Tahoma" w:cs="Tahoma"/>
                <w:sz w:val="20"/>
                <w:szCs w:val="20"/>
              </w:rPr>
              <w:t>0</w:t>
            </w:r>
            <w:r w:rsidR="00CC2D95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1112FC6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63413F8" w14:textId="085665CD" w:rsidR="009748D6" w:rsidRDefault="00AE1CD6" w:rsidP="00CC2D9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Silverado fire is burning through the Whiting Ranch Wilderness Park, possibly towards Santiago Road.</w:t>
            </w:r>
          </w:p>
          <w:p w14:paraId="5B944C7F" w14:textId="77777777" w:rsidR="00AE1CD6" w:rsidRDefault="00AE1CD6" w:rsidP="00CC2D9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CEA81D" w14:textId="6D3AEB01" w:rsidR="00AE1CD6" w:rsidRPr="000309F5" w:rsidRDefault="00AE1CD6" w:rsidP="00CC2D9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Blue Ridge fire seems to be burning around the backyards of the community living near LeafyPass Road.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0781" w14:textId="77777777" w:rsidR="00890C4E" w:rsidRDefault="00890C4E">
      <w:r>
        <w:separator/>
      </w:r>
    </w:p>
  </w:endnote>
  <w:endnote w:type="continuationSeparator" w:id="0">
    <w:p w14:paraId="200E2BA2" w14:textId="77777777" w:rsidR="00890C4E" w:rsidRDefault="008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24652" w14:textId="77777777" w:rsidR="00890C4E" w:rsidRDefault="00890C4E">
      <w:r>
        <w:separator/>
      </w:r>
    </w:p>
  </w:footnote>
  <w:footnote w:type="continuationSeparator" w:id="0">
    <w:p w14:paraId="132657AA" w14:textId="77777777" w:rsidR="00890C4E" w:rsidRDefault="0089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A1"/>
    <w:rsid w:val="000309F5"/>
    <w:rsid w:val="0003165D"/>
    <w:rsid w:val="0005139D"/>
    <w:rsid w:val="000800AE"/>
    <w:rsid w:val="000C72CE"/>
    <w:rsid w:val="00105747"/>
    <w:rsid w:val="00133DB7"/>
    <w:rsid w:val="0013729D"/>
    <w:rsid w:val="00181A56"/>
    <w:rsid w:val="001D3981"/>
    <w:rsid w:val="00200EB4"/>
    <w:rsid w:val="00203A76"/>
    <w:rsid w:val="002051B6"/>
    <w:rsid w:val="0022172E"/>
    <w:rsid w:val="00262E34"/>
    <w:rsid w:val="002A2BDC"/>
    <w:rsid w:val="002A68B8"/>
    <w:rsid w:val="00303435"/>
    <w:rsid w:val="00311D24"/>
    <w:rsid w:val="00320B15"/>
    <w:rsid w:val="00353280"/>
    <w:rsid w:val="003E0813"/>
    <w:rsid w:val="003F20F3"/>
    <w:rsid w:val="0042268B"/>
    <w:rsid w:val="004A62C5"/>
    <w:rsid w:val="004F69A7"/>
    <w:rsid w:val="004F7B2B"/>
    <w:rsid w:val="00572298"/>
    <w:rsid w:val="005B320F"/>
    <w:rsid w:val="005D7264"/>
    <w:rsid w:val="005E09D5"/>
    <w:rsid w:val="00613EDF"/>
    <w:rsid w:val="0063737D"/>
    <w:rsid w:val="006446A6"/>
    <w:rsid w:val="00650FBF"/>
    <w:rsid w:val="006D29E3"/>
    <w:rsid w:val="006D53AE"/>
    <w:rsid w:val="006D6A9B"/>
    <w:rsid w:val="006F623F"/>
    <w:rsid w:val="00703235"/>
    <w:rsid w:val="007924FE"/>
    <w:rsid w:val="007B2F7F"/>
    <w:rsid w:val="007D2601"/>
    <w:rsid w:val="007F3C4B"/>
    <w:rsid w:val="00816477"/>
    <w:rsid w:val="00857F46"/>
    <w:rsid w:val="008905E1"/>
    <w:rsid w:val="00890C4E"/>
    <w:rsid w:val="008A2A21"/>
    <w:rsid w:val="008A514B"/>
    <w:rsid w:val="008E1BB7"/>
    <w:rsid w:val="009218BE"/>
    <w:rsid w:val="009238EF"/>
    <w:rsid w:val="00935C5E"/>
    <w:rsid w:val="00945509"/>
    <w:rsid w:val="009466A2"/>
    <w:rsid w:val="009748D6"/>
    <w:rsid w:val="00993BCE"/>
    <w:rsid w:val="009A5C79"/>
    <w:rsid w:val="009B3F3D"/>
    <w:rsid w:val="009B7D48"/>
    <w:rsid w:val="009C2908"/>
    <w:rsid w:val="00A2031B"/>
    <w:rsid w:val="00A56502"/>
    <w:rsid w:val="00A74092"/>
    <w:rsid w:val="00A76F88"/>
    <w:rsid w:val="00A83164"/>
    <w:rsid w:val="00A960E9"/>
    <w:rsid w:val="00AA0087"/>
    <w:rsid w:val="00AA35CE"/>
    <w:rsid w:val="00AE1CD6"/>
    <w:rsid w:val="00B2016F"/>
    <w:rsid w:val="00B2480E"/>
    <w:rsid w:val="00B70A6A"/>
    <w:rsid w:val="00B73C0E"/>
    <w:rsid w:val="00B770B9"/>
    <w:rsid w:val="00BD0A6F"/>
    <w:rsid w:val="00BD7413"/>
    <w:rsid w:val="00BF0DB8"/>
    <w:rsid w:val="00BF3AEF"/>
    <w:rsid w:val="00C30AF3"/>
    <w:rsid w:val="00C41C68"/>
    <w:rsid w:val="00C503E4"/>
    <w:rsid w:val="00C61171"/>
    <w:rsid w:val="00CB255A"/>
    <w:rsid w:val="00CC2D95"/>
    <w:rsid w:val="00D24ED5"/>
    <w:rsid w:val="00D31615"/>
    <w:rsid w:val="00D36E67"/>
    <w:rsid w:val="00D972F8"/>
    <w:rsid w:val="00DC6D9B"/>
    <w:rsid w:val="00DE2EC5"/>
    <w:rsid w:val="00E23128"/>
    <w:rsid w:val="00EB3CA8"/>
    <w:rsid w:val="00ED1E57"/>
    <w:rsid w:val="00ED3EA0"/>
    <w:rsid w:val="00EF76FD"/>
    <w:rsid w:val="00F021C2"/>
    <w:rsid w:val="00F11674"/>
    <w:rsid w:val="00F127E9"/>
    <w:rsid w:val="00F27C72"/>
    <w:rsid w:val="00FB3C4A"/>
    <w:rsid w:val="00FB5EC3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Gazdik</cp:lastModifiedBy>
  <cp:revision>8</cp:revision>
  <cp:lastPrinted>2004-03-23T21:00:00Z</cp:lastPrinted>
  <dcterms:created xsi:type="dcterms:W3CDTF">2020-10-12T07:41:00Z</dcterms:created>
  <dcterms:modified xsi:type="dcterms:W3CDTF">2020-10-27T11:44:00Z</dcterms:modified>
</cp:coreProperties>
</file>