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CABIN</w:t>
            </w:r>
          </w:p>
          <w:p w:rsidR="00A447F5" w:rsidRPr="00CB255A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CA-SQF-002313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447F5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A447F5" w:rsidRPr="00CB255A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 Hutchinson (T)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559-782-3120 x701</w:t>
            </w:r>
          </w:p>
          <w:p w:rsidR="00CC30E2" w:rsidRPr="00CB255A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CCECC Porterville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BB45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2,619 acres</w:t>
            </w:r>
            <w:r w:rsidR="00AF16FF">
              <w:rPr>
                <w:rFonts w:ascii="Tahoma" w:hAnsi="Tahoma" w:cs="Tahoma"/>
                <w:sz w:val="20"/>
                <w:szCs w:val="20"/>
              </w:rPr>
              <w:t xml:space="preserve"> (08/01/2015)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F16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AF16FF" w:rsidP="001953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TMU/South Lake Tahoe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447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Morelock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A447F5" w:rsidP="001953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9537B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447F5" w:rsidP="001953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9537B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1953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Woody</w:t>
            </w:r>
            <w:r w:rsidR="00A447F5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AF16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="00AC001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F16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AF16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Word doc (this log)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A4692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NIFC FTP site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F16FF" w:rsidP="001953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4A635F" w:rsidRDefault="00AF16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Cabin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UTF’d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due to time constraints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0B" w:rsidRDefault="0070200B">
      <w:r>
        <w:separator/>
      </w:r>
    </w:p>
  </w:endnote>
  <w:endnote w:type="continuationSeparator" w:id="0">
    <w:p w:rsidR="0070200B" w:rsidRDefault="0070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0B" w:rsidRDefault="0070200B">
      <w:r>
        <w:separator/>
      </w:r>
    </w:p>
  </w:footnote>
  <w:footnote w:type="continuationSeparator" w:id="0">
    <w:p w:rsidR="0070200B" w:rsidRDefault="00702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105747"/>
    <w:rsid w:val="00133DB7"/>
    <w:rsid w:val="00181A56"/>
    <w:rsid w:val="0019537B"/>
    <w:rsid w:val="0022172E"/>
    <w:rsid w:val="00262E34"/>
    <w:rsid w:val="002F76AB"/>
    <w:rsid w:val="00320B15"/>
    <w:rsid w:val="003F20F3"/>
    <w:rsid w:val="004A635F"/>
    <w:rsid w:val="005B320F"/>
    <w:rsid w:val="0063737D"/>
    <w:rsid w:val="006446A6"/>
    <w:rsid w:val="00650FBF"/>
    <w:rsid w:val="006D53AE"/>
    <w:rsid w:val="0070200B"/>
    <w:rsid w:val="007924FE"/>
    <w:rsid w:val="007B2F7F"/>
    <w:rsid w:val="008905E1"/>
    <w:rsid w:val="00935C5E"/>
    <w:rsid w:val="009748D6"/>
    <w:rsid w:val="009C2908"/>
    <w:rsid w:val="00A2031B"/>
    <w:rsid w:val="00A447F5"/>
    <w:rsid w:val="00A46929"/>
    <w:rsid w:val="00A56502"/>
    <w:rsid w:val="00AC0019"/>
    <w:rsid w:val="00AF16FF"/>
    <w:rsid w:val="00B623D9"/>
    <w:rsid w:val="00B770B9"/>
    <w:rsid w:val="00BB45C7"/>
    <w:rsid w:val="00BD0A6F"/>
    <w:rsid w:val="00C503E4"/>
    <w:rsid w:val="00C61171"/>
    <w:rsid w:val="00CB255A"/>
    <w:rsid w:val="00CC30E2"/>
    <w:rsid w:val="00CF197A"/>
    <w:rsid w:val="00DC6D9B"/>
    <w:rsid w:val="00EF76FD"/>
    <w:rsid w:val="00F725E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6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Hutchinson, Dawn</cp:lastModifiedBy>
  <cp:revision>2</cp:revision>
  <cp:lastPrinted>2004-03-23T21:00:00Z</cp:lastPrinted>
  <dcterms:created xsi:type="dcterms:W3CDTF">2015-08-02T09:35:00Z</dcterms:created>
  <dcterms:modified xsi:type="dcterms:W3CDTF">2015-08-02T09:35:00Z</dcterms:modified>
</cp:coreProperties>
</file>