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025377" w:rsidRPr="00CB255A" w:rsidRDefault="00392C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Erskin</w:t>
            </w:r>
            <w:proofErr w:type="spellEnd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392C85" w:rsidRPr="00CB255A" w:rsidRDefault="004115B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3C37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647F8">
              <w:rPr>
                <w:rFonts w:ascii="Tahoma" w:hAnsi="Tahoma" w:cs="Tahoma"/>
                <w:sz w:val="20"/>
                <w:szCs w:val="20"/>
              </w:rPr>
              <w:t>530-642-5170</w:t>
            </w:r>
          </w:p>
        </w:tc>
        <w:tc>
          <w:tcPr>
            <w:tcW w:w="1250" w:type="pct"/>
          </w:tcPr>
          <w:p w:rsidR="00BC005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BC0053" w:rsidRDefault="0072070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</w:rPr>
              <w:t>47,845</w:t>
            </w:r>
            <w:r w:rsidR="00880B94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720700" w:rsidP="00D249B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</w:t>
            </w:r>
            <w:r w:rsidR="00D249BF"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="00EC0636">
              <w:rPr>
                <w:rFonts w:ascii="Tahoma" w:hAnsi="Tahoma" w:cs="Tahoma"/>
                <w:sz w:val="20"/>
                <w:szCs w:val="20"/>
              </w:rPr>
              <w:t xml:space="preserve">cres 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8C65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2242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434273" w:rsidP="004342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07/01</w:t>
            </w:r>
            <w:r w:rsidR="00025377">
              <w:rPr>
                <w:rFonts w:ascii="Tahoma" w:hAnsi="Tahoma" w:cs="Tahoma"/>
                <w:sz w:val="20"/>
                <w:szCs w:val="20"/>
              </w:rPr>
              <w:t>/2016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4115B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Quincy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392C85" w:rsidRPr="00CB255A" w:rsidRDefault="004115B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025377" w:rsidRDefault="00392C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392C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02537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r w:rsidR="00880B94">
              <w:rPr>
                <w:rFonts w:ascii="Tahoma" w:hAnsi="Tahoma" w:cs="Tahoma"/>
                <w:sz w:val="20"/>
                <w:szCs w:val="20"/>
              </w:rPr>
              <w:t>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880B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685918" w:rsidRPr="00CB255A" w:rsidRDefault="00392C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Tad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Morelock</w:t>
            </w:r>
            <w:proofErr w:type="spellEnd"/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025377" w:rsidRPr="00CB255A" w:rsidRDefault="00025377" w:rsidP="006859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D51A00">
              <w:rPr>
                <w:rFonts w:ascii="Tahoma" w:hAnsi="Tahoma" w:cs="Tahoma"/>
                <w:sz w:val="20"/>
                <w:szCs w:val="20"/>
              </w:rPr>
              <w:t>10</w:t>
            </w:r>
            <w:r w:rsidR="00434273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880B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80B94">
              <w:rPr>
                <w:rFonts w:ascii="Tahoma" w:hAnsi="Tahoma" w:cs="Tahoma"/>
                <w:sz w:val="20"/>
                <w:szCs w:val="20"/>
              </w:rPr>
              <w:t>N-144Z/Phoenix</w:t>
            </w:r>
          </w:p>
        </w:tc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434273" w:rsidRDefault="00434273" w:rsidP="00434273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eft: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Jack Lowery</w:t>
            </w:r>
          </w:p>
          <w:p w:rsidR="00434273" w:rsidRDefault="00434273" w:rsidP="00434273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right: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Dan Johnson</w:t>
            </w:r>
          </w:p>
          <w:p w:rsidR="009748D6" w:rsidRPr="004115BD" w:rsidRDefault="00434273" w:rsidP="00434273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tech: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Mike Mann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3C371F" w:rsidP="001E39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647F8">
              <w:rPr>
                <w:rFonts w:ascii="Tahoma" w:hAnsi="Tahoma" w:cs="Tahoma"/>
                <w:sz w:val="20"/>
                <w:szCs w:val="20"/>
              </w:rPr>
              <w:t>There were no issues with the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1E394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880B94" w:rsidRPr="00880B94" w:rsidRDefault="00880B94" w:rsidP="00880B9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80B94">
              <w:rPr>
                <w:rFonts w:ascii="Tahoma" w:hAnsi="Tahoma" w:cs="Tahoma"/>
                <w:sz w:val="20"/>
                <w:szCs w:val="20"/>
              </w:rPr>
              <w:t>Heat detection</w:t>
            </w:r>
          </w:p>
          <w:p w:rsidR="009748D6" w:rsidRPr="00CB255A" w:rsidRDefault="00880B94" w:rsidP="00880B9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80B94">
              <w:rPr>
                <w:rFonts w:ascii="Tahoma" w:hAnsi="Tahoma" w:cs="Tahoma"/>
                <w:sz w:val="20"/>
                <w:szCs w:val="20"/>
              </w:rPr>
              <w:t>Heat perimeter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434273" w:rsidP="001E39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  <w:r w:rsidR="00880B94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01</w:t>
            </w:r>
            <w:r w:rsidR="00880B94">
              <w:rPr>
                <w:rFonts w:ascii="Tahoma" w:hAnsi="Tahoma" w:cs="Tahoma"/>
                <w:sz w:val="20"/>
                <w:szCs w:val="20"/>
              </w:rPr>
              <w:t xml:space="preserve">/2016 </w:t>
            </w:r>
            <w:r w:rsidR="008E20EC">
              <w:rPr>
                <w:rFonts w:ascii="Tahoma" w:hAnsi="Tahoma" w:cs="Tahoma"/>
                <w:sz w:val="20"/>
                <w:szCs w:val="20"/>
              </w:rPr>
              <w:t>2300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880B9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80B94">
              <w:rPr>
                <w:rFonts w:ascii="Tahoma" w:hAnsi="Tahoma" w:cs="Tahoma"/>
                <w:sz w:val="20"/>
                <w:szCs w:val="20"/>
              </w:rPr>
              <w:t xml:space="preserve">Shapefiles, KMZ, </w:t>
            </w:r>
            <w:proofErr w:type="spellStart"/>
            <w:r w:rsidR="002D6EEB">
              <w:rPr>
                <w:rFonts w:ascii="Tahoma" w:hAnsi="Tahoma" w:cs="Tahoma"/>
                <w:sz w:val="20"/>
                <w:szCs w:val="20"/>
              </w:rPr>
              <w:t>geopdf</w:t>
            </w:r>
            <w:proofErr w:type="spellEnd"/>
            <w:r w:rsidR="002D6EE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80B94">
              <w:rPr>
                <w:rFonts w:ascii="Tahoma" w:hAnsi="Tahoma" w:cs="Tahoma"/>
                <w:sz w:val="20"/>
                <w:szCs w:val="20"/>
              </w:rPr>
              <w:t>map, IRIN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1E654C" w:rsidRDefault="001E654C" w:rsidP="00880B9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E654C">
              <w:rPr>
                <w:rFonts w:ascii="Tahoma" w:hAnsi="Tahoma" w:cs="Tahoma"/>
                <w:sz w:val="20"/>
                <w:szCs w:val="20"/>
              </w:rPr>
              <w:t>http://ftp.nifc.gov/incident_specific_data/calif_s/2016_Incidents/CA-CND-001415_Erskine/IR/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8E20EC" w:rsidP="0072070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  <w:r w:rsidR="000A1793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720700">
              <w:rPr>
                <w:rFonts w:ascii="Tahoma" w:hAnsi="Tahoma" w:cs="Tahoma"/>
                <w:sz w:val="20"/>
                <w:szCs w:val="20"/>
              </w:rPr>
              <w:t>2</w:t>
            </w:r>
            <w:r w:rsidR="000A1793">
              <w:rPr>
                <w:rFonts w:ascii="Tahoma" w:hAnsi="Tahoma" w:cs="Tahoma"/>
                <w:sz w:val="20"/>
                <w:szCs w:val="20"/>
              </w:rPr>
              <w:t xml:space="preserve">/2016 </w:t>
            </w:r>
            <w:r w:rsidR="00720700">
              <w:rPr>
                <w:rFonts w:ascii="Tahoma" w:hAnsi="Tahoma" w:cs="Tahoma"/>
                <w:sz w:val="20"/>
                <w:szCs w:val="20"/>
              </w:rPr>
              <w:t>0200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736C55" w:rsidRPr="00BC0053" w:rsidRDefault="00720700" w:rsidP="005B2E3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It grew 97acres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 by pinching off a finger by H-12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010" w:rsidRDefault="00707010">
      <w:r>
        <w:separator/>
      </w:r>
    </w:p>
  </w:endnote>
  <w:endnote w:type="continuationSeparator" w:id="0">
    <w:p w:rsidR="00707010" w:rsidRDefault="0070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010" w:rsidRDefault="00707010">
      <w:r>
        <w:separator/>
      </w:r>
    </w:p>
  </w:footnote>
  <w:footnote w:type="continuationSeparator" w:id="0">
    <w:p w:rsidR="00707010" w:rsidRDefault="00707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D4B66"/>
    <w:multiLevelType w:val="hybridMultilevel"/>
    <w:tmpl w:val="6158D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47C33"/>
    <w:multiLevelType w:val="hybridMultilevel"/>
    <w:tmpl w:val="F8A8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85EDD"/>
    <w:multiLevelType w:val="hybridMultilevel"/>
    <w:tmpl w:val="74684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56E8B"/>
    <w:multiLevelType w:val="hybridMultilevel"/>
    <w:tmpl w:val="A5264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25377"/>
    <w:rsid w:val="000309F5"/>
    <w:rsid w:val="000568A7"/>
    <w:rsid w:val="000820DF"/>
    <w:rsid w:val="000A1793"/>
    <w:rsid w:val="000A6CD6"/>
    <w:rsid w:val="00105747"/>
    <w:rsid w:val="00133DB7"/>
    <w:rsid w:val="001428BE"/>
    <w:rsid w:val="00181A56"/>
    <w:rsid w:val="001E1D19"/>
    <w:rsid w:val="001E3948"/>
    <w:rsid w:val="001E654C"/>
    <w:rsid w:val="0020532C"/>
    <w:rsid w:val="0022172E"/>
    <w:rsid w:val="00262E34"/>
    <w:rsid w:val="00273959"/>
    <w:rsid w:val="002D6EEB"/>
    <w:rsid w:val="0030502B"/>
    <w:rsid w:val="00320B15"/>
    <w:rsid w:val="003446F9"/>
    <w:rsid w:val="00392C85"/>
    <w:rsid w:val="003B39FA"/>
    <w:rsid w:val="003C371F"/>
    <w:rsid w:val="003F20F3"/>
    <w:rsid w:val="003F6D6C"/>
    <w:rsid w:val="004115BD"/>
    <w:rsid w:val="00423A3D"/>
    <w:rsid w:val="00434273"/>
    <w:rsid w:val="00456640"/>
    <w:rsid w:val="004A6FB4"/>
    <w:rsid w:val="004F68A8"/>
    <w:rsid w:val="00565412"/>
    <w:rsid w:val="005B2E3C"/>
    <w:rsid w:val="005B320F"/>
    <w:rsid w:val="005E4EB6"/>
    <w:rsid w:val="00611CC8"/>
    <w:rsid w:val="00636432"/>
    <w:rsid w:val="0063737D"/>
    <w:rsid w:val="006446A6"/>
    <w:rsid w:val="00650FBF"/>
    <w:rsid w:val="00685918"/>
    <w:rsid w:val="006D53AE"/>
    <w:rsid w:val="006E6D5E"/>
    <w:rsid w:val="00707010"/>
    <w:rsid w:val="00720700"/>
    <w:rsid w:val="007368B4"/>
    <w:rsid w:val="00736C55"/>
    <w:rsid w:val="00755AF1"/>
    <w:rsid w:val="007924FE"/>
    <w:rsid w:val="00793AEC"/>
    <w:rsid w:val="007B2F7F"/>
    <w:rsid w:val="00880B94"/>
    <w:rsid w:val="008905E1"/>
    <w:rsid w:val="008C6208"/>
    <w:rsid w:val="008C65BB"/>
    <w:rsid w:val="008E20EC"/>
    <w:rsid w:val="008E5BB6"/>
    <w:rsid w:val="008E7196"/>
    <w:rsid w:val="00935C5E"/>
    <w:rsid w:val="0097356B"/>
    <w:rsid w:val="009748D6"/>
    <w:rsid w:val="009C2908"/>
    <w:rsid w:val="009D191A"/>
    <w:rsid w:val="00A2031B"/>
    <w:rsid w:val="00A56502"/>
    <w:rsid w:val="00A65E2B"/>
    <w:rsid w:val="00B01A7C"/>
    <w:rsid w:val="00B770B9"/>
    <w:rsid w:val="00BC0053"/>
    <w:rsid w:val="00BD0A6F"/>
    <w:rsid w:val="00BF4AD0"/>
    <w:rsid w:val="00C503E4"/>
    <w:rsid w:val="00C51489"/>
    <w:rsid w:val="00C61171"/>
    <w:rsid w:val="00C840CF"/>
    <w:rsid w:val="00CA507E"/>
    <w:rsid w:val="00CB255A"/>
    <w:rsid w:val="00D249BF"/>
    <w:rsid w:val="00D51A00"/>
    <w:rsid w:val="00DC6D9B"/>
    <w:rsid w:val="00E37305"/>
    <w:rsid w:val="00EC0636"/>
    <w:rsid w:val="00EF76FD"/>
    <w:rsid w:val="00F27AD3"/>
    <w:rsid w:val="00F7137C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C245C88-A6F8-42D4-B8CE-F9D3F9E0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B9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115BD"/>
  </w:style>
  <w:style w:type="character" w:customStyle="1" w:styleId="view">
    <w:name w:val="view"/>
    <w:basedOn w:val="DefaultParagraphFont"/>
    <w:rsid w:val="00411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247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Kyle Felker</cp:lastModifiedBy>
  <cp:revision>37</cp:revision>
  <cp:lastPrinted>2004-03-23T21:00:00Z</cp:lastPrinted>
  <dcterms:created xsi:type="dcterms:W3CDTF">2014-03-03T14:32:00Z</dcterms:created>
  <dcterms:modified xsi:type="dcterms:W3CDTF">2016-07-02T08:42:00Z</dcterms:modified>
</cp:coreProperties>
</file>