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 w14:paraId="4D3A9CC6" w14:textId="77777777">
        <w:trPr>
          <w:trHeight w:val="1059"/>
        </w:trPr>
        <w:tc>
          <w:tcPr>
            <w:tcW w:w="1250" w:type="pct"/>
          </w:tcPr>
          <w:p w14:paraId="475E6B6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0C4C595E" w14:textId="491BACBE" w:rsidR="009748D6" w:rsidRPr="00CB255A" w:rsidRDefault="001F3BF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LAKE</w:t>
            </w:r>
          </w:p>
        </w:tc>
        <w:tc>
          <w:tcPr>
            <w:tcW w:w="1250" w:type="pct"/>
          </w:tcPr>
          <w:p w14:paraId="680D2F0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5CD23579" w14:textId="26D580C3" w:rsidR="001F3BF8" w:rsidRPr="00CB255A" w:rsidRDefault="001F3BF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MARK ZALLER</w:t>
            </w:r>
          </w:p>
        </w:tc>
        <w:tc>
          <w:tcPr>
            <w:tcW w:w="1250" w:type="pct"/>
          </w:tcPr>
          <w:p w14:paraId="075A4E8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2E847122" w14:textId="0FFFBD70" w:rsidR="009748D6" w:rsidRPr="00CB255A" w:rsidRDefault="001F3BF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661-723-3620</w:t>
            </w:r>
          </w:p>
        </w:tc>
        <w:tc>
          <w:tcPr>
            <w:tcW w:w="1250" w:type="pct"/>
          </w:tcPr>
          <w:p w14:paraId="29F4ED2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343A0BA4" w14:textId="4102D9F1" w:rsidR="009748D6" w:rsidRPr="00CB255A" w:rsidRDefault="0005582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17729</w:t>
            </w:r>
          </w:p>
          <w:p w14:paraId="31DD67B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15DFFEB2" w14:textId="4C57025F" w:rsidR="009748D6" w:rsidRPr="00CB255A" w:rsidRDefault="0005582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3016</w:t>
            </w:r>
          </w:p>
        </w:tc>
      </w:tr>
      <w:tr w:rsidR="009748D6" w:rsidRPr="000309F5" w14:paraId="578B9368" w14:textId="77777777">
        <w:trPr>
          <w:trHeight w:val="1059"/>
        </w:trPr>
        <w:tc>
          <w:tcPr>
            <w:tcW w:w="1250" w:type="pct"/>
          </w:tcPr>
          <w:p w14:paraId="5C9D34EA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1603DECF" w14:textId="2E94FCC6" w:rsidR="009748D6" w:rsidRPr="00CB255A" w:rsidRDefault="004C0EF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1900 PDT</w:t>
            </w:r>
          </w:p>
          <w:p w14:paraId="2D8770F5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400544F7" w14:textId="4D37878B" w:rsidR="009748D6" w:rsidRPr="00CB255A" w:rsidRDefault="001F3BF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2020081</w:t>
            </w:r>
            <w:r w:rsidR="00055825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250" w:type="pct"/>
          </w:tcPr>
          <w:p w14:paraId="25338908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451CAE74" w14:textId="22B95BB9" w:rsidR="009748D6" w:rsidRPr="00CB255A" w:rsidRDefault="001F3BF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COLUMBIA, CA</w:t>
            </w:r>
          </w:p>
          <w:p w14:paraId="785D7AF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35436C56" w14:textId="2F5868E0" w:rsidR="009748D6" w:rsidRPr="00CB255A" w:rsidRDefault="001F3BF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408-623-4303</w:t>
            </w:r>
          </w:p>
        </w:tc>
        <w:tc>
          <w:tcPr>
            <w:tcW w:w="1250" w:type="pct"/>
          </w:tcPr>
          <w:p w14:paraId="769FFCF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2B8E593" w14:textId="74BE98AE" w:rsidR="00BD0A6F" w:rsidRDefault="001F3BF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KYLE FELKER</w:t>
            </w:r>
          </w:p>
          <w:p w14:paraId="3A4C21D4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15BA8B60" w14:textId="1750785A" w:rsidR="009748D6" w:rsidRPr="00CB255A" w:rsidRDefault="001F3BF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14:paraId="30818EA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754B9AE0" w14:textId="5980D116" w:rsidR="00BD0A6F" w:rsidRDefault="001E1CF5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14:paraId="70817244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31099450" w14:textId="2996B1E6" w:rsidR="009748D6" w:rsidRPr="00CB255A" w:rsidRDefault="001E1CF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801-824-5440</w:t>
            </w:r>
          </w:p>
        </w:tc>
      </w:tr>
      <w:tr w:rsidR="009748D6" w:rsidRPr="000309F5" w14:paraId="13933FEE" w14:textId="77777777">
        <w:trPr>
          <w:trHeight w:val="528"/>
        </w:trPr>
        <w:tc>
          <w:tcPr>
            <w:tcW w:w="1250" w:type="pct"/>
          </w:tcPr>
          <w:p w14:paraId="20A2EE8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25A55A2E" w14:textId="7D41DF26" w:rsidR="009748D6" w:rsidRPr="00CB255A" w:rsidRDefault="001F3BF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CA-ANF</w:t>
            </w:r>
          </w:p>
        </w:tc>
        <w:tc>
          <w:tcPr>
            <w:tcW w:w="1250" w:type="pct"/>
          </w:tcPr>
          <w:p w14:paraId="538165D6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262C9564" w14:textId="54AAD86A" w:rsidR="009748D6" w:rsidRPr="00CB255A" w:rsidRDefault="001F3BF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90</w:t>
            </w:r>
          </w:p>
        </w:tc>
        <w:tc>
          <w:tcPr>
            <w:tcW w:w="1250" w:type="pct"/>
          </w:tcPr>
          <w:p w14:paraId="176BDE3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2038C95C" w14:textId="4E7B9FBE" w:rsidR="009748D6" w:rsidRPr="00CB255A" w:rsidRDefault="001F3BF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N57112/TK-7</w:t>
            </w:r>
          </w:p>
        </w:tc>
        <w:tc>
          <w:tcPr>
            <w:tcW w:w="1250" w:type="pct"/>
          </w:tcPr>
          <w:p w14:paraId="3D919F0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168F53EC" w14:textId="5546999B" w:rsidR="009748D6" w:rsidRPr="00CB255A" w:rsidRDefault="0005582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Shanon Kern</w:t>
            </w:r>
          </w:p>
        </w:tc>
      </w:tr>
      <w:tr w:rsidR="009748D6" w:rsidRPr="000309F5" w14:paraId="3437DAB3" w14:textId="77777777">
        <w:trPr>
          <w:trHeight w:val="630"/>
        </w:trPr>
        <w:tc>
          <w:tcPr>
            <w:tcW w:w="1250" w:type="pct"/>
            <w:gridSpan w:val="2"/>
          </w:tcPr>
          <w:p w14:paraId="130853F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418A2803" w14:textId="4B6E93DF" w:rsidR="009748D6" w:rsidRPr="00CB255A" w:rsidRDefault="001E1CF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Geo-corrected perimeter</w:t>
            </w:r>
            <w:r w:rsidR="00055825">
              <w:rPr>
                <w:rFonts w:ascii="Tahoma" w:hAnsi="Tahoma" w:cs="Tahoma"/>
                <w:sz w:val="20"/>
                <w:szCs w:val="20"/>
              </w:rPr>
              <w:t>. Smoke made it difficult to get over the center of fire. One area of intense heat in the North West was slightly ambiguous.</w:t>
            </w:r>
          </w:p>
        </w:tc>
        <w:tc>
          <w:tcPr>
            <w:tcW w:w="1250" w:type="pct"/>
          </w:tcPr>
          <w:p w14:paraId="6C2DC98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39993CB" w14:textId="2190DBE9" w:rsidR="009748D6" w:rsidRPr="00CB255A" w:rsidRDefault="0005582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Scattered thundershower, tall smoke column</w:t>
            </w:r>
          </w:p>
        </w:tc>
        <w:tc>
          <w:tcPr>
            <w:tcW w:w="1250" w:type="pct"/>
          </w:tcPr>
          <w:p w14:paraId="25C7928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44C752B" w14:textId="73669DEE" w:rsidR="009748D6" w:rsidRPr="00CB255A" w:rsidRDefault="004C0EF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UPDATED PERIMETER</w:t>
            </w:r>
          </w:p>
        </w:tc>
      </w:tr>
      <w:tr w:rsidR="009748D6" w:rsidRPr="000309F5" w14:paraId="2C565480" w14:textId="77777777">
        <w:trPr>
          <w:trHeight w:val="614"/>
        </w:trPr>
        <w:tc>
          <w:tcPr>
            <w:tcW w:w="1250" w:type="pct"/>
            <w:gridSpan w:val="2"/>
          </w:tcPr>
          <w:p w14:paraId="5DCDC40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39E6AA9F" w14:textId="653E1B68" w:rsidR="009748D6" w:rsidRPr="00CB255A" w:rsidRDefault="004C0EF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2020081</w:t>
            </w:r>
            <w:r w:rsidR="00055825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2000 PDT</w:t>
            </w:r>
          </w:p>
        </w:tc>
        <w:tc>
          <w:tcPr>
            <w:tcW w:w="1250" w:type="pct"/>
            <w:gridSpan w:val="2"/>
            <w:vMerge w:val="restart"/>
          </w:tcPr>
          <w:p w14:paraId="612C5A52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7D91DD58" w14:textId="21487C34" w:rsidR="00BD0A6F" w:rsidRPr="000309F5" w:rsidRDefault="001F3BF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SHP FILES, KMZ FILES, MAPS, IRIN LOG</w:t>
            </w:r>
          </w:p>
          <w:p w14:paraId="5FE565D7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7E80C018" w14:textId="6B525AE4" w:rsidR="009748D6" w:rsidRPr="000309F5" w:rsidRDefault="004C0EF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NIFC</w:t>
            </w:r>
            <w:r w:rsidR="00055825">
              <w:rPr>
                <w:rFonts w:ascii="Tahoma" w:hAnsi="Tahoma" w:cs="Tahoma"/>
                <w:sz w:val="20"/>
                <w:szCs w:val="20"/>
              </w:rPr>
              <w:t xml:space="preserve"> FTP</w:t>
            </w:r>
          </w:p>
        </w:tc>
      </w:tr>
      <w:tr w:rsidR="009748D6" w:rsidRPr="000309F5" w14:paraId="3D0838AD" w14:textId="77777777">
        <w:trPr>
          <w:trHeight w:val="614"/>
        </w:trPr>
        <w:tc>
          <w:tcPr>
            <w:tcW w:w="1250" w:type="pct"/>
            <w:gridSpan w:val="2"/>
          </w:tcPr>
          <w:p w14:paraId="06F48F0A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F20329E" w14:textId="62A364DF" w:rsidR="009748D6" w:rsidRPr="00CB255A" w:rsidRDefault="004C0EF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2020081</w:t>
            </w:r>
            <w:r w:rsidR="00055825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22</w:t>
            </w:r>
            <w:r w:rsidR="00CF027D">
              <w:rPr>
                <w:rFonts w:ascii="Tahoma" w:hAnsi="Tahoma" w:cs="Tahoma"/>
                <w:sz w:val="20"/>
                <w:szCs w:val="20"/>
              </w:rPr>
              <w:t>00</w:t>
            </w:r>
            <w:r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/>
          </w:tcPr>
          <w:p w14:paraId="4142DC3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1B25C295" w14:textId="77777777">
        <w:trPr>
          <w:trHeight w:val="5275"/>
        </w:trPr>
        <w:tc>
          <w:tcPr>
            <w:tcW w:w="1250" w:type="pct"/>
            <w:gridSpan w:val="4"/>
          </w:tcPr>
          <w:p w14:paraId="7F730BE0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7B9B9811" w14:textId="2FB6031F" w:rsidR="009748D6" w:rsidRPr="000309F5" w:rsidRDefault="001E1CF5" w:rsidP="0005582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North</w:t>
            </w:r>
            <w:r w:rsidR="00055825">
              <w:rPr>
                <w:rFonts w:ascii="Tahoma" w:hAnsi="Tahoma" w:cs="Tahoma"/>
                <w:b/>
                <w:sz w:val="20"/>
                <w:szCs w:val="20"/>
              </w:rPr>
              <w:t>, East and Interrior have calmed down. Separate areas on the west boundary were intense and creating a large column.</w:t>
            </w:r>
          </w:p>
        </w:tc>
      </w:tr>
    </w:tbl>
    <w:p w14:paraId="12A6921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1B3F4C88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19D775" w14:textId="77777777" w:rsidR="00677952" w:rsidRDefault="00677952">
      <w:r>
        <w:separator/>
      </w:r>
    </w:p>
  </w:endnote>
  <w:endnote w:type="continuationSeparator" w:id="0">
    <w:p w14:paraId="0192C5BF" w14:textId="77777777" w:rsidR="00677952" w:rsidRDefault="0067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E2AB1E" w14:textId="77777777" w:rsidR="00677952" w:rsidRDefault="00677952">
      <w:r>
        <w:separator/>
      </w:r>
    </w:p>
  </w:footnote>
  <w:footnote w:type="continuationSeparator" w:id="0">
    <w:p w14:paraId="7708CA02" w14:textId="77777777" w:rsidR="00677952" w:rsidRDefault="0067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D11C4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6A6"/>
    <w:rsid w:val="000309F5"/>
    <w:rsid w:val="00035864"/>
    <w:rsid w:val="00055825"/>
    <w:rsid w:val="00105747"/>
    <w:rsid w:val="00133DB7"/>
    <w:rsid w:val="00181A56"/>
    <w:rsid w:val="00195D74"/>
    <w:rsid w:val="001E1CF5"/>
    <w:rsid w:val="001F3BF8"/>
    <w:rsid w:val="0022172E"/>
    <w:rsid w:val="00262E34"/>
    <w:rsid w:val="003209D8"/>
    <w:rsid w:val="00320B15"/>
    <w:rsid w:val="003F20F3"/>
    <w:rsid w:val="004C0EF8"/>
    <w:rsid w:val="004E5528"/>
    <w:rsid w:val="005B320F"/>
    <w:rsid w:val="0063737D"/>
    <w:rsid w:val="006446A6"/>
    <w:rsid w:val="00650FBF"/>
    <w:rsid w:val="00677952"/>
    <w:rsid w:val="006D53AE"/>
    <w:rsid w:val="007924FE"/>
    <w:rsid w:val="007B2F7F"/>
    <w:rsid w:val="008905E1"/>
    <w:rsid w:val="00935C5E"/>
    <w:rsid w:val="009748D6"/>
    <w:rsid w:val="009C2908"/>
    <w:rsid w:val="00A2031B"/>
    <w:rsid w:val="00A56502"/>
    <w:rsid w:val="00B770B9"/>
    <w:rsid w:val="00BD0A6F"/>
    <w:rsid w:val="00C503E4"/>
    <w:rsid w:val="00C61171"/>
    <w:rsid w:val="00CB255A"/>
    <w:rsid w:val="00CF027D"/>
    <w:rsid w:val="00DC6D9B"/>
    <w:rsid w:val="00E619AD"/>
    <w:rsid w:val="00ED1E7D"/>
    <w:rsid w:val="00EF76FD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8BF0B48"/>
  <w15:docId w15:val="{BBDCAF1B-6A3C-4A4D-BE9A-74A6788E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17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mark</cp:lastModifiedBy>
  <cp:revision>5</cp:revision>
  <cp:lastPrinted>2004-03-23T21:00:00Z</cp:lastPrinted>
  <dcterms:created xsi:type="dcterms:W3CDTF">2020-08-16T04:47:00Z</dcterms:created>
  <dcterms:modified xsi:type="dcterms:W3CDTF">2020-08-16T05:04:00Z</dcterms:modified>
</cp:coreProperties>
</file>