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4D3A9CC6" w14:textId="77777777">
        <w:trPr>
          <w:trHeight w:val="1059"/>
        </w:trPr>
        <w:tc>
          <w:tcPr>
            <w:tcW w:w="1250" w:type="pct"/>
          </w:tcPr>
          <w:p w14:paraId="475E6B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C4C595E" w14:textId="491BACBE" w:rsidR="009748D6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LAKE</w:t>
            </w:r>
          </w:p>
        </w:tc>
        <w:tc>
          <w:tcPr>
            <w:tcW w:w="1250" w:type="pct"/>
          </w:tcPr>
          <w:p w14:paraId="680D2F0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E3782CD" w14:textId="5E46777C" w:rsidR="001F3BF8" w:rsidRDefault="005A57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Randy Voorhees II</w:t>
            </w:r>
          </w:p>
          <w:p w14:paraId="5062AF5B" w14:textId="684ABE27" w:rsidR="005A57F6" w:rsidRDefault="005A57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randyv@courtneyaviation.com</w:t>
            </w:r>
          </w:p>
          <w:p w14:paraId="5CD23579" w14:textId="171F1363" w:rsidR="005A57F6" w:rsidRPr="00CB255A" w:rsidRDefault="005A57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75A4E8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E847122" w14:textId="34D0351A" w:rsidR="009748D6" w:rsidRPr="00CB255A" w:rsidRDefault="005A57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ANCC </w:t>
            </w:r>
            <w:r w:rsidR="001F3BF8">
              <w:rPr>
                <w:rFonts w:ascii="Tahoma" w:hAnsi="Tahoma" w:cs="Tahoma"/>
                <w:sz w:val="20"/>
                <w:szCs w:val="20"/>
              </w:rPr>
              <w:t>661-723-3620</w:t>
            </w:r>
          </w:p>
        </w:tc>
        <w:tc>
          <w:tcPr>
            <w:tcW w:w="1250" w:type="pct"/>
          </w:tcPr>
          <w:p w14:paraId="29F4ED2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43A0BA4" w14:textId="4868BE04" w:rsidR="009748D6" w:rsidRPr="00CB255A" w:rsidRDefault="005A57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21114.88</w:t>
            </w:r>
          </w:p>
          <w:p w14:paraId="31DD67B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5DFFEB2" w14:textId="6EEF7425" w:rsidR="009748D6" w:rsidRPr="00CB255A" w:rsidRDefault="005A57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2588</w:t>
            </w:r>
          </w:p>
        </w:tc>
      </w:tr>
      <w:tr w:rsidR="009748D6" w:rsidRPr="000309F5" w14:paraId="578B9368" w14:textId="77777777">
        <w:trPr>
          <w:trHeight w:val="1059"/>
        </w:trPr>
        <w:tc>
          <w:tcPr>
            <w:tcW w:w="1250" w:type="pct"/>
          </w:tcPr>
          <w:p w14:paraId="5C9D34E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603DECF" w14:textId="7831F792" w:rsidR="009748D6" w:rsidRPr="00CB255A" w:rsidRDefault="005A57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="004C0EF8">
              <w:rPr>
                <w:rFonts w:ascii="Tahoma" w:hAnsi="Tahoma" w:cs="Tahoma"/>
                <w:sz w:val="20"/>
                <w:szCs w:val="20"/>
              </w:rPr>
              <w:t>00 PDT</w:t>
            </w:r>
          </w:p>
          <w:p w14:paraId="2D8770F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00544F7" w14:textId="3116B8C1" w:rsidR="009748D6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2020081</w:t>
            </w:r>
            <w:r w:rsidR="005A57F6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14:paraId="2533890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451CAE74" w14:textId="22B95BB9" w:rsidR="009748D6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COLUMBIA, CA</w:t>
            </w:r>
          </w:p>
          <w:p w14:paraId="785D7A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5436C56" w14:textId="54302A5D" w:rsidR="009748D6" w:rsidRPr="00CB255A" w:rsidRDefault="005A57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209-694-9656</w:t>
            </w:r>
          </w:p>
        </w:tc>
        <w:tc>
          <w:tcPr>
            <w:tcW w:w="1250" w:type="pct"/>
          </w:tcPr>
          <w:p w14:paraId="769FFCF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B8E593" w14:textId="74BE98AE" w:rsidR="00BD0A6F" w:rsidRDefault="001F3BF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14:paraId="3A4C21D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5BA8B60" w14:textId="1750785A" w:rsidR="009748D6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30818E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54B9AE0" w14:textId="5980D116" w:rsidR="00BD0A6F" w:rsidRDefault="001E1CF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7081724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099450" w14:textId="2996B1E6" w:rsidR="009748D6" w:rsidRPr="00CB255A" w:rsidRDefault="001E1C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13933FEE" w14:textId="77777777">
        <w:trPr>
          <w:trHeight w:val="528"/>
        </w:trPr>
        <w:tc>
          <w:tcPr>
            <w:tcW w:w="1250" w:type="pct"/>
          </w:tcPr>
          <w:p w14:paraId="20A2EE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5A55A2E" w14:textId="7D41DF26" w:rsidR="009748D6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CA-ANF</w:t>
            </w:r>
          </w:p>
        </w:tc>
        <w:tc>
          <w:tcPr>
            <w:tcW w:w="1250" w:type="pct"/>
          </w:tcPr>
          <w:p w14:paraId="538165D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62C9564" w14:textId="2B204C89" w:rsidR="009748D6" w:rsidRPr="00CB255A" w:rsidRDefault="005A57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173</w:t>
            </w:r>
          </w:p>
        </w:tc>
        <w:tc>
          <w:tcPr>
            <w:tcW w:w="1250" w:type="pct"/>
          </w:tcPr>
          <w:p w14:paraId="176BDE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38C95C" w14:textId="123265EC" w:rsidR="009748D6" w:rsidRPr="00CB255A" w:rsidRDefault="001F3B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N5</w:t>
            </w:r>
            <w:r w:rsidR="005A57F6">
              <w:rPr>
                <w:rFonts w:ascii="Tahoma" w:hAnsi="Tahoma" w:cs="Tahoma"/>
                <w:sz w:val="20"/>
                <w:szCs w:val="20"/>
              </w:rPr>
              <w:t>01TC</w:t>
            </w:r>
            <w:r>
              <w:rPr>
                <w:rFonts w:ascii="Tahoma" w:hAnsi="Tahoma" w:cs="Tahoma"/>
                <w:sz w:val="20"/>
                <w:szCs w:val="20"/>
              </w:rPr>
              <w:t>/TK-7</w:t>
            </w:r>
          </w:p>
        </w:tc>
        <w:tc>
          <w:tcPr>
            <w:tcW w:w="1250" w:type="pct"/>
          </w:tcPr>
          <w:p w14:paraId="3D919F0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3A64747" w14:textId="77777777" w:rsidR="009748D6" w:rsidRDefault="005A57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Hart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Drobish</w:t>
            </w:r>
            <w:proofErr w:type="spellEnd"/>
          </w:p>
          <w:p w14:paraId="168F53EC" w14:textId="30D7834B" w:rsidR="005A57F6" w:rsidRPr="00CB255A" w:rsidRDefault="005A57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Kris Albrecht</w:t>
            </w:r>
          </w:p>
        </w:tc>
      </w:tr>
      <w:tr w:rsidR="009748D6" w:rsidRPr="000309F5" w14:paraId="3437DAB3" w14:textId="77777777">
        <w:trPr>
          <w:trHeight w:val="630"/>
        </w:trPr>
        <w:tc>
          <w:tcPr>
            <w:tcW w:w="1250" w:type="pct"/>
            <w:gridSpan w:val="2"/>
          </w:tcPr>
          <w:p w14:paraId="130853F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18A2803" w14:textId="0313CDBF" w:rsidR="009748D6" w:rsidRPr="00CB255A" w:rsidRDefault="005A57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Good imagery, clear,  </w:t>
            </w:r>
          </w:p>
        </w:tc>
        <w:tc>
          <w:tcPr>
            <w:tcW w:w="1250" w:type="pct"/>
          </w:tcPr>
          <w:p w14:paraId="6C2DC98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39993CB" w14:textId="42E0ECDA" w:rsidR="009748D6" w:rsidRPr="00CB255A" w:rsidRDefault="005A57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Large column from the north west intense heat</w:t>
            </w:r>
          </w:p>
        </w:tc>
        <w:tc>
          <w:tcPr>
            <w:tcW w:w="1250" w:type="pct"/>
          </w:tcPr>
          <w:p w14:paraId="25C7928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44C752B" w14:textId="73669DEE" w:rsidR="009748D6" w:rsidRPr="00CB255A" w:rsidRDefault="004C0E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UPDATED PERIMETER</w:t>
            </w:r>
          </w:p>
        </w:tc>
      </w:tr>
      <w:tr w:rsidR="009748D6" w:rsidRPr="000309F5" w14:paraId="2C565480" w14:textId="77777777">
        <w:trPr>
          <w:trHeight w:val="614"/>
        </w:trPr>
        <w:tc>
          <w:tcPr>
            <w:tcW w:w="1250" w:type="pct"/>
            <w:gridSpan w:val="2"/>
          </w:tcPr>
          <w:p w14:paraId="5DCDC40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9E6AA9F" w14:textId="44E2EC3F" w:rsidR="009748D6" w:rsidRPr="00CB255A" w:rsidRDefault="004C0E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2020081</w:t>
            </w:r>
            <w:r w:rsidR="005A57F6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5A57F6">
              <w:rPr>
                <w:rFonts w:ascii="Tahoma" w:hAnsi="Tahoma" w:cs="Tahoma"/>
                <w:sz w:val="20"/>
                <w:szCs w:val="20"/>
              </w:rPr>
              <w:t>2330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14:paraId="612C5A5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D91DD58" w14:textId="05B3768F" w:rsidR="00BD0A6F" w:rsidRPr="000309F5" w:rsidRDefault="001F3BF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SHP FILES, KMZ FILES, MAPS, IRIN LOG</w:t>
            </w:r>
            <w:r w:rsidR="005C5638">
              <w:rPr>
                <w:rFonts w:ascii="Tahoma" w:hAnsi="Tahoma" w:cs="Tahoma"/>
                <w:sz w:val="20"/>
                <w:szCs w:val="20"/>
              </w:rPr>
              <w:t>. Heat KML emailed in flight</w:t>
            </w:r>
          </w:p>
          <w:p w14:paraId="5FE565D7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7E80C018" w14:textId="6B525AE4" w:rsidR="009748D6" w:rsidRPr="000309F5" w:rsidRDefault="004C0EF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</w:t>
            </w:r>
            <w:r w:rsidR="00055825">
              <w:rPr>
                <w:rFonts w:ascii="Tahoma" w:hAnsi="Tahoma" w:cs="Tahoma"/>
                <w:sz w:val="20"/>
                <w:szCs w:val="20"/>
              </w:rPr>
              <w:t xml:space="preserve"> FTP</w:t>
            </w:r>
          </w:p>
        </w:tc>
      </w:tr>
      <w:tr w:rsidR="009748D6" w:rsidRPr="000309F5" w14:paraId="3D0838AD" w14:textId="77777777">
        <w:trPr>
          <w:trHeight w:val="614"/>
        </w:trPr>
        <w:tc>
          <w:tcPr>
            <w:tcW w:w="1250" w:type="pct"/>
            <w:gridSpan w:val="2"/>
          </w:tcPr>
          <w:p w14:paraId="06F48F0A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F20329E" w14:textId="3B5395C7" w:rsidR="009748D6" w:rsidRPr="00CB255A" w:rsidRDefault="004C0E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2020081</w:t>
            </w:r>
            <w:r w:rsidR="005A57F6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C36152">
              <w:rPr>
                <w:rFonts w:ascii="Tahoma" w:hAnsi="Tahoma" w:cs="Tahoma"/>
                <w:sz w:val="20"/>
                <w:szCs w:val="20"/>
              </w:rPr>
              <w:t>0</w:t>
            </w:r>
            <w:r w:rsidR="005A57F6">
              <w:rPr>
                <w:rFonts w:ascii="Tahoma" w:hAnsi="Tahoma" w:cs="Tahoma"/>
                <w:sz w:val="20"/>
                <w:szCs w:val="20"/>
              </w:rPr>
              <w:t>251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4142DC3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B25C295" w14:textId="77777777">
        <w:trPr>
          <w:trHeight w:val="5275"/>
        </w:trPr>
        <w:tc>
          <w:tcPr>
            <w:tcW w:w="1250" w:type="pct"/>
            <w:gridSpan w:val="4"/>
          </w:tcPr>
          <w:p w14:paraId="7F730BE0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B9B9811" w14:textId="5F47F7CB" w:rsidR="009748D6" w:rsidRPr="000309F5" w:rsidRDefault="005A57F6" w:rsidP="0005582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Large new Spot to the north west. Still quite a bit of scattered heat in drainages throughout the fire. </w:t>
            </w:r>
          </w:p>
        </w:tc>
      </w:tr>
    </w:tbl>
    <w:p w14:paraId="12A6921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1B3F4C88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BC479" w14:textId="77777777" w:rsidR="00CB6D2C" w:rsidRDefault="00CB6D2C">
      <w:r>
        <w:separator/>
      </w:r>
    </w:p>
  </w:endnote>
  <w:endnote w:type="continuationSeparator" w:id="0">
    <w:p w14:paraId="1D4660F2" w14:textId="77777777" w:rsidR="00CB6D2C" w:rsidRDefault="00CB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E48A4" w14:textId="77777777" w:rsidR="00CB6D2C" w:rsidRDefault="00CB6D2C">
      <w:r>
        <w:separator/>
      </w:r>
    </w:p>
  </w:footnote>
  <w:footnote w:type="continuationSeparator" w:id="0">
    <w:p w14:paraId="11B4D557" w14:textId="77777777" w:rsidR="00CB6D2C" w:rsidRDefault="00CB6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D11C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35864"/>
    <w:rsid w:val="00055825"/>
    <w:rsid w:val="00105747"/>
    <w:rsid w:val="00133DB7"/>
    <w:rsid w:val="00181A56"/>
    <w:rsid w:val="00195D74"/>
    <w:rsid w:val="001E1CF5"/>
    <w:rsid w:val="001F3BF8"/>
    <w:rsid w:val="0022172E"/>
    <w:rsid w:val="00262E34"/>
    <w:rsid w:val="003173DB"/>
    <w:rsid w:val="003209D8"/>
    <w:rsid w:val="00320B15"/>
    <w:rsid w:val="003F20F3"/>
    <w:rsid w:val="004C0EF8"/>
    <w:rsid w:val="004E5528"/>
    <w:rsid w:val="005A57F6"/>
    <w:rsid w:val="005B320F"/>
    <w:rsid w:val="005C5638"/>
    <w:rsid w:val="0063737D"/>
    <w:rsid w:val="006446A6"/>
    <w:rsid w:val="00650FBF"/>
    <w:rsid w:val="00677952"/>
    <w:rsid w:val="006D53AE"/>
    <w:rsid w:val="007924FE"/>
    <w:rsid w:val="007B2F7F"/>
    <w:rsid w:val="008905E1"/>
    <w:rsid w:val="008F6000"/>
    <w:rsid w:val="00935C5E"/>
    <w:rsid w:val="009748D6"/>
    <w:rsid w:val="009C2908"/>
    <w:rsid w:val="00A2031B"/>
    <w:rsid w:val="00A56502"/>
    <w:rsid w:val="00B770B9"/>
    <w:rsid w:val="00BD0A6F"/>
    <w:rsid w:val="00C36152"/>
    <w:rsid w:val="00C503E4"/>
    <w:rsid w:val="00C61171"/>
    <w:rsid w:val="00CB255A"/>
    <w:rsid w:val="00CB6D2C"/>
    <w:rsid w:val="00CF027D"/>
    <w:rsid w:val="00DC6D9B"/>
    <w:rsid w:val="00E619AD"/>
    <w:rsid w:val="00ED1E7D"/>
    <w:rsid w:val="00EF76FD"/>
    <w:rsid w:val="00FB3C4A"/>
    <w:rsid w:val="00FC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BF0B48"/>
  <w15:docId w15:val="{BBDCAF1B-6A3C-4A4D-BE9A-74A6788E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Steven Gazdik</cp:lastModifiedBy>
  <cp:revision>2</cp:revision>
  <cp:lastPrinted>2004-03-23T21:00:00Z</cp:lastPrinted>
  <dcterms:created xsi:type="dcterms:W3CDTF">2020-08-18T09:53:00Z</dcterms:created>
  <dcterms:modified xsi:type="dcterms:W3CDTF">2020-08-18T09:53:00Z</dcterms:modified>
</cp:coreProperties>
</file>