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10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243"/>
        <w:gridCol w:w="1707"/>
        <w:gridCol w:w="3786"/>
        <w:gridCol w:w="5036"/>
      </w:tblGrid>
      <w:tr w:rsidR="00312A0B" w:rsidRPr="000309F5" w14:paraId="33F2F0EA" w14:textId="77777777" w:rsidTr="00EC1A60">
        <w:trPr>
          <w:trHeight w:val="1059"/>
        </w:trPr>
        <w:tc>
          <w:tcPr>
            <w:tcW w:w="0" w:type="auto"/>
          </w:tcPr>
          <w:p w14:paraId="0034259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6B92868A" w14:textId="6FE79FF1" w:rsidR="009748D6" w:rsidRPr="00CB255A" w:rsidRDefault="00FB4C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Mountain View</w:t>
            </w:r>
          </w:p>
        </w:tc>
        <w:tc>
          <w:tcPr>
            <w:tcW w:w="0" w:type="auto"/>
          </w:tcPr>
          <w:p w14:paraId="6F404BE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10ADABA0" w14:textId="77777777" w:rsidR="009748D6" w:rsidRPr="00CB255A" w:rsidRDefault="007D7FD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</w:tc>
        <w:tc>
          <w:tcPr>
            <w:tcW w:w="0" w:type="auto"/>
          </w:tcPr>
          <w:p w14:paraId="719DDB9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4FFDE7C0" w14:textId="77777777" w:rsidR="009748D6" w:rsidRPr="00CB255A" w:rsidRDefault="00FB429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928-777-5700</w:t>
            </w:r>
          </w:p>
        </w:tc>
        <w:tc>
          <w:tcPr>
            <w:tcW w:w="4675" w:type="dxa"/>
          </w:tcPr>
          <w:p w14:paraId="5AB09E1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44ACF2E7" w14:textId="07E4DE76" w:rsidR="009748D6" w:rsidRPr="00CB255A" w:rsidRDefault="002E495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F332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0633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A013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602B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C30E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44B9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61B68">
              <w:rPr>
                <w:rFonts w:ascii="Tahoma" w:hAnsi="Tahoma" w:cs="Tahoma"/>
                <w:sz w:val="20"/>
                <w:szCs w:val="20"/>
              </w:rPr>
              <w:t>20,385</w:t>
            </w:r>
            <w:r w:rsidR="00F5773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ac.</w:t>
            </w:r>
          </w:p>
          <w:p w14:paraId="39EF640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2FDC5D45" w14:textId="2955BCC4" w:rsidR="009748D6" w:rsidRPr="00CB255A" w:rsidRDefault="002E495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F332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0633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A013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602B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44B9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5773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61B68">
              <w:rPr>
                <w:rFonts w:ascii="Tahoma" w:hAnsi="Tahoma" w:cs="Tahoma"/>
                <w:sz w:val="20"/>
                <w:szCs w:val="20"/>
              </w:rPr>
              <w:t>0</w:t>
            </w:r>
            <w:r w:rsidR="00A771B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ac.</w:t>
            </w:r>
          </w:p>
        </w:tc>
      </w:tr>
      <w:tr w:rsidR="00312A0B" w:rsidRPr="000309F5" w14:paraId="7929153C" w14:textId="77777777" w:rsidTr="00EC1A60">
        <w:trPr>
          <w:trHeight w:val="1059"/>
        </w:trPr>
        <w:tc>
          <w:tcPr>
            <w:tcW w:w="0" w:type="auto"/>
          </w:tcPr>
          <w:p w14:paraId="0A111A7A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4D316926" w14:textId="6ADF3D33" w:rsidR="009748D6" w:rsidRPr="00CB255A" w:rsidRDefault="002E495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D230A">
              <w:rPr>
                <w:rFonts w:ascii="Tahoma" w:hAnsi="Tahoma" w:cs="Tahoma"/>
                <w:sz w:val="20"/>
                <w:szCs w:val="20"/>
              </w:rPr>
              <w:t>1711</w:t>
            </w:r>
            <w:r w:rsidR="00B32D0A">
              <w:rPr>
                <w:rFonts w:ascii="Tahoma" w:hAnsi="Tahoma" w:cs="Tahoma"/>
                <w:sz w:val="20"/>
                <w:szCs w:val="20"/>
              </w:rPr>
              <w:t xml:space="preserve"> P</w:t>
            </w:r>
            <w:r w:rsidR="004413ED">
              <w:rPr>
                <w:rFonts w:ascii="Tahoma" w:hAnsi="Tahoma" w:cs="Tahoma"/>
                <w:sz w:val="20"/>
                <w:szCs w:val="20"/>
              </w:rPr>
              <w:t>S</w:t>
            </w:r>
            <w:r w:rsidR="00B32D0A">
              <w:rPr>
                <w:rFonts w:ascii="Tahoma" w:hAnsi="Tahoma" w:cs="Tahoma"/>
                <w:sz w:val="20"/>
                <w:szCs w:val="20"/>
              </w:rPr>
              <w:t>T</w:t>
            </w:r>
          </w:p>
          <w:p w14:paraId="7B9BC4CC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21D9B8D4" w14:textId="76B0C702" w:rsidR="009748D6" w:rsidRPr="00CB255A" w:rsidRDefault="00B32D0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4413ED">
              <w:rPr>
                <w:rFonts w:ascii="Tahoma" w:hAnsi="Tahoma" w:cs="Tahoma"/>
                <w:sz w:val="20"/>
                <w:szCs w:val="20"/>
              </w:rPr>
              <w:t>1/</w:t>
            </w:r>
            <w:r w:rsidR="00F742CD">
              <w:rPr>
                <w:rFonts w:ascii="Tahoma" w:hAnsi="Tahoma" w:cs="Tahoma"/>
                <w:sz w:val="20"/>
                <w:szCs w:val="20"/>
              </w:rPr>
              <w:t>2</w:t>
            </w:r>
            <w:r w:rsidR="000761A8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>/2020</w:t>
            </w:r>
          </w:p>
        </w:tc>
        <w:tc>
          <w:tcPr>
            <w:tcW w:w="0" w:type="auto"/>
          </w:tcPr>
          <w:p w14:paraId="38945417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2D6ABD3D" w14:textId="77777777" w:rsidR="009748D6" w:rsidRPr="00CB255A" w:rsidRDefault="007D7FD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Salt Lake City</w:t>
            </w:r>
          </w:p>
          <w:p w14:paraId="72EAA08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2E1E47CC" w14:textId="77777777" w:rsidR="009748D6" w:rsidRPr="00CB255A" w:rsidRDefault="007D7FD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801-824-5440</w:t>
            </w:r>
          </w:p>
        </w:tc>
        <w:tc>
          <w:tcPr>
            <w:tcW w:w="0" w:type="auto"/>
          </w:tcPr>
          <w:p w14:paraId="5AB51947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70978D29" w14:textId="35F3764E" w:rsidR="00BD0A6F" w:rsidRPr="00B32D0A" w:rsidRDefault="00B32D0A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32D0A">
              <w:rPr>
                <w:rFonts w:ascii="Tahoma" w:hAnsi="Tahoma" w:cs="Tahoma"/>
                <w:bCs/>
                <w:sz w:val="20"/>
                <w:szCs w:val="20"/>
              </w:rPr>
              <w:t>Kyle Felker</w:t>
            </w:r>
          </w:p>
          <w:p w14:paraId="010F4BF8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42E21620" w14:textId="3F9D69D4" w:rsidR="009748D6" w:rsidRPr="00CB255A" w:rsidRDefault="00B32D0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4675" w:type="dxa"/>
          </w:tcPr>
          <w:p w14:paraId="7677A9D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7BB3E5F" w14:textId="77777777" w:rsidR="002E4956" w:rsidRDefault="002E4956" w:rsidP="002E49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1554B53B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6DB94F6E" w14:textId="77777777" w:rsidR="009748D6" w:rsidRPr="00CB255A" w:rsidRDefault="002E495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312A0B" w:rsidRPr="000309F5" w14:paraId="77E38269" w14:textId="77777777" w:rsidTr="00EC1A60">
        <w:trPr>
          <w:trHeight w:val="528"/>
        </w:trPr>
        <w:tc>
          <w:tcPr>
            <w:tcW w:w="0" w:type="auto"/>
          </w:tcPr>
          <w:p w14:paraId="38209CC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562A58A0" w14:textId="461D1484" w:rsidR="009748D6" w:rsidRPr="00CB255A" w:rsidRDefault="00312A0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CA-OVD</w:t>
            </w:r>
          </w:p>
        </w:tc>
        <w:tc>
          <w:tcPr>
            <w:tcW w:w="0" w:type="auto"/>
          </w:tcPr>
          <w:p w14:paraId="3196DB07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035D5A69" w14:textId="3007D9ED" w:rsidR="009748D6" w:rsidRPr="00CB255A" w:rsidRDefault="008E290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4B64D7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2F6230D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64F8282E" w14:textId="7ECF38CB" w:rsidR="009748D6" w:rsidRPr="00CB255A" w:rsidRDefault="00EC1A6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N350</w:t>
            </w:r>
            <w:r w:rsidR="00F742CD">
              <w:rPr>
                <w:rFonts w:ascii="Tahoma" w:hAnsi="Tahoma" w:cs="Tahoma"/>
                <w:sz w:val="20"/>
                <w:szCs w:val="20"/>
              </w:rPr>
              <w:t>SM</w:t>
            </w:r>
            <w:r>
              <w:rPr>
                <w:rFonts w:ascii="Tahoma" w:hAnsi="Tahoma" w:cs="Tahoma"/>
                <w:sz w:val="20"/>
                <w:szCs w:val="20"/>
              </w:rPr>
              <w:t>/TK-9</w:t>
            </w:r>
          </w:p>
        </w:tc>
        <w:tc>
          <w:tcPr>
            <w:tcW w:w="4675" w:type="dxa"/>
          </w:tcPr>
          <w:p w14:paraId="1F2A4D85" w14:textId="0E1CB617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645CC41E" w14:textId="77777777" w:rsidR="009748D6" w:rsidRDefault="000761A8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Pilots:  Andy/Barry</w:t>
            </w:r>
          </w:p>
          <w:p w14:paraId="34ECB4DE" w14:textId="31BCE148" w:rsidR="000761A8" w:rsidRPr="00FB4CB3" w:rsidRDefault="000761A8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Tech:  John</w:t>
            </w:r>
          </w:p>
        </w:tc>
      </w:tr>
      <w:tr w:rsidR="00312A0B" w:rsidRPr="000309F5" w14:paraId="2C55E203" w14:textId="77777777" w:rsidTr="00EC1A60">
        <w:trPr>
          <w:trHeight w:val="630"/>
        </w:trPr>
        <w:tc>
          <w:tcPr>
            <w:tcW w:w="0" w:type="auto"/>
            <w:gridSpan w:val="2"/>
          </w:tcPr>
          <w:p w14:paraId="3DEF7AE7" w14:textId="77777777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4CC8E034" w14:textId="1317E0AC" w:rsidR="000761A8" w:rsidRPr="002843E0" w:rsidRDefault="002843E0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Ortho-rectification much better tonight, no more than 20 meters off of map locations</w:t>
            </w:r>
          </w:p>
        </w:tc>
        <w:tc>
          <w:tcPr>
            <w:tcW w:w="0" w:type="auto"/>
          </w:tcPr>
          <w:p w14:paraId="514DFFC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85A9424" w14:textId="526F15C9" w:rsidR="009748D6" w:rsidRPr="00CB255A" w:rsidRDefault="002843E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4675" w:type="dxa"/>
          </w:tcPr>
          <w:p w14:paraId="05F205E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30D9BDDF" w14:textId="77777777" w:rsidR="009748D6" w:rsidRPr="00CB255A" w:rsidRDefault="00422CC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perimeter growth and areas of active fire.</w:t>
            </w:r>
          </w:p>
        </w:tc>
      </w:tr>
      <w:tr w:rsidR="00312A0B" w:rsidRPr="000309F5" w14:paraId="269FB961" w14:textId="77777777" w:rsidTr="00EC1A60">
        <w:trPr>
          <w:trHeight w:val="614"/>
        </w:trPr>
        <w:tc>
          <w:tcPr>
            <w:tcW w:w="0" w:type="auto"/>
            <w:gridSpan w:val="2"/>
          </w:tcPr>
          <w:p w14:paraId="75CC6A4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3E16E450" w14:textId="32A7F02C" w:rsidR="009748D6" w:rsidRPr="00CB255A" w:rsidRDefault="00B32D0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4413ED">
              <w:rPr>
                <w:rFonts w:ascii="Tahoma" w:hAnsi="Tahoma" w:cs="Tahoma"/>
                <w:sz w:val="20"/>
                <w:szCs w:val="20"/>
              </w:rPr>
              <w:t>1/</w:t>
            </w:r>
            <w:r w:rsidR="00A563E7">
              <w:rPr>
                <w:rFonts w:ascii="Tahoma" w:hAnsi="Tahoma" w:cs="Tahoma"/>
                <w:sz w:val="20"/>
                <w:szCs w:val="20"/>
              </w:rPr>
              <w:t>2</w:t>
            </w:r>
            <w:r w:rsidR="000761A8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/2020 @ </w:t>
            </w:r>
            <w:r w:rsidR="00DD230A">
              <w:rPr>
                <w:rFonts w:ascii="Tahoma" w:hAnsi="Tahoma" w:cs="Tahoma"/>
                <w:sz w:val="20"/>
                <w:szCs w:val="20"/>
              </w:rPr>
              <w:t>1945</w:t>
            </w:r>
            <w:r>
              <w:rPr>
                <w:rFonts w:ascii="Tahoma" w:hAnsi="Tahoma" w:cs="Tahoma"/>
                <w:sz w:val="20"/>
                <w:szCs w:val="20"/>
              </w:rPr>
              <w:t xml:space="preserve"> M</w:t>
            </w:r>
            <w:r w:rsidR="004413ED">
              <w:rPr>
                <w:rFonts w:ascii="Tahoma" w:hAnsi="Tahoma" w:cs="Tahoma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8252" w:type="dxa"/>
            <w:gridSpan w:val="2"/>
            <w:vMerge w:val="restart"/>
          </w:tcPr>
          <w:p w14:paraId="0F41B0E6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662C273E" w14:textId="77777777" w:rsidR="00BD0A6F" w:rsidRPr="000309F5" w:rsidRDefault="007D7FD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Shapefiles/PDF/KMZ/docx</w:t>
            </w:r>
          </w:p>
          <w:p w14:paraId="46EA5E7F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0B5713D0" w14:textId="4234798A" w:rsidR="009748D6" w:rsidRPr="00B32D0A" w:rsidRDefault="00147AD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6" w:history="1">
              <w:r w:rsidR="00312A0B" w:rsidRPr="00814AE7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https://ftp.nifc.gov/incident_specific_data/!2020_FEDERAL_Incidents/calif_s/!2020_Incidents/CA-OVD-030860</w:t>
              </w:r>
            </w:hyperlink>
            <w:r w:rsidR="00312A0B">
              <w:rPr>
                <w:rFonts w:ascii="Tahoma" w:hAnsi="Tahoma" w:cs="Tahoma"/>
                <w:sz w:val="20"/>
                <w:szCs w:val="20"/>
              </w:rPr>
              <w:t xml:space="preserve"> Mountain View</w:t>
            </w:r>
            <w:r w:rsidR="003046ED">
              <w:rPr>
                <w:rFonts w:ascii="Tahoma" w:hAnsi="Tahoma" w:cs="Tahoma"/>
                <w:sz w:val="20"/>
                <w:szCs w:val="20"/>
              </w:rPr>
              <w:t>/IR/NIROPS/20201</w:t>
            </w:r>
            <w:r w:rsidR="00EB3449">
              <w:rPr>
                <w:rFonts w:ascii="Tahoma" w:hAnsi="Tahoma" w:cs="Tahoma"/>
                <w:sz w:val="20"/>
                <w:szCs w:val="20"/>
              </w:rPr>
              <w:t>1</w:t>
            </w:r>
            <w:r w:rsidR="00216FC5">
              <w:rPr>
                <w:rFonts w:ascii="Tahoma" w:hAnsi="Tahoma" w:cs="Tahoma"/>
                <w:sz w:val="20"/>
                <w:szCs w:val="20"/>
              </w:rPr>
              <w:t>2</w:t>
            </w:r>
            <w:r w:rsidR="000761A8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  <w:tr w:rsidR="00312A0B" w:rsidRPr="000309F5" w14:paraId="4784D580" w14:textId="77777777" w:rsidTr="00EC1A60">
        <w:trPr>
          <w:trHeight w:val="614"/>
        </w:trPr>
        <w:tc>
          <w:tcPr>
            <w:tcW w:w="0" w:type="auto"/>
            <w:gridSpan w:val="2"/>
          </w:tcPr>
          <w:p w14:paraId="58977529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45768534" w14:textId="6EF94030" w:rsidR="009748D6" w:rsidRPr="00CB255A" w:rsidRDefault="00B32D0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145DC5">
              <w:rPr>
                <w:rFonts w:ascii="Tahoma" w:hAnsi="Tahoma" w:cs="Tahoma"/>
                <w:sz w:val="20"/>
                <w:szCs w:val="20"/>
              </w:rPr>
              <w:t>1/</w:t>
            </w:r>
            <w:r w:rsidR="002843E0">
              <w:rPr>
                <w:rFonts w:ascii="Tahoma" w:hAnsi="Tahoma" w:cs="Tahoma"/>
                <w:sz w:val="20"/>
                <w:szCs w:val="20"/>
              </w:rPr>
              <w:t>23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/2020 @ </w:t>
            </w:r>
            <w:r w:rsidR="002843E0">
              <w:rPr>
                <w:rFonts w:ascii="Tahoma" w:hAnsi="Tahoma" w:cs="Tahoma"/>
                <w:sz w:val="20"/>
                <w:szCs w:val="20"/>
              </w:rPr>
              <w:t>2145</w:t>
            </w:r>
            <w:r w:rsidR="00C025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M</w:t>
            </w:r>
            <w:r w:rsidR="00A90038">
              <w:rPr>
                <w:rFonts w:ascii="Tahoma" w:hAnsi="Tahoma" w:cs="Tahoma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8252" w:type="dxa"/>
            <w:gridSpan w:val="2"/>
            <w:vMerge/>
          </w:tcPr>
          <w:p w14:paraId="6EE0F78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7E90C9D2" w14:textId="77777777" w:rsidTr="00EC1A60">
        <w:trPr>
          <w:trHeight w:val="5275"/>
        </w:trPr>
        <w:tc>
          <w:tcPr>
            <w:tcW w:w="10975" w:type="dxa"/>
            <w:gridSpan w:val="4"/>
          </w:tcPr>
          <w:p w14:paraId="4DFF7939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10A834C9" w14:textId="43F71009" w:rsidR="0077543D" w:rsidRDefault="00AA7BAD" w:rsidP="00D153D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 initial</w:t>
            </w:r>
            <w:r w:rsidR="00F358AE">
              <w:rPr>
                <w:rFonts w:ascii="Tahoma" w:hAnsi="Tahoma" w:cs="Tahoma"/>
                <w:sz w:val="20"/>
                <w:szCs w:val="20"/>
              </w:rPr>
              <w:t xml:space="preserve"> perimeter </w:t>
            </w:r>
            <w:r w:rsidR="00D02162">
              <w:rPr>
                <w:rFonts w:ascii="Tahoma" w:hAnsi="Tahoma" w:cs="Tahoma"/>
                <w:sz w:val="20"/>
                <w:szCs w:val="20"/>
              </w:rPr>
              <w:t xml:space="preserve">for tonight’s interpretation </w:t>
            </w:r>
            <w:r w:rsidR="00410190">
              <w:rPr>
                <w:rFonts w:ascii="Tahoma" w:hAnsi="Tahoma" w:cs="Tahoma"/>
                <w:sz w:val="20"/>
                <w:szCs w:val="20"/>
              </w:rPr>
              <w:t>wa</w:t>
            </w:r>
            <w:r w:rsidR="0056233F">
              <w:rPr>
                <w:rFonts w:ascii="Tahoma" w:hAnsi="Tahoma" w:cs="Tahoma"/>
                <w:sz w:val="20"/>
                <w:szCs w:val="20"/>
              </w:rPr>
              <w:t>s from</w:t>
            </w:r>
            <w:r w:rsidR="0070355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155E5">
              <w:rPr>
                <w:rFonts w:ascii="Tahoma" w:hAnsi="Tahoma" w:cs="Tahoma"/>
                <w:sz w:val="20"/>
                <w:szCs w:val="20"/>
              </w:rPr>
              <w:t xml:space="preserve">the </w:t>
            </w:r>
            <w:r w:rsidR="000761A8">
              <w:rPr>
                <w:rFonts w:ascii="Tahoma" w:hAnsi="Tahoma" w:cs="Tahoma"/>
                <w:sz w:val="20"/>
                <w:szCs w:val="20"/>
              </w:rPr>
              <w:t>final incident</w:t>
            </w:r>
            <w:r w:rsidR="00D153D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155E5">
              <w:rPr>
                <w:rFonts w:ascii="Tahoma" w:hAnsi="Tahoma" w:cs="Tahoma"/>
                <w:sz w:val="20"/>
                <w:szCs w:val="20"/>
              </w:rPr>
              <w:t>perimeter</w:t>
            </w:r>
            <w:r w:rsidR="00D153D0">
              <w:rPr>
                <w:rFonts w:ascii="Tahoma" w:hAnsi="Tahoma" w:cs="Tahoma"/>
                <w:sz w:val="20"/>
                <w:szCs w:val="20"/>
              </w:rPr>
              <w:t>, 11/2</w:t>
            </w:r>
            <w:r w:rsidR="000761A8">
              <w:rPr>
                <w:rFonts w:ascii="Tahoma" w:hAnsi="Tahoma" w:cs="Tahoma"/>
                <w:sz w:val="20"/>
                <w:szCs w:val="20"/>
              </w:rPr>
              <w:t>1</w:t>
            </w:r>
            <w:r w:rsidR="00D153D0">
              <w:rPr>
                <w:rFonts w:ascii="Tahoma" w:hAnsi="Tahoma" w:cs="Tahoma"/>
                <w:sz w:val="20"/>
                <w:szCs w:val="20"/>
              </w:rPr>
              <w:t xml:space="preserve">/2020 @ </w:t>
            </w:r>
            <w:r w:rsidR="000761A8">
              <w:rPr>
                <w:rFonts w:ascii="Tahoma" w:hAnsi="Tahoma" w:cs="Tahoma"/>
                <w:sz w:val="20"/>
                <w:szCs w:val="20"/>
              </w:rPr>
              <w:t>0433</w:t>
            </w:r>
            <w:r w:rsidR="00D153D0">
              <w:rPr>
                <w:rFonts w:ascii="Tahoma" w:hAnsi="Tahoma" w:cs="Tahoma"/>
                <w:sz w:val="20"/>
                <w:szCs w:val="20"/>
              </w:rPr>
              <w:t xml:space="preserve"> PST.</w:t>
            </w:r>
          </w:p>
          <w:p w14:paraId="6AA429B1" w14:textId="36E05720" w:rsidR="00D153D0" w:rsidRDefault="00D153D0" w:rsidP="00D153D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77B28B6" w14:textId="616693BE" w:rsidR="00D153D0" w:rsidRDefault="00D153D0" w:rsidP="00D153D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There was no perimeter growth and n</w:t>
            </w:r>
            <w:r w:rsidR="000761A8">
              <w:rPr>
                <w:rFonts w:ascii="Tahoma" w:hAnsi="Tahoma" w:cs="Tahoma"/>
                <w:sz w:val="20"/>
                <w:szCs w:val="20"/>
              </w:rPr>
              <w:t>o areas of intense or scattered heat.</w:t>
            </w:r>
            <w:r w:rsidR="002843E0">
              <w:rPr>
                <w:rFonts w:ascii="Tahoma" w:hAnsi="Tahoma" w:cs="Tahoma"/>
                <w:sz w:val="20"/>
                <w:szCs w:val="20"/>
              </w:rPr>
              <w:t xml:space="preserve">  Fire activity consisted of isolated heat sources scattered across the fire area with a few clusters of isolated heat sources.  Activity has decreased in the NE section of the fire at the junction of Desert and Jackass Creeks.</w:t>
            </w:r>
          </w:p>
          <w:p w14:paraId="2C4A0D65" w14:textId="5B2682BB" w:rsidR="002843E0" w:rsidRDefault="002843E0" w:rsidP="00D153D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There is a cluster located in the SE section of the fire, along Jackass Creek near the Div. P/Div. R break. </w:t>
            </w:r>
            <w:r w:rsidR="00597E6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97E69">
              <w:rPr>
                <w:rFonts w:ascii="Tahoma" w:hAnsi="Tahoma" w:cs="Tahoma"/>
                <w:sz w:val="20"/>
                <w:szCs w:val="20"/>
              </w:rPr>
              <w:t>This cluster was also mapped on the previous IR flight.</w:t>
            </w:r>
            <w:r w:rsidR="00597E6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A second cluster in the SE section of the fire was mapped on and around Wildhorse Mtn.  Another cluster </w:t>
            </w:r>
            <w:r w:rsidR="00597E69">
              <w:rPr>
                <w:rFonts w:ascii="Tahoma" w:hAnsi="Tahoma" w:cs="Tahoma"/>
                <w:sz w:val="20"/>
                <w:szCs w:val="20"/>
              </w:rPr>
              <w:t>is in</w:t>
            </w:r>
            <w:r>
              <w:rPr>
                <w:rFonts w:ascii="Tahoma" w:hAnsi="Tahoma" w:cs="Tahoma"/>
                <w:sz w:val="20"/>
                <w:szCs w:val="20"/>
              </w:rPr>
              <w:t xml:space="preserve"> the NW section of the fire between Blackwell and Ric</w:t>
            </w:r>
            <w:r w:rsidR="00597E69">
              <w:rPr>
                <w:rFonts w:ascii="Tahoma" w:hAnsi="Tahoma" w:cs="Tahoma"/>
                <w:sz w:val="20"/>
                <w:szCs w:val="20"/>
              </w:rPr>
              <w:t>k</w:t>
            </w:r>
            <w:bookmarkStart w:id="0" w:name="_GoBack"/>
            <w:bookmarkEnd w:id="0"/>
            <w:r>
              <w:rPr>
                <w:rFonts w:ascii="Tahoma" w:hAnsi="Tahoma" w:cs="Tahoma"/>
                <w:sz w:val="20"/>
                <w:szCs w:val="20"/>
              </w:rPr>
              <w:t>ey Canyons.</w:t>
            </w:r>
          </w:p>
          <w:p w14:paraId="1AAC00E3" w14:textId="77777777" w:rsidR="00D61B68" w:rsidRDefault="00D61B68" w:rsidP="00D61B6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E96B10A" w14:textId="35990FA8" w:rsidR="00A96CDE" w:rsidRDefault="00A96CD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0362C0F3" w14:textId="77777777" w:rsidR="007C615B" w:rsidRPr="00F358AE" w:rsidRDefault="007C615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39B6930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4C1F1F7E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D398D" w14:textId="77777777" w:rsidR="00147AD1" w:rsidRDefault="00147AD1">
      <w:r>
        <w:separator/>
      </w:r>
    </w:p>
  </w:endnote>
  <w:endnote w:type="continuationSeparator" w:id="0">
    <w:p w14:paraId="3F9D435D" w14:textId="77777777" w:rsidR="00147AD1" w:rsidRDefault="00147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B2FB4" w14:textId="77777777" w:rsidR="00147AD1" w:rsidRDefault="00147AD1">
      <w:r>
        <w:separator/>
      </w:r>
    </w:p>
  </w:footnote>
  <w:footnote w:type="continuationSeparator" w:id="0">
    <w:p w14:paraId="4074E784" w14:textId="77777777" w:rsidR="00147AD1" w:rsidRDefault="00147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DFC39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5981"/>
    <w:rsid w:val="00021F2D"/>
    <w:rsid w:val="000309F5"/>
    <w:rsid w:val="00041F2D"/>
    <w:rsid w:val="00047E61"/>
    <w:rsid w:val="000564DA"/>
    <w:rsid w:val="00070815"/>
    <w:rsid w:val="000761A8"/>
    <w:rsid w:val="00094671"/>
    <w:rsid w:val="00097E63"/>
    <w:rsid w:val="000A0CE8"/>
    <w:rsid w:val="000A14DF"/>
    <w:rsid w:val="000A2F19"/>
    <w:rsid w:val="000C35D5"/>
    <w:rsid w:val="000F3425"/>
    <w:rsid w:val="00101725"/>
    <w:rsid w:val="00105747"/>
    <w:rsid w:val="0011129D"/>
    <w:rsid w:val="00111E26"/>
    <w:rsid w:val="00133DB7"/>
    <w:rsid w:val="001357BE"/>
    <w:rsid w:val="00145DC5"/>
    <w:rsid w:val="00147AD1"/>
    <w:rsid w:val="00154C65"/>
    <w:rsid w:val="00163E44"/>
    <w:rsid w:val="00181A56"/>
    <w:rsid w:val="00185B05"/>
    <w:rsid w:val="001B64C7"/>
    <w:rsid w:val="001C591B"/>
    <w:rsid w:val="001D38FE"/>
    <w:rsid w:val="001E2DA2"/>
    <w:rsid w:val="001F143E"/>
    <w:rsid w:val="002058E1"/>
    <w:rsid w:val="00216FC5"/>
    <w:rsid w:val="0022172E"/>
    <w:rsid w:val="00223D68"/>
    <w:rsid w:val="00241F77"/>
    <w:rsid w:val="00243701"/>
    <w:rsid w:val="00244B9B"/>
    <w:rsid w:val="00247E34"/>
    <w:rsid w:val="00262E34"/>
    <w:rsid w:val="002704F1"/>
    <w:rsid w:val="00275DAE"/>
    <w:rsid w:val="002843E0"/>
    <w:rsid w:val="002A6F9A"/>
    <w:rsid w:val="002B0018"/>
    <w:rsid w:val="002B5751"/>
    <w:rsid w:val="002C007B"/>
    <w:rsid w:val="002C2759"/>
    <w:rsid w:val="002D1695"/>
    <w:rsid w:val="002D2C8F"/>
    <w:rsid w:val="002E4956"/>
    <w:rsid w:val="002E7036"/>
    <w:rsid w:val="002F6A0A"/>
    <w:rsid w:val="003046ED"/>
    <w:rsid w:val="003119CA"/>
    <w:rsid w:val="00312A0B"/>
    <w:rsid w:val="00320B15"/>
    <w:rsid w:val="00320F54"/>
    <w:rsid w:val="00326F75"/>
    <w:rsid w:val="00352486"/>
    <w:rsid w:val="003649AE"/>
    <w:rsid w:val="0038368F"/>
    <w:rsid w:val="00387E44"/>
    <w:rsid w:val="003A7EA7"/>
    <w:rsid w:val="003B00FD"/>
    <w:rsid w:val="003B4AFF"/>
    <w:rsid w:val="003C1BEC"/>
    <w:rsid w:val="003E0AFD"/>
    <w:rsid w:val="003E1229"/>
    <w:rsid w:val="003F20F3"/>
    <w:rsid w:val="003F4DBC"/>
    <w:rsid w:val="00410190"/>
    <w:rsid w:val="00417AC7"/>
    <w:rsid w:val="00422CC7"/>
    <w:rsid w:val="00440D21"/>
    <w:rsid w:val="004413ED"/>
    <w:rsid w:val="0044423A"/>
    <w:rsid w:val="00455C4D"/>
    <w:rsid w:val="004602BB"/>
    <w:rsid w:val="00466C26"/>
    <w:rsid w:val="00490744"/>
    <w:rsid w:val="0049572E"/>
    <w:rsid w:val="004A1CF6"/>
    <w:rsid w:val="004A3B6C"/>
    <w:rsid w:val="004B64D7"/>
    <w:rsid w:val="004D1C46"/>
    <w:rsid w:val="004D5875"/>
    <w:rsid w:val="004E5551"/>
    <w:rsid w:val="00500E40"/>
    <w:rsid w:val="0050535C"/>
    <w:rsid w:val="00505829"/>
    <w:rsid w:val="0056233F"/>
    <w:rsid w:val="00575B29"/>
    <w:rsid w:val="00597E69"/>
    <w:rsid w:val="005A1DCD"/>
    <w:rsid w:val="005A5035"/>
    <w:rsid w:val="005B320F"/>
    <w:rsid w:val="005D064C"/>
    <w:rsid w:val="005D4F67"/>
    <w:rsid w:val="005E1559"/>
    <w:rsid w:val="005E6605"/>
    <w:rsid w:val="005F34B2"/>
    <w:rsid w:val="006259D8"/>
    <w:rsid w:val="00631D42"/>
    <w:rsid w:val="00636A41"/>
    <w:rsid w:val="0063737D"/>
    <w:rsid w:val="006446A6"/>
    <w:rsid w:val="00650FBF"/>
    <w:rsid w:val="006D03AD"/>
    <w:rsid w:val="006D53AE"/>
    <w:rsid w:val="0070355C"/>
    <w:rsid w:val="0072247A"/>
    <w:rsid w:val="0073092D"/>
    <w:rsid w:val="007529BC"/>
    <w:rsid w:val="007628F0"/>
    <w:rsid w:val="00765A8D"/>
    <w:rsid w:val="007731E3"/>
    <w:rsid w:val="00773597"/>
    <w:rsid w:val="0077543D"/>
    <w:rsid w:val="007924FE"/>
    <w:rsid w:val="007A0910"/>
    <w:rsid w:val="007A2FC7"/>
    <w:rsid w:val="007B2F7F"/>
    <w:rsid w:val="007C615B"/>
    <w:rsid w:val="007D67DC"/>
    <w:rsid w:val="007D7FD9"/>
    <w:rsid w:val="007E161F"/>
    <w:rsid w:val="007E21DC"/>
    <w:rsid w:val="007E342C"/>
    <w:rsid w:val="007E7C16"/>
    <w:rsid w:val="007F26B8"/>
    <w:rsid w:val="00813848"/>
    <w:rsid w:val="008204AB"/>
    <w:rsid w:val="008313CC"/>
    <w:rsid w:val="00856D79"/>
    <w:rsid w:val="008905E1"/>
    <w:rsid w:val="00896257"/>
    <w:rsid w:val="008C1351"/>
    <w:rsid w:val="008D50F5"/>
    <w:rsid w:val="008E290C"/>
    <w:rsid w:val="008E2EB3"/>
    <w:rsid w:val="008F688B"/>
    <w:rsid w:val="00902056"/>
    <w:rsid w:val="00922667"/>
    <w:rsid w:val="00935C5E"/>
    <w:rsid w:val="0094182D"/>
    <w:rsid w:val="009606F4"/>
    <w:rsid w:val="00972ADE"/>
    <w:rsid w:val="00973A78"/>
    <w:rsid w:val="009748D6"/>
    <w:rsid w:val="009807B7"/>
    <w:rsid w:val="00984815"/>
    <w:rsid w:val="009908A7"/>
    <w:rsid w:val="00990BA2"/>
    <w:rsid w:val="009C2908"/>
    <w:rsid w:val="009C7CF7"/>
    <w:rsid w:val="009D685A"/>
    <w:rsid w:val="009F2118"/>
    <w:rsid w:val="00A2031B"/>
    <w:rsid w:val="00A209E5"/>
    <w:rsid w:val="00A31734"/>
    <w:rsid w:val="00A35A24"/>
    <w:rsid w:val="00A46943"/>
    <w:rsid w:val="00A563E7"/>
    <w:rsid w:val="00A56502"/>
    <w:rsid w:val="00A7376C"/>
    <w:rsid w:val="00A771BF"/>
    <w:rsid w:val="00A90038"/>
    <w:rsid w:val="00A96CDE"/>
    <w:rsid w:val="00AA0135"/>
    <w:rsid w:val="00AA7BAD"/>
    <w:rsid w:val="00AB1240"/>
    <w:rsid w:val="00AC156A"/>
    <w:rsid w:val="00AE012A"/>
    <w:rsid w:val="00AF3320"/>
    <w:rsid w:val="00B120EE"/>
    <w:rsid w:val="00B12A43"/>
    <w:rsid w:val="00B25645"/>
    <w:rsid w:val="00B32D0A"/>
    <w:rsid w:val="00B33F66"/>
    <w:rsid w:val="00B4680F"/>
    <w:rsid w:val="00B770B9"/>
    <w:rsid w:val="00BA402B"/>
    <w:rsid w:val="00BA5C2C"/>
    <w:rsid w:val="00BB15AC"/>
    <w:rsid w:val="00BB2125"/>
    <w:rsid w:val="00BB5273"/>
    <w:rsid w:val="00BC4F7F"/>
    <w:rsid w:val="00BD00A2"/>
    <w:rsid w:val="00BD0A6F"/>
    <w:rsid w:val="00BD3CAF"/>
    <w:rsid w:val="00BE285F"/>
    <w:rsid w:val="00C025F5"/>
    <w:rsid w:val="00C1559C"/>
    <w:rsid w:val="00C155E5"/>
    <w:rsid w:val="00C4349A"/>
    <w:rsid w:val="00C503E4"/>
    <w:rsid w:val="00C573AD"/>
    <w:rsid w:val="00C61171"/>
    <w:rsid w:val="00C6504B"/>
    <w:rsid w:val="00C83311"/>
    <w:rsid w:val="00C83A7D"/>
    <w:rsid w:val="00C83C37"/>
    <w:rsid w:val="00C91688"/>
    <w:rsid w:val="00C93F9A"/>
    <w:rsid w:val="00CA06F2"/>
    <w:rsid w:val="00CA56B1"/>
    <w:rsid w:val="00CA59B4"/>
    <w:rsid w:val="00CB255A"/>
    <w:rsid w:val="00CF1264"/>
    <w:rsid w:val="00D0042E"/>
    <w:rsid w:val="00D02162"/>
    <w:rsid w:val="00D06335"/>
    <w:rsid w:val="00D06F07"/>
    <w:rsid w:val="00D12426"/>
    <w:rsid w:val="00D153D0"/>
    <w:rsid w:val="00D15C85"/>
    <w:rsid w:val="00D27BA9"/>
    <w:rsid w:val="00D314BF"/>
    <w:rsid w:val="00D336CE"/>
    <w:rsid w:val="00D40730"/>
    <w:rsid w:val="00D52788"/>
    <w:rsid w:val="00D61B68"/>
    <w:rsid w:val="00D65654"/>
    <w:rsid w:val="00DA0994"/>
    <w:rsid w:val="00DB0856"/>
    <w:rsid w:val="00DC2C32"/>
    <w:rsid w:val="00DC6D9B"/>
    <w:rsid w:val="00DD230A"/>
    <w:rsid w:val="00DF4C8E"/>
    <w:rsid w:val="00DF58B3"/>
    <w:rsid w:val="00E077B7"/>
    <w:rsid w:val="00E244AD"/>
    <w:rsid w:val="00E2504F"/>
    <w:rsid w:val="00E8513F"/>
    <w:rsid w:val="00EB3449"/>
    <w:rsid w:val="00EC1A60"/>
    <w:rsid w:val="00EC30EA"/>
    <w:rsid w:val="00ED0BC3"/>
    <w:rsid w:val="00EE6A3B"/>
    <w:rsid w:val="00EF3122"/>
    <w:rsid w:val="00EF4874"/>
    <w:rsid w:val="00EF76FD"/>
    <w:rsid w:val="00F12E4C"/>
    <w:rsid w:val="00F358AE"/>
    <w:rsid w:val="00F37B98"/>
    <w:rsid w:val="00F5491E"/>
    <w:rsid w:val="00F55BFB"/>
    <w:rsid w:val="00F5773F"/>
    <w:rsid w:val="00F742CD"/>
    <w:rsid w:val="00F75DC3"/>
    <w:rsid w:val="00F937B6"/>
    <w:rsid w:val="00FB3C4A"/>
    <w:rsid w:val="00FB429A"/>
    <w:rsid w:val="00FB4CB3"/>
    <w:rsid w:val="00FB5C95"/>
    <w:rsid w:val="00FD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510CD79"/>
  <w15:docId w15:val="{2102D346-BF4C-4616-9A1E-A0BF8603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3C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2D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tp.nifc.gov/incident_specific_data/!2020_FEDERAL_Incidents/calif_s/!2020_Incidents/CA-OVD-03086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15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Johnson, Jan V -FS</dc:creator>
  <cp:lastModifiedBy>Johnson, Jan V -FS</cp:lastModifiedBy>
  <cp:revision>5</cp:revision>
  <cp:lastPrinted>2015-03-05T17:28:00Z</cp:lastPrinted>
  <dcterms:created xsi:type="dcterms:W3CDTF">2020-11-23T22:57:00Z</dcterms:created>
  <dcterms:modified xsi:type="dcterms:W3CDTF">2020-11-24T04:35:00Z</dcterms:modified>
</cp:coreProperties>
</file>