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7610F9B7" w:rsidR="005D7264" w:rsidRPr="00CB255A" w:rsidRDefault="003F0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Inyo Creek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33940798" w:rsidR="0005139D" w:rsidRPr="00CB255A" w:rsidRDefault="003F0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Sheamus Vaughan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63A5C582" w:rsidR="005D7264" w:rsidRPr="00CB255A" w:rsidRDefault="007942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4294">
              <w:rPr>
                <w:rFonts w:ascii="Tahoma" w:hAnsi="Tahoma" w:cs="Tahoma"/>
                <w:sz w:val="20"/>
                <w:szCs w:val="20"/>
              </w:rPr>
              <w:t>760-873-2405</w:t>
            </w:r>
          </w:p>
        </w:tc>
        <w:tc>
          <w:tcPr>
            <w:tcW w:w="1250" w:type="pct"/>
          </w:tcPr>
          <w:p w14:paraId="2EE131CF" w14:textId="77330AE2" w:rsidR="009748D6" w:rsidRPr="009A257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9A25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6412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2978">
              <w:rPr>
                <w:rFonts w:ascii="Tahoma" w:hAnsi="Tahoma" w:cs="Tahoma"/>
                <w:b/>
                <w:sz w:val="20"/>
                <w:szCs w:val="20"/>
              </w:rPr>
              <w:t>92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13ACBB62" w:rsidR="009748D6" w:rsidRPr="00CB255A" w:rsidRDefault="00C429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006B2FFB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3F04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0AB0">
              <w:rPr>
                <w:rFonts w:ascii="Tahoma" w:hAnsi="Tahoma" w:cs="Tahoma"/>
                <w:bCs/>
                <w:sz w:val="20"/>
                <w:szCs w:val="20"/>
              </w:rPr>
              <w:t>2300</w:t>
            </w:r>
            <w:r w:rsidR="003F0497" w:rsidRPr="003F0497">
              <w:rPr>
                <w:rFonts w:ascii="Tahoma" w:hAnsi="Tahoma" w:cs="Tahoma"/>
                <w:bCs/>
                <w:sz w:val="20"/>
                <w:szCs w:val="20"/>
              </w:rPr>
              <w:t xml:space="preserve"> PST</w:t>
            </w:r>
          </w:p>
          <w:p w14:paraId="02F6F60E" w14:textId="7D58A2D8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3F04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F0497" w:rsidRPr="003F0497">
              <w:rPr>
                <w:rFonts w:ascii="Tahoma" w:hAnsi="Tahoma" w:cs="Tahoma"/>
                <w:bCs/>
                <w:sz w:val="20"/>
                <w:szCs w:val="20"/>
              </w:rPr>
              <w:t>06/2</w:t>
            </w:r>
            <w:r w:rsidR="00B00AB0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3F0497" w:rsidRPr="003F0497"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68EDC769" w14:textId="0508009B" w:rsidR="003F0497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3626D937" w:rsidR="009748D6" w:rsidRPr="00CB255A" w:rsidRDefault="003F0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(209) 677-9494</w:t>
            </w:r>
          </w:p>
        </w:tc>
        <w:tc>
          <w:tcPr>
            <w:tcW w:w="1250" w:type="pct"/>
          </w:tcPr>
          <w:p w14:paraId="557753DF" w14:textId="77777777" w:rsidR="00A6412E" w:rsidRPr="00B00A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GACC IR </w:t>
            </w:r>
            <w:proofErr w:type="gramStart"/>
            <w:r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>Liaison</w:t>
            </w:r>
            <w:r w:rsidR="009748D6"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  <w:proofErr w:type="gramEnd"/>
            <w:r w:rsidR="00A6412E"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</w:p>
          <w:p w14:paraId="21FBE267" w14:textId="76668132" w:rsidR="009748D6" w:rsidRPr="00B00AB0" w:rsidRDefault="00A6412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B00AB0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Kyle </w:t>
            </w:r>
            <w:proofErr w:type="spellStart"/>
            <w:r w:rsidRPr="00B00AB0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Felker</w:t>
            </w:r>
            <w:proofErr w:type="spellEnd"/>
          </w:p>
          <w:p w14:paraId="67CF23CC" w14:textId="77777777" w:rsidR="009748D6" w:rsidRPr="00B00AB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BD0A6F"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="00BD0A6F" w:rsidRPr="00B00AB0">
              <w:rPr>
                <w:rFonts w:ascii="Tahoma" w:hAnsi="Tahoma" w:cs="Tahoma"/>
                <w:b/>
                <w:sz w:val="20"/>
                <w:szCs w:val="20"/>
                <w:lang w:val="fr-FR"/>
              </w:rPr>
              <w:t>Phone:</w:t>
            </w:r>
            <w:proofErr w:type="gramEnd"/>
          </w:p>
          <w:p w14:paraId="109D2B45" w14:textId="43C0E7D1" w:rsidR="009748D6" w:rsidRPr="00CB255A" w:rsidRDefault="00A64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412E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2D3E8750" w:rsidR="0005139D" w:rsidRPr="00CB255A" w:rsidRDefault="00A64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Cambell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70BC89A0" w:rsidR="009748D6" w:rsidRPr="00CB255A" w:rsidRDefault="00882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00AB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7BF18A6F" w:rsidR="009748D6" w:rsidRPr="00CB255A" w:rsidRDefault="009A25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N510TC/ TK7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2960E2DF" w:rsidR="009748D6" w:rsidRPr="00CB255A" w:rsidRDefault="003F0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412E">
              <w:rPr>
                <w:rFonts w:ascii="Tahoma" w:hAnsi="Tahoma" w:cs="Tahoma"/>
                <w:sz w:val="18"/>
                <w:szCs w:val="18"/>
              </w:rPr>
              <w:t>Matt Boyko</w:t>
            </w:r>
            <w:r w:rsidR="00A6412E" w:rsidRPr="00A6412E">
              <w:rPr>
                <w:rFonts w:ascii="Tahoma" w:hAnsi="Tahoma" w:cs="Tahoma"/>
                <w:sz w:val="18"/>
                <w:szCs w:val="18"/>
              </w:rPr>
              <w:t>/</w:t>
            </w:r>
            <w:r w:rsidR="00B00AB0">
              <w:rPr>
                <w:rFonts w:ascii="Tahoma" w:hAnsi="Tahoma" w:cs="Tahoma"/>
                <w:sz w:val="18"/>
                <w:szCs w:val="18"/>
              </w:rPr>
              <w:t>Tony Ramos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5C229405" w:rsidR="009748D6" w:rsidRPr="00CB255A" w:rsidRDefault="00A64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27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737E">
              <w:rPr>
                <w:rFonts w:ascii="Tahoma" w:hAnsi="Tahoma" w:cs="Tahoma"/>
                <w:sz w:val="18"/>
                <w:szCs w:val="18"/>
              </w:rPr>
              <w:t>Good contrast but</w:t>
            </w:r>
            <w:r w:rsidR="003F0497" w:rsidRPr="008827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737E">
              <w:rPr>
                <w:rFonts w:ascii="Tahoma" w:hAnsi="Tahoma" w:cs="Tahoma"/>
                <w:sz w:val="18"/>
                <w:szCs w:val="18"/>
              </w:rPr>
              <w:t>less heat, due to later flight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5C7CC21E" w:rsidR="009748D6" w:rsidRPr="00CB255A" w:rsidRDefault="007942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Partly </w:t>
            </w:r>
            <w:r w:rsidR="00A6412E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08CA8318" w:rsidR="009748D6" w:rsidRPr="0003165D" w:rsidRDefault="003F0497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Perimeter map 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6E57723C" w:rsidR="009748D6" w:rsidRPr="00CB255A" w:rsidRDefault="009A25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</w:t>
            </w:r>
            <w:r w:rsidR="0079429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294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00 PST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393B5F5C" w:rsidR="009748D6" w:rsidRPr="003F0497" w:rsidRDefault="00A6412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Mark Cambell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1F011152" w:rsidR="009748D6" w:rsidRPr="00CB255A" w:rsidRDefault="009A25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</w:t>
            </w:r>
            <w:r w:rsidR="00794294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737E">
              <w:rPr>
                <w:rFonts w:ascii="Tahoma" w:hAnsi="Tahoma" w:cs="Tahoma"/>
                <w:sz w:val="20"/>
                <w:szCs w:val="20"/>
              </w:rPr>
              <w:t>010</w:t>
            </w:r>
            <w:r>
              <w:rPr>
                <w:rFonts w:ascii="Tahoma" w:hAnsi="Tahoma" w:cs="Tahoma"/>
                <w:sz w:val="20"/>
                <w:szCs w:val="20"/>
              </w:rPr>
              <w:t>0 PST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B5A74C" w14:textId="773E0F21" w:rsidR="009748D6" w:rsidRDefault="00654CE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increases on NW (and to a lesser degree SW)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front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Spot </w:t>
            </w:r>
            <w:r w:rsidR="00C00AFA">
              <w:rPr>
                <w:rFonts w:ascii="Tahoma" w:hAnsi="Tahoma" w:cs="Tahoma"/>
                <w:bCs/>
                <w:sz w:val="20"/>
                <w:szCs w:val="20"/>
              </w:rPr>
              <w:t xml:space="preserve">100ft from current perimeter S/SW </w:t>
            </w:r>
          </w:p>
          <w:p w14:paraId="41E6C21E" w14:textId="77777777" w:rsidR="00654CEE" w:rsidRDefault="00654CE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343A9E0C" w:rsidR="00654CEE" w:rsidRPr="003F0497" w:rsidRDefault="000A737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Possible spot 200 ft to the North of current perimeter on SE side at </w:t>
            </w:r>
            <w:r w:rsidR="00654CEE" w:rsidRPr="00654CEE">
              <w:rPr>
                <w:rFonts w:ascii="Tahoma" w:hAnsi="Tahoma" w:cs="Tahoma"/>
                <w:bCs/>
                <w:sz w:val="20"/>
                <w:szCs w:val="20"/>
              </w:rPr>
              <w:t>118.2053060°W 36.5829363°N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08799" w14:textId="77777777" w:rsidR="008010BE" w:rsidRDefault="008010BE">
      <w:r>
        <w:separator/>
      </w:r>
    </w:p>
  </w:endnote>
  <w:endnote w:type="continuationSeparator" w:id="0">
    <w:p w14:paraId="73318B5A" w14:textId="77777777" w:rsidR="008010BE" w:rsidRDefault="0080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FF6C" w14:textId="77777777" w:rsidR="008010BE" w:rsidRDefault="008010BE">
      <w:r>
        <w:separator/>
      </w:r>
    </w:p>
  </w:footnote>
  <w:footnote w:type="continuationSeparator" w:id="0">
    <w:p w14:paraId="3A409344" w14:textId="77777777" w:rsidR="008010BE" w:rsidRDefault="0080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6917"/>
    <w:rsid w:val="000309F5"/>
    <w:rsid w:val="0003165D"/>
    <w:rsid w:val="0005139D"/>
    <w:rsid w:val="000A737E"/>
    <w:rsid w:val="000D7B2A"/>
    <w:rsid w:val="00105747"/>
    <w:rsid w:val="00133DB7"/>
    <w:rsid w:val="00181A56"/>
    <w:rsid w:val="001D3A8C"/>
    <w:rsid w:val="00200EB4"/>
    <w:rsid w:val="0022172E"/>
    <w:rsid w:val="00262E34"/>
    <w:rsid w:val="00320B15"/>
    <w:rsid w:val="00353280"/>
    <w:rsid w:val="0035610D"/>
    <w:rsid w:val="003F0497"/>
    <w:rsid w:val="003F20F3"/>
    <w:rsid w:val="00572298"/>
    <w:rsid w:val="005B320F"/>
    <w:rsid w:val="005D7264"/>
    <w:rsid w:val="00613EDF"/>
    <w:rsid w:val="0063737D"/>
    <w:rsid w:val="006446A6"/>
    <w:rsid w:val="00650FBF"/>
    <w:rsid w:val="00654CEE"/>
    <w:rsid w:val="006D53AE"/>
    <w:rsid w:val="007924FE"/>
    <w:rsid w:val="00794294"/>
    <w:rsid w:val="007B2F7F"/>
    <w:rsid w:val="008010BE"/>
    <w:rsid w:val="00882757"/>
    <w:rsid w:val="008905E1"/>
    <w:rsid w:val="00935C5E"/>
    <w:rsid w:val="009748D6"/>
    <w:rsid w:val="009A2573"/>
    <w:rsid w:val="009C2908"/>
    <w:rsid w:val="00A2031B"/>
    <w:rsid w:val="00A56502"/>
    <w:rsid w:val="00A6412E"/>
    <w:rsid w:val="00AA0087"/>
    <w:rsid w:val="00B00AB0"/>
    <w:rsid w:val="00B770B9"/>
    <w:rsid w:val="00BD0A6F"/>
    <w:rsid w:val="00BF0DB8"/>
    <w:rsid w:val="00C00AFA"/>
    <w:rsid w:val="00C42978"/>
    <w:rsid w:val="00C503E4"/>
    <w:rsid w:val="00C61171"/>
    <w:rsid w:val="00CB255A"/>
    <w:rsid w:val="00D36E67"/>
    <w:rsid w:val="00DC6D9B"/>
    <w:rsid w:val="00E23128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FireView</cp:lastModifiedBy>
  <cp:revision>7</cp:revision>
  <cp:lastPrinted>2004-03-23T21:00:00Z</cp:lastPrinted>
  <dcterms:created xsi:type="dcterms:W3CDTF">2021-06-24T00:40:00Z</dcterms:created>
  <dcterms:modified xsi:type="dcterms:W3CDTF">2021-06-25T08:02:00Z</dcterms:modified>
</cp:coreProperties>
</file>