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D716F4D" w14:textId="5DDD8A3A" w:rsidR="005D7264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CA-LPF-1493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749BA9F0" w:rsidR="0005139D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Tony Ramos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077A67A2" w:rsidR="005D7264" w:rsidRPr="00CB255A" w:rsidRDefault="005D72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EE131CF" w14:textId="0904439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60</w:t>
            </w:r>
          </w:p>
          <w:p w14:paraId="177D2234" w14:textId="362A12F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528E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3695D572" w14:textId="7DE675A9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2C460D09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  <w:r w:rsidR="00D524F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 xml:space="preserve"> PDT</w:t>
            </w:r>
          </w:p>
          <w:p w14:paraId="02F6F60E" w14:textId="2EF717F9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06/</w:t>
            </w:r>
            <w:r w:rsidR="00D524FC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C16F25">
              <w:rPr>
                <w:rFonts w:ascii="Tahoma" w:hAnsi="Tahoma" w:cs="Tahoma"/>
                <w:b/>
                <w:sz w:val="20"/>
                <w:szCs w:val="20"/>
              </w:rPr>
              <w:t>/21</w:t>
            </w:r>
          </w:p>
          <w:p w14:paraId="574A1AAD" w14:textId="0D3CBCFF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6FB673AE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209-</w:t>
            </w:r>
            <w:r w:rsidR="000D0389">
              <w:rPr>
                <w:rFonts w:ascii="Tahoma" w:hAnsi="Tahoma" w:cs="Tahoma"/>
                <w:sz w:val="20"/>
                <w:szCs w:val="20"/>
              </w:rPr>
              <w:t>677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0D0389">
              <w:rPr>
                <w:rFonts w:ascii="Tahoma" w:hAnsi="Tahoma" w:cs="Tahoma"/>
                <w:sz w:val="20"/>
                <w:szCs w:val="20"/>
              </w:rPr>
              <w:t>9988</w:t>
            </w:r>
          </w:p>
        </w:tc>
        <w:tc>
          <w:tcPr>
            <w:tcW w:w="1250" w:type="pct"/>
          </w:tcPr>
          <w:p w14:paraId="21FBE267" w14:textId="7E4E0602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9748D6"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</w:p>
          <w:p w14:paraId="1249868C" w14:textId="56940FF0" w:rsidR="00430249" w:rsidRPr="00C16F25" w:rsidRDefault="004302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Kyle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Felker</w:t>
            </w:r>
            <w:proofErr w:type="spellEnd"/>
          </w:p>
          <w:p w14:paraId="67CF23CC" w14:textId="77777777" w:rsidR="009748D6" w:rsidRPr="00C16F2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>GACC IR Liaison</w:t>
            </w:r>
            <w:r w:rsidR="00BD0A6F" w:rsidRPr="00C16F25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Phone:</w:t>
            </w:r>
          </w:p>
          <w:p w14:paraId="109D2B45" w14:textId="1BF4B160" w:rsidR="009748D6" w:rsidRPr="00C16F25" w:rsidRDefault="00430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530-251-6112</w:t>
            </w:r>
          </w:p>
        </w:tc>
        <w:tc>
          <w:tcPr>
            <w:tcW w:w="1250" w:type="pct"/>
          </w:tcPr>
          <w:p w14:paraId="7891A79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75A93ADD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48DBCE79" w:rsidR="0005139D" w:rsidRPr="00CB255A" w:rsidRDefault="004302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Brenzel</w:t>
            </w:r>
            <w:proofErr w:type="spellEnd"/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3AF27682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524FC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3728677B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77AB9FD" w14:textId="07AE20AB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Boyoko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Tony Ramos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4037A055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rectification and georeferencing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4E0452CC" w:rsidR="009748D6" w:rsidRPr="00CB255A" w:rsidRDefault="00C16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0D0389">
              <w:rPr>
                <w:rFonts w:ascii="Tahoma" w:hAnsi="Tahoma" w:cs="Tahoma"/>
                <w:sz w:val="20"/>
                <w:szCs w:val="20"/>
              </w:rPr>
              <w:t xml:space="preserve"> over incident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1F3B0E7D" w:rsidR="009748D6" w:rsidRPr="0003165D" w:rsidRDefault="00C16F25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30F484E8" w:rsidR="009748D6" w:rsidRPr="00CB255A" w:rsidRDefault="00D524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C16F25">
              <w:rPr>
                <w:rFonts w:ascii="Tahoma" w:hAnsi="Tahoma" w:cs="Tahoma"/>
                <w:sz w:val="20"/>
                <w:szCs w:val="20"/>
              </w:rPr>
              <w:t xml:space="preserve"> PDT 06/</w:t>
            </w:r>
            <w:r w:rsidR="002431A1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16F25"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77777777" w:rsidR="00AA0087" w:rsidRPr="000309F5" w:rsidRDefault="00AA0087" w:rsidP="00AA008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77507AB0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57FB18A" w14:textId="22B37134" w:rsidR="009748D6" w:rsidRPr="000309F5" w:rsidRDefault="0043024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Brenzel</w:t>
            </w:r>
            <w:proofErr w:type="spellEnd"/>
            <w:r w:rsidR="00C16F25">
              <w:rPr>
                <w:rFonts w:ascii="Tahoma" w:hAnsi="Tahoma" w:cs="Tahoma"/>
                <w:b/>
                <w:sz w:val="20"/>
                <w:szCs w:val="20"/>
              </w:rPr>
              <w:t xml:space="preserve"> / Wildfire FTP</w:t>
            </w: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6B256240" w:rsidR="009748D6" w:rsidRPr="00CB255A" w:rsidRDefault="00B352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0015</w:t>
            </w:r>
            <w:r w:rsidR="00C16F25">
              <w:rPr>
                <w:rFonts w:ascii="Tahoma" w:hAnsi="Tahoma" w:cs="Tahoma"/>
                <w:sz w:val="20"/>
                <w:szCs w:val="20"/>
              </w:rPr>
              <w:t xml:space="preserve"> PDT  06/</w:t>
            </w:r>
            <w:r w:rsidR="002431A1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16F25"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4C280C9E" w:rsidR="009748D6" w:rsidRPr="000309F5" w:rsidRDefault="00B3528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>eather was clear without turbulence, image rectification and georeferencing was accurate. Scattered heat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 xml:space="preserve"> sparse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 xml:space="preserve"> throughout main drainage.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Reduced elevation for enhanced image capture by 1,000 ft to identify smaller sources of heat more clearly.</w:t>
            </w:r>
            <w:r w:rsidR="000D03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431A1">
              <w:rPr>
                <w:rFonts w:ascii="Tahoma" w:hAnsi="Tahoma" w:cs="Tahoma"/>
                <w:b/>
                <w:sz w:val="20"/>
                <w:szCs w:val="20"/>
              </w:rPr>
              <w:t>No intense heat identified.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Found some isolated heat points within 100 ft of perimeter.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42CB" w14:textId="77777777" w:rsidR="006E7AC0" w:rsidRDefault="006E7AC0">
      <w:r>
        <w:separator/>
      </w:r>
    </w:p>
  </w:endnote>
  <w:endnote w:type="continuationSeparator" w:id="0">
    <w:p w14:paraId="1CAA0A21" w14:textId="77777777" w:rsidR="006E7AC0" w:rsidRDefault="006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D9E2" w14:textId="77777777" w:rsidR="006E7AC0" w:rsidRDefault="006E7AC0">
      <w:r>
        <w:separator/>
      </w:r>
    </w:p>
  </w:footnote>
  <w:footnote w:type="continuationSeparator" w:id="0">
    <w:p w14:paraId="7B35F7D2" w14:textId="77777777" w:rsidR="006E7AC0" w:rsidRDefault="006E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165D"/>
    <w:rsid w:val="0005139D"/>
    <w:rsid w:val="000D0389"/>
    <w:rsid w:val="00105747"/>
    <w:rsid w:val="00133DB7"/>
    <w:rsid w:val="00181A56"/>
    <w:rsid w:val="00200EB4"/>
    <w:rsid w:val="0022172E"/>
    <w:rsid w:val="00235F20"/>
    <w:rsid w:val="002431A1"/>
    <w:rsid w:val="00262E34"/>
    <w:rsid w:val="00320B15"/>
    <w:rsid w:val="00353280"/>
    <w:rsid w:val="003C0B4F"/>
    <w:rsid w:val="003F20F3"/>
    <w:rsid w:val="00430249"/>
    <w:rsid w:val="00572298"/>
    <w:rsid w:val="005B320F"/>
    <w:rsid w:val="005D7264"/>
    <w:rsid w:val="00613EDF"/>
    <w:rsid w:val="0063737D"/>
    <w:rsid w:val="006446A6"/>
    <w:rsid w:val="00650FBF"/>
    <w:rsid w:val="006D53AE"/>
    <w:rsid w:val="006E7AC0"/>
    <w:rsid w:val="00734D7B"/>
    <w:rsid w:val="007924FE"/>
    <w:rsid w:val="00794380"/>
    <w:rsid w:val="007B2F7F"/>
    <w:rsid w:val="008905E1"/>
    <w:rsid w:val="00935C5E"/>
    <w:rsid w:val="009748D6"/>
    <w:rsid w:val="009C2908"/>
    <w:rsid w:val="00A2031B"/>
    <w:rsid w:val="00A56502"/>
    <w:rsid w:val="00AA0087"/>
    <w:rsid w:val="00B3528E"/>
    <w:rsid w:val="00B770B9"/>
    <w:rsid w:val="00BD0A6F"/>
    <w:rsid w:val="00BF0DB8"/>
    <w:rsid w:val="00BF2AF6"/>
    <w:rsid w:val="00C16F25"/>
    <w:rsid w:val="00C503E4"/>
    <w:rsid w:val="00C61171"/>
    <w:rsid w:val="00CB255A"/>
    <w:rsid w:val="00D36E67"/>
    <w:rsid w:val="00D524FC"/>
    <w:rsid w:val="00DC6D9B"/>
    <w:rsid w:val="00E23128"/>
    <w:rsid w:val="00EF76FD"/>
    <w:rsid w:val="00F15412"/>
    <w:rsid w:val="00F3326F"/>
    <w:rsid w:val="00FB3C4A"/>
    <w:rsid w:val="00FD410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Anthony Ramos</cp:lastModifiedBy>
  <cp:revision>7</cp:revision>
  <cp:lastPrinted>2004-03-23T21:00:00Z</cp:lastPrinted>
  <dcterms:created xsi:type="dcterms:W3CDTF">2021-06-21T02:20:00Z</dcterms:created>
  <dcterms:modified xsi:type="dcterms:W3CDTF">2021-06-23T07:02:00Z</dcterms:modified>
</cp:coreProperties>
</file>