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24"/>
        <w:gridCol w:w="2825"/>
        <w:gridCol w:w="2825"/>
        <w:gridCol w:w="2825"/>
      </w:tblGrid>
      <w:tr w:rsidR="009748D6" w:rsidRPr="000309F5" w14:paraId="2D2A44DE" w14:textId="77777777">
        <w:trPr>
          <w:trHeight w:val="1059"/>
        </w:trPr>
        <w:tc>
          <w:tcPr>
            <w:tcW w:w="1250" w:type="pct"/>
          </w:tcPr>
          <w:p w14:paraId="08D84F93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14:paraId="6D716F4D" w14:textId="58A77243" w:rsidR="005D7264" w:rsidRPr="00CB255A" w:rsidRDefault="0020534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CA-TIA-003058</w:t>
            </w:r>
            <w:r w:rsidR="00826A0C">
              <w:rPr>
                <w:rFonts w:ascii="Tahoma" w:hAnsi="Tahoma" w:cs="Tahoma"/>
                <w:sz w:val="20"/>
                <w:szCs w:val="20"/>
              </w:rPr>
              <w:t xml:space="preserve"> Windy</w:t>
            </w:r>
          </w:p>
        </w:tc>
        <w:tc>
          <w:tcPr>
            <w:tcW w:w="1250" w:type="pct"/>
          </w:tcPr>
          <w:p w14:paraId="33C7BFF4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14:paraId="111BCB89" w14:textId="5BFD64A0" w:rsidR="0005139D" w:rsidRPr="00CB255A" w:rsidRDefault="0020534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Curtis Doty</w:t>
            </w:r>
          </w:p>
        </w:tc>
        <w:tc>
          <w:tcPr>
            <w:tcW w:w="1250" w:type="pct"/>
          </w:tcPr>
          <w:p w14:paraId="725BFCB7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14:paraId="4DFAF04A" w14:textId="2AC42ABF" w:rsidR="005D7264" w:rsidRPr="00CB255A" w:rsidRDefault="0020534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559-782-3120</w:t>
            </w:r>
          </w:p>
        </w:tc>
        <w:tc>
          <w:tcPr>
            <w:tcW w:w="1250" w:type="pct"/>
          </w:tcPr>
          <w:p w14:paraId="2EE131CF" w14:textId="3FF99655" w:rsidR="009748D6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14:paraId="65090E1F" w14:textId="4370344B" w:rsidR="00291C77" w:rsidRPr="00291C77" w:rsidRDefault="00291C77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177D2234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14:paraId="3695D572" w14:textId="6ABF451A" w:rsidR="009748D6" w:rsidRPr="00CB255A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748D6" w:rsidRPr="000309F5" w14:paraId="7D00C695" w14:textId="77777777">
        <w:trPr>
          <w:trHeight w:val="1059"/>
        </w:trPr>
        <w:tc>
          <w:tcPr>
            <w:tcW w:w="1250" w:type="pct"/>
          </w:tcPr>
          <w:p w14:paraId="6B953DC4" w14:textId="77777777" w:rsidR="0020534A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14:paraId="49A0B2F1" w14:textId="41BA6929" w:rsidR="00BD0A6F" w:rsidRPr="0020534A" w:rsidRDefault="00EA7C5E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1730PDT</w:t>
            </w:r>
          </w:p>
          <w:p w14:paraId="7E43222E" w14:textId="77777777" w:rsidR="0020534A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02F6F60E" w14:textId="62302D30" w:rsidR="00BD0A6F" w:rsidRPr="0020534A" w:rsidRDefault="0020534A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20534A">
              <w:rPr>
                <w:rFonts w:ascii="Tahoma" w:hAnsi="Tahoma" w:cs="Tahoma"/>
                <w:bCs/>
                <w:sz w:val="20"/>
                <w:szCs w:val="20"/>
              </w:rPr>
              <w:t>2021</w:t>
            </w:r>
            <w:r w:rsidR="00826A0C">
              <w:rPr>
                <w:rFonts w:ascii="Tahoma" w:hAnsi="Tahoma" w:cs="Tahoma"/>
                <w:bCs/>
                <w:sz w:val="20"/>
                <w:szCs w:val="20"/>
              </w:rPr>
              <w:t>-10-1</w:t>
            </w:r>
            <w:r w:rsidR="00CF0719">
              <w:rPr>
                <w:rFonts w:ascii="Tahoma" w:hAnsi="Tahoma" w:cs="Tahoma"/>
                <w:bCs/>
                <w:sz w:val="20"/>
                <w:szCs w:val="20"/>
              </w:rPr>
              <w:t>2</w:t>
            </w:r>
          </w:p>
          <w:p w14:paraId="574A1AAD" w14:textId="0D3CBCFF" w:rsidR="009748D6" w:rsidRPr="00CB255A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50" w:type="pct"/>
          </w:tcPr>
          <w:p w14:paraId="50EE4367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14:paraId="5F9CAE1E" w14:textId="740673AD" w:rsidR="009748D6" w:rsidRPr="00CB255A" w:rsidRDefault="0003165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Columbia</w:t>
            </w:r>
            <w:r w:rsidR="00CA15AE">
              <w:rPr>
                <w:rFonts w:ascii="Tahoma" w:hAnsi="Tahoma" w:cs="Tahoma"/>
                <w:sz w:val="20"/>
                <w:szCs w:val="20"/>
              </w:rPr>
              <w:t>,</w:t>
            </w:r>
            <w:r>
              <w:rPr>
                <w:rFonts w:ascii="Tahoma" w:hAnsi="Tahoma" w:cs="Tahoma"/>
                <w:sz w:val="20"/>
                <w:szCs w:val="20"/>
              </w:rPr>
              <w:t xml:space="preserve"> CA</w:t>
            </w:r>
          </w:p>
          <w:p w14:paraId="18D09DBA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14:paraId="163FA078" w14:textId="1D5929DC" w:rsidR="009748D6" w:rsidRPr="00CB255A" w:rsidRDefault="0020534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510-520-1733</w:t>
            </w:r>
          </w:p>
        </w:tc>
        <w:tc>
          <w:tcPr>
            <w:tcW w:w="1250" w:type="pct"/>
          </w:tcPr>
          <w:p w14:paraId="21FBE267" w14:textId="00A79EF0" w:rsidR="009748D6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398911A3" w14:textId="1DAC1D24" w:rsidR="0020534A" w:rsidRPr="0020534A" w:rsidRDefault="0020534A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20534A">
              <w:rPr>
                <w:rFonts w:ascii="Tahoma" w:hAnsi="Tahoma" w:cs="Tahoma"/>
                <w:bCs/>
                <w:sz w:val="20"/>
                <w:szCs w:val="20"/>
              </w:rPr>
              <w:t>Kyle Felker</w:t>
            </w:r>
          </w:p>
          <w:p w14:paraId="67CF23CC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14:paraId="109D2B45" w14:textId="5506A11A" w:rsidR="009748D6" w:rsidRPr="00CB255A" w:rsidRDefault="0020534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530-251-6112</w:t>
            </w:r>
          </w:p>
        </w:tc>
        <w:tc>
          <w:tcPr>
            <w:tcW w:w="1250" w:type="pct"/>
          </w:tcPr>
          <w:p w14:paraId="7891A797" w14:textId="7A5F329E" w:rsidR="009748D6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14:paraId="3125BEE0" w14:textId="458EFFF7" w:rsidR="0020534A" w:rsidRPr="0020534A" w:rsidRDefault="0020534A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20534A">
              <w:rPr>
                <w:rFonts w:ascii="Tahoma" w:hAnsi="Tahoma" w:cs="Tahoma"/>
                <w:bCs/>
                <w:sz w:val="20"/>
                <w:szCs w:val="20"/>
              </w:rPr>
              <w:t>Jan Johnson</w:t>
            </w:r>
          </w:p>
          <w:p w14:paraId="0CEC88DB" w14:textId="77777777"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14:paraId="694AFE0A" w14:textId="3D443D00" w:rsidR="009748D6" w:rsidRPr="00CB255A" w:rsidRDefault="0020534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801-842-5440</w:t>
            </w:r>
          </w:p>
        </w:tc>
      </w:tr>
      <w:tr w:rsidR="009748D6" w:rsidRPr="000309F5" w14:paraId="1A3DFB00" w14:textId="77777777">
        <w:trPr>
          <w:trHeight w:val="528"/>
        </w:trPr>
        <w:tc>
          <w:tcPr>
            <w:tcW w:w="1250" w:type="pct"/>
          </w:tcPr>
          <w:p w14:paraId="21CF331F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14:paraId="24E902CE" w14:textId="18572294" w:rsidR="0005139D" w:rsidRPr="00CB255A" w:rsidRDefault="00826A0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826A0C">
              <w:rPr>
                <w:rFonts w:ascii="Tahoma" w:hAnsi="Tahoma" w:cs="Tahoma"/>
                <w:sz w:val="20"/>
                <w:szCs w:val="20"/>
              </w:rPr>
              <w:t>Don Maxwell</w:t>
            </w:r>
          </w:p>
        </w:tc>
        <w:tc>
          <w:tcPr>
            <w:tcW w:w="1250" w:type="pct"/>
          </w:tcPr>
          <w:p w14:paraId="1A1D6ACF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14:paraId="75975619" w14:textId="7617DA33" w:rsidR="009748D6" w:rsidRPr="00CB255A" w:rsidRDefault="008E525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A-</w:t>
            </w:r>
            <w:r w:rsidR="00826A0C">
              <w:rPr>
                <w:rFonts w:ascii="Tahoma" w:hAnsi="Tahoma" w:cs="Tahoma"/>
                <w:sz w:val="20"/>
                <w:szCs w:val="20"/>
              </w:rPr>
              <w:t>31</w:t>
            </w:r>
            <w:r w:rsidR="00CF0719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1250" w:type="pct"/>
          </w:tcPr>
          <w:p w14:paraId="49CEE130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14:paraId="20A1BBB1" w14:textId="34F23B1C" w:rsidR="009748D6" w:rsidRPr="00CB255A" w:rsidRDefault="00DA31A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N669J / </w:t>
            </w:r>
            <w:r w:rsidR="008E5258">
              <w:rPr>
                <w:rFonts w:ascii="Tahoma" w:hAnsi="Tahoma" w:cs="Tahoma"/>
                <w:sz w:val="20"/>
                <w:szCs w:val="20"/>
              </w:rPr>
              <w:t>TK-7</w:t>
            </w:r>
          </w:p>
        </w:tc>
        <w:tc>
          <w:tcPr>
            <w:tcW w:w="1250" w:type="pct"/>
          </w:tcPr>
          <w:p w14:paraId="77AA3330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14:paraId="577AB9FD" w14:textId="0EBF0C0C" w:rsidR="009748D6" w:rsidRPr="00CB255A" w:rsidRDefault="00826A0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Shannon Kern</w:t>
            </w:r>
            <w:r w:rsidR="008E5258">
              <w:rPr>
                <w:rFonts w:ascii="Tahoma" w:hAnsi="Tahoma" w:cs="Tahoma"/>
                <w:sz w:val="20"/>
                <w:szCs w:val="20"/>
              </w:rPr>
              <w:t xml:space="preserve"> / Curtis Doty</w:t>
            </w:r>
          </w:p>
        </w:tc>
      </w:tr>
      <w:tr w:rsidR="009748D6" w:rsidRPr="000309F5" w14:paraId="1337B955" w14:textId="77777777">
        <w:trPr>
          <w:trHeight w:val="630"/>
        </w:trPr>
        <w:tc>
          <w:tcPr>
            <w:tcW w:w="1250" w:type="pct"/>
            <w:gridSpan w:val="2"/>
          </w:tcPr>
          <w:p w14:paraId="56D2EB8A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14:paraId="74A30457" w14:textId="09E9F0C0" w:rsidR="009748D6" w:rsidRPr="00CB255A" w:rsidRDefault="00A37DE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UTF </w:t>
            </w:r>
            <w:r w:rsidR="00CF0719">
              <w:rPr>
                <w:rFonts w:ascii="Tahoma" w:hAnsi="Tahoma" w:cs="Tahoma"/>
                <w:sz w:val="20"/>
                <w:szCs w:val="20"/>
              </w:rPr>
              <w:t>Mechanical</w:t>
            </w:r>
          </w:p>
        </w:tc>
        <w:tc>
          <w:tcPr>
            <w:tcW w:w="1250" w:type="pct"/>
          </w:tcPr>
          <w:p w14:paraId="2CEA7D6F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14:paraId="3ADAE0AB" w14:textId="541C42EE" w:rsidR="009748D6" w:rsidRPr="00CB255A" w:rsidRDefault="00CF071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Partly cloudy.</w:t>
            </w:r>
          </w:p>
        </w:tc>
        <w:tc>
          <w:tcPr>
            <w:tcW w:w="1250" w:type="pct"/>
          </w:tcPr>
          <w:p w14:paraId="79E9D5B0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14:paraId="1AB7AB6A" w14:textId="5448E428" w:rsidR="009748D6" w:rsidRPr="008E5258" w:rsidRDefault="008E5258" w:rsidP="0003165D">
            <w:pPr>
              <w:shd w:val="clear" w:color="auto" w:fill="FFFFFF"/>
              <w:rPr>
                <w:rFonts w:ascii="Tahoma" w:hAnsi="Tahoma" w:cs="Tahoma"/>
                <w:color w:val="222222"/>
                <w:sz w:val="20"/>
                <w:szCs w:val="20"/>
              </w:rPr>
            </w:pPr>
            <w:r w:rsidRPr="008E5258">
              <w:rPr>
                <w:rFonts w:ascii="Tahoma" w:hAnsi="Tahoma" w:cs="Tahoma"/>
                <w:color w:val="222222"/>
                <w:sz w:val="20"/>
                <w:szCs w:val="20"/>
              </w:rPr>
              <w:t>Shapefiles, GDB, KMZ, PDF Maps</w:t>
            </w:r>
          </w:p>
        </w:tc>
      </w:tr>
      <w:tr w:rsidR="009748D6" w:rsidRPr="000309F5" w14:paraId="6ECAE1DB" w14:textId="77777777">
        <w:trPr>
          <w:trHeight w:val="614"/>
        </w:trPr>
        <w:tc>
          <w:tcPr>
            <w:tcW w:w="1250" w:type="pct"/>
            <w:gridSpan w:val="2"/>
          </w:tcPr>
          <w:p w14:paraId="5BCDB1B7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14:paraId="7D27B063" w14:textId="54984875" w:rsidR="009748D6" w:rsidRPr="00CB255A" w:rsidRDefault="008E525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2021</w:t>
            </w:r>
            <w:r w:rsidR="00826A0C">
              <w:rPr>
                <w:rFonts w:ascii="Tahoma" w:hAnsi="Tahoma" w:cs="Tahoma"/>
                <w:sz w:val="20"/>
                <w:szCs w:val="20"/>
              </w:rPr>
              <w:t>-10-1</w:t>
            </w:r>
            <w:r w:rsidR="00CF0719">
              <w:rPr>
                <w:rFonts w:ascii="Tahoma" w:hAnsi="Tahoma" w:cs="Tahoma"/>
                <w:sz w:val="20"/>
                <w:szCs w:val="20"/>
              </w:rPr>
              <w:t>2</w:t>
            </w:r>
            <w:r w:rsidR="00826A0C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DA31AE">
              <w:rPr>
                <w:rFonts w:ascii="Tahoma" w:hAnsi="Tahoma" w:cs="Tahoma"/>
                <w:sz w:val="20"/>
                <w:szCs w:val="20"/>
              </w:rPr>
              <w:t xml:space="preserve">1800PDT </w:t>
            </w:r>
            <w:r w:rsidR="00826A0C">
              <w:rPr>
                <w:rFonts w:ascii="Tahoma" w:hAnsi="Tahoma" w:cs="Tahoma"/>
                <w:sz w:val="20"/>
                <w:szCs w:val="20"/>
              </w:rPr>
              <w:t xml:space="preserve">UTF </w:t>
            </w:r>
            <w:r w:rsidR="00CF0719">
              <w:rPr>
                <w:rFonts w:ascii="Tahoma" w:hAnsi="Tahoma" w:cs="Tahoma"/>
                <w:sz w:val="20"/>
                <w:szCs w:val="20"/>
              </w:rPr>
              <w:t>Mechanical</w:t>
            </w:r>
          </w:p>
        </w:tc>
        <w:tc>
          <w:tcPr>
            <w:tcW w:w="1250" w:type="pct"/>
            <w:gridSpan w:val="2"/>
            <w:vMerge w:val="restart"/>
          </w:tcPr>
          <w:p w14:paraId="76A6D048" w14:textId="77777777"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14:paraId="1BA57E9E" w14:textId="4293020E" w:rsidR="00AA0087" w:rsidRPr="000309F5" w:rsidRDefault="00AA0087" w:rsidP="00AA008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IRIN log</w:t>
            </w:r>
          </w:p>
          <w:p w14:paraId="77507AB0" w14:textId="77777777" w:rsidR="00A2031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14:paraId="657FB18A" w14:textId="65B36244" w:rsidR="009748D6" w:rsidRPr="008E5258" w:rsidRDefault="008E5258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8E5258">
              <w:rPr>
                <w:rFonts w:ascii="Tahoma" w:hAnsi="Tahoma" w:cs="Tahoma"/>
                <w:bCs/>
                <w:sz w:val="20"/>
                <w:szCs w:val="20"/>
              </w:rPr>
              <w:t>Wildfire FTP</w:t>
            </w:r>
          </w:p>
        </w:tc>
      </w:tr>
      <w:tr w:rsidR="009748D6" w:rsidRPr="000309F5" w14:paraId="73DCC42D" w14:textId="77777777">
        <w:trPr>
          <w:trHeight w:val="614"/>
        </w:trPr>
        <w:tc>
          <w:tcPr>
            <w:tcW w:w="1250" w:type="pct"/>
            <w:gridSpan w:val="2"/>
          </w:tcPr>
          <w:p w14:paraId="78478FE2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14:paraId="6C67BEB8" w14:textId="7120A0F8" w:rsidR="009748D6" w:rsidRPr="00CB255A" w:rsidRDefault="008E525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2021</w:t>
            </w:r>
            <w:r w:rsidR="00826A0C">
              <w:rPr>
                <w:rFonts w:ascii="Tahoma" w:hAnsi="Tahoma" w:cs="Tahoma"/>
                <w:sz w:val="20"/>
                <w:szCs w:val="20"/>
              </w:rPr>
              <w:t>-10-1</w:t>
            </w:r>
            <w:r w:rsidR="00CF0719">
              <w:rPr>
                <w:rFonts w:ascii="Tahoma" w:hAnsi="Tahoma" w:cs="Tahoma"/>
                <w:sz w:val="20"/>
                <w:szCs w:val="20"/>
              </w:rPr>
              <w:t>2</w:t>
            </w:r>
            <w:r w:rsidR="00826A0C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DA31AE">
              <w:rPr>
                <w:rFonts w:ascii="Tahoma" w:hAnsi="Tahoma" w:cs="Tahoma"/>
                <w:sz w:val="20"/>
                <w:szCs w:val="20"/>
              </w:rPr>
              <w:t>2</w:t>
            </w:r>
            <w:r w:rsidR="00CF0719">
              <w:rPr>
                <w:rFonts w:ascii="Tahoma" w:hAnsi="Tahoma" w:cs="Tahoma"/>
                <w:sz w:val="20"/>
                <w:szCs w:val="20"/>
              </w:rPr>
              <w:t>1</w:t>
            </w:r>
            <w:r w:rsidR="00DA31AE">
              <w:rPr>
                <w:rFonts w:ascii="Tahoma" w:hAnsi="Tahoma" w:cs="Tahoma"/>
                <w:sz w:val="20"/>
                <w:szCs w:val="20"/>
              </w:rPr>
              <w:t xml:space="preserve">00PDT </w:t>
            </w:r>
            <w:r w:rsidR="00826A0C">
              <w:rPr>
                <w:rFonts w:ascii="Tahoma" w:hAnsi="Tahoma" w:cs="Tahoma"/>
                <w:sz w:val="20"/>
                <w:szCs w:val="20"/>
              </w:rPr>
              <w:t xml:space="preserve">UTF </w:t>
            </w:r>
            <w:r w:rsidR="00CF0719">
              <w:rPr>
                <w:rFonts w:ascii="Tahoma" w:hAnsi="Tahoma" w:cs="Tahoma"/>
                <w:sz w:val="20"/>
                <w:szCs w:val="20"/>
              </w:rPr>
              <w:t>Mechanical</w:t>
            </w:r>
          </w:p>
        </w:tc>
        <w:tc>
          <w:tcPr>
            <w:tcW w:w="1250" w:type="pct"/>
            <w:gridSpan w:val="2"/>
            <w:vMerge/>
          </w:tcPr>
          <w:p w14:paraId="630C8F27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 w14:paraId="6F1418CE" w14:textId="77777777">
        <w:trPr>
          <w:trHeight w:val="5275"/>
        </w:trPr>
        <w:tc>
          <w:tcPr>
            <w:tcW w:w="1250" w:type="pct"/>
            <w:gridSpan w:val="4"/>
          </w:tcPr>
          <w:p w14:paraId="775ED999" w14:textId="77777777"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14:paraId="0CCEA81D" w14:textId="2FEE409E" w:rsidR="00C5187E" w:rsidRPr="008E5258" w:rsidRDefault="00CF0719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Clear</w:t>
            </w:r>
            <w:r w:rsidR="00A37DE0">
              <w:rPr>
                <w:rFonts w:ascii="Tahoma" w:hAnsi="Tahoma" w:cs="Tahoma"/>
                <w:bCs/>
                <w:sz w:val="20"/>
                <w:szCs w:val="20"/>
              </w:rPr>
              <w:t xml:space="preserve"> upon departure.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While on first pass, aircraft issue forced a mission abort</w:t>
            </w:r>
            <w:r w:rsidR="00A37DE0">
              <w:rPr>
                <w:rFonts w:ascii="Tahoma" w:hAnsi="Tahoma" w:cs="Tahoma"/>
                <w:bCs/>
                <w:sz w:val="20"/>
                <w:szCs w:val="20"/>
              </w:rPr>
              <w:t xml:space="preserve">. UTF 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Mechanical</w:t>
            </w:r>
          </w:p>
        </w:tc>
      </w:tr>
    </w:tbl>
    <w:p w14:paraId="7108807B" w14:textId="77777777"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14:paraId="6E35F361" w14:textId="77777777"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6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4474E" w14:textId="77777777" w:rsidR="00E2160B" w:rsidRDefault="00E2160B">
      <w:r>
        <w:separator/>
      </w:r>
    </w:p>
  </w:endnote>
  <w:endnote w:type="continuationSeparator" w:id="0">
    <w:p w14:paraId="6974ED48" w14:textId="77777777" w:rsidR="00E2160B" w:rsidRDefault="00E21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89CCF3" w14:textId="77777777" w:rsidR="00E2160B" w:rsidRDefault="00E2160B">
      <w:r>
        <w:separator/>
      </w:r>
    </w:p>
  </w:footnote>
  <w:footnote w:type="continuationSeparator" w:id="0">
    <w:p w14:paraId="3FB41DE4" w14:textId="77777777" w:rsidR="00E2160B" w:rsidRDefault="00E216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C40C3" w14:textId="77777777"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27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6A6"/>
    <w:rsid w:val="000309F5"/>
    <w:rsid w:val="0003165D"/>
    <w:rsid w:val="0005139D"/>
    <w:rsid w:val="0009460E"/>
    <w:rsid w:val="00105747"/>
    <w:rsid w:val="00133DB7"/>
    <w:rsid w:val="00181A56"/>
    <w:rsid w:val="0018578A"/>
    <w:rsid w:val="00200EB4"/>
    <w:rsid w:val="0020534A"/>
    <w:rsid w:val="0022172E"/>
    <w:rsid w:val="00226AB9"/>
    <w:rsid w:val="002425AB"/>
    <w:rsid w:val="00262E34"/>
    <w:rsid w:val="00291C77"/>
    <w:rsid w:val="00297BC6"/>
    <w:rsid w:val="002C2052"/>
    <w:rsid w:val="00320B15"/>
    <w:rsid w:val="00353280"/>
    <w:rsid w:val="003C11D0"/>
    <w:rsid w:val="003E7C9C"/>
    <w:rsid w:val="003F20F3"/>
    <w:rsid w:val="004F430A"/>
    <w:rsid w:val="00533BF7"/>
    <w:rsid w:val="00572298"/>
    <w:rsid w:val="005B134A"/>
    <w:rsid w:val="005B320F"/>
    <w:rsid w:val="005D7264"/>
    <w:rsid w:val="005F1492"/>
    <w:rsid w:val="00613EDF"/>
    <w:rsid w:val="0063737D"/>
    <w:rsid w:val="006446A6"/>
    <w:rsid w:val="00650FBF"/>
    <w:rsid w:val="006D53AE"/>
    <w:rsid w:val="00751580"/>
    <w:rsid w:val="007924FE"/>
    <w:rsid w:val="00796C70"/>
    <w:rsid w:val="007B2F7F"/>
    <w:rsid w:val="00802C76"/>
    <w:rsid w:val="00823B01"/>
    <w:rsid w:val="00826A0C"/>
    <w:rsid w:val="00880A83"/>
    <w:rsid w:val="008905E1"/>
    <w:rsid w:val="00894477"/>
    <w:rsid w:val="008A66D3"/>
    <w:rsid w:val="008E5258"/>
    <w:rsid w:val="00935C5E"/>
    <w:rsid w:val="00941F76"/>
    <w:rsid w:val="009748D6"/>
    <w:rsid w:val="009C2908"/>
    <w:rsid w:val="00A10DBB"/>
    <w:rsid w:val="00A2031B"/>
    <w:rsid w:val="00A37DE0"/>
    <w:rsid w:val="00A56502"/>
    <w:rsid w:val="00AA0087"/>
    <w:rsid w:val="00B262F3"/>
    <w:rsid w:val="00B770B9"/>
    <w:rsid w:val="00BD0A6F"/>
    <w:rsid w:val="00BF0DB8"/>
    <w:rsid w:val="00C42D9D"/>
    <w:rsid w:val="00C503E4"/>
    <w:rsid w:val="00C5187E"/>
    <w:rsid w:val="00C61171"/>
    <w:rsid w:val="00CA15AE"/>
    <w:rsid w:val="00CB255A"/>
    <w:rsid w:val="00CF0719"/>
    <w:rsid w:val="00D36E67"/>
    <w:rsid w:val="00D7482C"/>
    <w:rsid w:val="00DA31AE"/>
    <w:rsid w:val="00DC6D9B"/>
    <w:rsid w:val="00DF482D"/>
    <w:rsid w:val="00E11C91"/>
    <w:rsid w:val="00E2160B"/>
    <w:rsid w:val="00E23128"/>
    <w:rsid w:val="00E57BE3"/>
    <w:rsid w:val="00E71BBC"/>
    <w:rsid w:val="00E80B3F"/>
    <w:rsid w:val="00EA7C5E"/>
    <w:rsid w:val="00EB312E"/>
    <w:rsid w:val="00EF76FD"/>
    <w:rsid w:val="00F15115"/>
    <w:rsid w:val="00F71CB3"/>
    <w:rsid w:val="00FB3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0AC7B36"/>
  <w15:docId w15:val="{48D0908C-4D3E-47A8-A07E-4816FBF13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1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5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3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</Template>
  <TotalTime>502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R2 Voorhees</cp:lastModifiedBy>
  <cp:revision>25</cp:revision>
  <cp:lastPrinted>2004-03-23T21:00:00Z</cp:lastPrinted>
  <dcterms:created xsi:type="dcterms:W3CDTF">2021-09-14T03:34:00Z</dcterms:created>
  <dcterms:modified xsi:type="dcterms:W3CDTF">2021-10-13T04:01:00Z</dcterms:modified>
</cp:coreProperties>
</file>