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Saddle</w:t>
            </w:r>
          </w:p>
          <w:p w:rsidR="00025377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UT-DIF-000219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Melanie Kerr</w:t>
            </w:r>
          </w:p>
          <w:p w:rsidR="009E64ED" w:rsidRPr="009E64ED" w:rsidRDefault="009E64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Grupé (T)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618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1151</w:t>
            </w:r>
            <w:r w:rsidR="00880B9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61857" w:rsidP="004A6F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197</w:t>
            </w:r>
            <w:r w:rsidR="00EC0636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618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2111</w:t>
            </w:r>
            <w:r w:rsidR="003C371F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880B9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025377" w:rsidP="009E64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3C371F">
              <w:rPr>
                <w:rFonts w:ascii="Tahoma" w:hAnsi="Tahoma" w:cs="Tahoma"/>
                <w:sz w:val="20"/>
                <w:szCs w:val="20"/>
              </w:rPr>
              <w:t>2</w:t>
            </w:r>
            <w:r w:rsidR="00EF7E54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530-306-6859</w:t>
            </w:r>
          </w:p>
          <w:p w:rsidR="00961857" w:rsidRPr="00CB255A" w:rsidRDefault="009618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510-409-5532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Pr="00025377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371F">
              <w:rPr>
                <w:rFonts w:ascii="Tahoma" w:hAnsi="Tahoma" w:cs="Tahoma"/>
                <w:sz w:val="20"/>
                <w:szCs w:val="20"/>
              </w:rPr>
              <w:t>Laurie Parry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F7E54">
              <w:rPr>
                <w:rFonts w:ascii="Tahoma" w:hAnsi="Tahoma" w:cs="Tahoma"/>
                <w:sz w:val="20"/>
                <w:szCs w:val="20"/>
              </w:rPr>
              <w:t>5</w:t>
            </w:r>
            <w:r w:rsidR="000E2B9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N-144Z/Phoenix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F1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Dan, Jack, </w:t>
            </w:r>
            <w:r w:rsidR="003C371F">
              <w:rPr>
                <w:rFonts w:ascii="Tahoma" w:hAnsi="Tahoma" w:cs="Tahoma"/>
                <w:sz w:val="20"/>
                <w:szCs w:val="20"/>
              </w:rPr>
              <w:t>Mike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detection</w:t>
            </w:r>
          </w:p>
          <w:p w:rsidR="009748D6" w:rsidRPr="00CB255A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80B94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EF7E54"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961857">
              <w:rPr>
                <w:rFonts w:ascii="Tahoma" w:hAnsi="Tahoma" w:cs="Tahoma"/>
                <w:sz w:val="20"/>
                <w:szCs w:val="20"/>
              </w:rPr>
              <w:t>2120</w:t>
            </w:r>
            <w:r w:rsidR="003C371F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Shapefiles, KMZ, map, IRIN log</w:t>
            </w:r>
            <w:bookmarkStart w:id="0" w:name="_GoBack"/>
            <w:bookmarkEnd w:id="0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3C371F" w:rsidP="00880B9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>
              <w:rPr>
                <w:rFonts w:ascii="Tahoma" w:hAnsi="Tahoma" w:cs="Tahoma"/>
                <w:sz w:val="20"/>
                <w:szCs w:val="20"/>
              </w:rPr>
              <w:t>great_basin/2016_Incidents/Saddle</w:t>
            </w:r>
            <w:r w:rsidRPr="005647F8">
              <w:rPr>
                <w:rFonts w:ascii="Tahoma" w:hAnsi="Tahoma" w:cs="Tahoma"/>
                <w:sz w:val="20"/>
                <w:szCs w:val="20"/>
              </w:rPr>
              <w:t>/IR/2016062</w:t>
            </w:r>
            <w:r w:rsidR="0096185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A1793" w:rsidP="009618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3C371F">
              <w:rPr>
                <w:rFonts w:ascii="Tahoma" w:hAnsi="Tahoma" w:cs="Tahoma"/>
                <w:sz w:val="20"/>
                <w:szCs w:val="20"/>
              </w:rPr>
              <w:t>2</w:t>
            </w:r>
            <w:r w:rsidR="00961857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961857">
              <w:rPr>
                <w:rFonts w:ascii="Tahoma" w:hAnsi="Tahoma" w:cs="Tahoma"/>
                <w:sz w:val="20"/>
                <w:szCs w:val="20"/>
              </w:rPr>
              <w:t>0045</w:t>
            </w:r>
            <w:r w:rsidR="007368B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91345" w:rsidRPr="00F91345" w:rsidRDefault="009748D6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</w:p>
          <w:p w:rsidR="00E73CF7" w:rsidRDefault="00E73CF7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91345" w:rsidRDefault="00E73CF7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128 acre spot fire from yesterday has grown to 267 acres with a 0.5 acre spot fire to the north.  Spread direction and hi</w:t>
            </w:r>
            <w:r w:rsidR="00F91345">
              <w:rPr>
                <w:rFonts w:ascii="Tahoma" w:hAnsi="Tahoma" w:cs="Tahoma"/>
                <w:sz w:val="20"/>
                <w:szCs w:val="20"/>
              </w:rPr>
              <w:t>gher intensities predominantly to the north; however pockets of intense heat can be found around all edges of the perimeter.</w:t>
            </w:r>
          </w:p>
          <w:p w:rsidR="00F91345" w:rsidRDefault="00F91345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43493" w:rsidRPr="003C371F" w:rsidRDefault="00F91345" w:rsidP="002A58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main fire perimeter showing pockets of intense heat predominantly on the east flank; however a </w:t>
            </w:r>
            <w:r w:rsidR="002A5892">
              <w:rPr>
                <w:rFonts w:ascii="Tahoma" w:hAnsi="Tahoma" w:cs="Tahoma"/>
                <w:sz w:val="20"/>
                <w:szCs w:val="20"/>
              </w:rPr>
              <w:t xml:space="preserve">larger </w:t>
            </w:r>
            <w:r>
              <w:rPr>
                <w:rFonts w:ascii="Tahoma" w:hAnsi="Tahoma" w:cs="Tahoma"/>
                <w:sz w:val="20"/>
                <w:szCs w:val="20"/>
              </w:rPr>
              <w:t>pocket</w:t>
            </w:r>
            <w:r w:rsidR="002A5892">
              <w:rPr>
                <w:rFonts w:ascii="Tahoma" w:hAnsi="Tahoma" w:cs="Tahoma"/>
                <w:sz w:val="20"/>
                <w:szCs w:val="20"/>
              </w:rPr>
              <w:t xml:space="preserve"> exists on the </w:t>
            </w:r>
            <w:proofErr w:type="spellStart"/>
            <w:r w:rsidR="002A5892">
              <w:rPr>
                <w:rFonts w:ascii="Tahoma" w:hAnsi="Tahoma" w:cs="Tahoma"/>
                <w:sz w:val="20"/>
                <w:szCs w:val="20"/>
              </w:rPr>
              <w:t>Nortwest</w:t>
            </w:r>
            <w:proofErr w:type="spellEnd"/>
            <w:r w:rsidR="002A5892">
              <w:rPr>
                <w:rFonts w:ascii="Tahoma" w:hAnsi="Tahoma" w:cs="Tahoma"/>
                <w:sz w:val="20"/>
                <w:szCs w:val="20"/>
              </w:rPr>
              <w:t>.  The northern most spot fire of the main fire shows intense heat.  The Southwest portion appears to be cooling and has not shown any growth for the past two days.</w:t>
            </w:r>
          </w:p>
        </w:tc>
      </w:tr>
    </w:tbl>
    <w:p w:rsidR="0022172E" w:rsidRPr="000309F5" w:rsidRDefault="00243493" w:rsidP="009748D6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t xml:space="preserve"> </w:t>
      </w: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E0" w:rsidRDefault="009E31E0">
      <w:r>
        <w:separator/>
      </w:r>
    </w:p>
  </w:endnote>
  <w:endnote w:type="continuationSeparator" w:id="0">
    <w:p w:rsidR="009E31E0" w:rsidRDefault="009E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E0" w:rsidRDefault="009E31E0">
      <w:r>
        <w:separator/>
      </w:r>
    </w:p>
  </w:footnote>
  <w:footnote w:type="continuationSeparator" w:id="0">
    <w:p w:rsidR="009E31E0" w:rsidRDefault="009E3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A1793"/>
    <w:rsid w:val="000B2B6F"/>
    <w:rsid w:val="000E2B90"/>
    <w:rsid w:val="00105747"/>
    <w:rsid w:val="00133DB7"/>
    <w:rsid w:val="00162E06"/>
    <w:rsid w:val="00181A56"/>
    <w:rsid w:val="001E3948"/>
    <w:rsid w:val="0020532C"/>
    <w:rsid w:val="0022172E"/>
    <w:rsid w:val="00243493"/>
    <w:rsid w:val="00262E34"/>
    <w:rsid w:val="00273959"/>
    <w:rsid w:val="002A5892"/>
    <w:rsid w:val="002B4DC0"/>
    <w:rsid w:val="002D2F46"/>
    <w:rsid w:val="00320B15"/>
    <w:rsid w:val="003B016F"/>
    <w:rsid w:val="003C371F"/>
    <w:rsid w:val="003F20F3"/>
    <w:rsid w:val="004A6FB4"/>
    <w:rsid w:val="004F46AC"/>
    <w:rsid w:val="004F68A8"/>
    <w:rsid w:val="005B320F"/>
    <w:rsid w:val="005E4EB6"/>
    <w:rsid w:val="00611CC8"/>
    <w:rsid w:val="0063737D"/>
    <w:rsid w:val="006446A6"/>
    <w:rsid w:val="00650FBF"/>
    <w:rsid w:val="00685918"/>
    <w:rsid w:val="006D53AE"/>
    <w:rsid w:val="006E6D5E"/>
    <w:rsid w:val="006F2352"/>
    <w:rsid w:val="00706046"/>
    <w:rsid w:val="007368B4"/>
    <w:rsid w:val="007924FE"/>
    <w:rsid w:val="007B2F7F"/>
    <w:rsid w:val="00880B94"/>
    <w:rsid w:val="008905E1"/>
    <w:rsid w:val="008C6208"/>
    <w:rsid w:val="008E7196"/>
    <w:rsid w:val="00935C5E"/>
    <w:rsid w:val="00961857"/>
    <w:rsid w:val="009748D6"/>
    <w:rsid w:val="0098293F"/>
    <w:rsid w:val="0099256B"/>
    <w:rsid w:val="009C2908"/>
    <w:rsid w:val="009E31E0"/>
    <w:rsid w:val="009E64ED"/>
    <w:rsid w:val="009F11A8"/>
    <w:rsid w:val="00A2031B"/>
    <w:rsid w:val="00A56502"/>
    <w:rsid w:val="00A65E2B"/>
    <w:rsid w:val="00A92109"/>
    <w:rsid w:val="00AB5523"/>
    <w:rsid w:val="00AF0F83"/>
    <w:rsid w:val="00B770B9"/>
    <w:rsid w:val="00BD0A6F"/>
    <w:rsid w:val="00C503E4"/>
    <w:rsid w:val="00C61171"/>
    <w:rsid w:val="00CB255A"/>
    <w:rsid w:val="00CC6515"/>
    <w:rsid w:val="00DC6D9B"/>
    <w:rsid w:val="00E37305"/>
    <w:rsid w:val="00E73CF7"/>
    <w:rsid w:val="00EA1FD5"/>
    <w:rsid w:val="00EC0636"/>
    <w:rsid w:val="00ED1F12"/>
    <w:rsid w:val="00EF76FD"/>
    <w:rsid w:val="00EF7E54"/>
    <w:rsid w:val="00F7137C"/>
    <w:rsid w:val="00F91345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169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Mark Grupé</cp:lastModifiedBy>
  <cp:revision>25</cp:revision>
  <cp:lastPrinted>2004-03-23T21:00:00Z</cp:lastPrinted>
  <dcterms:created xsi:type="dcterms:W3CDTF">2014-03-03T14:32:00Z</dcterms:created>
  <dcterms:modified xsi:type="dcterms:W3CDTF">2016-06-25T08:02:00Z</dcterms:modified>
</cp:coreProperties>
</file>