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02537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Saddle</w:t>
            </w:r>
          </w:p>
          <w:p w:rsidR="00025377" w:rsidRPr="00CB255A" w:rsidRDefault="0002537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25377">
              <w:rPr>
                <w:rFonts w:ascii="Tahoma" w:hAnsi="Tahoma" w:cs="Tahoma"/>
                <w:sz w:val="20"/>
                <w:szCs w:val="20"/>
              </w:rPr>
              <w:t>UT-DIF-000219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E64ED" w:rsidRPr="009E64ED" w:rsidRDefault="00061EC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Kyle Fel</w:t>
            </w:r>
            <w:r w:rsidR="00B64699">
              <w:rPr>
                <w:rFonts w:ascii="Tahoma" w:hAnsi="Tahoma" w:cs="Tahoma"/>
                <w:sz w:val="20"/>
                <w:szCs w:val="20"/>
              </w:rPr>
              <w:t>k</w:t>
            </w: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="00B64699">
              <w:rPr>
                <w:rFonts w:ascii="Tahoma" w:hAnsi="Tahoma" w:cs="Tahoma"/>
                <w:sz w:val="20"/>
                <w:szCs w:val="20"/>
              </w:rPr>
              <w:t>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3C371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647F8">
              <w:rPr>
                <w:rFonts w:ascii="Tahoma" w:hAnsi="Tahoma" w:cs="Tahoma"/>
                <w:sz w:val="20"/>
                <w:szCs w:val="20"/>
              </w:rPr>
              <w:t>530-642-5170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9D2B5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highlight w:val="yellow"/>
              </w:rPr>
              <w:t>2,291</w:t>
            </w:r>
            <w:r w:rsidR="0004519D">
              <w:rPr>
                <w:rFonts w:ascii="Tahoma" w:hAnsi="Tahoma" w:cs="Tahoma"/>
                <w:sz w:val="20"/>
                <w:szCs w:val="20"/>
                <w:highlight w:val="yellow"/>
              </w:rPr>
              <w:t xml:space="preserve"> </w:t>
            </w:r>
            <w:r w:rsidR="00880B94">
              <w:rPr>
                <w:rFonts w:ascii="Tahoma" w:hAnsi="Tahoma" w:cs="Tahoma"/>
                <w:sz w:val="20"/>
                <w:szCs w:val="20"/>
              </w:rPr>
              <w:t>acres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9D2B51" w:rsidP="000A2BE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49</w:t>
            </w:r>
            <w:bookmarkStart w:id="0" w:name="_GoBack"/>
            <w:bookmarkEnd w:id="0"/>
            <w:r w:rsidR="00EC0636">
              <w:rPr>
                <w:rFonts w:ascii="Tahoma" w:hAnsi="Tahoma" w:cs="Tahoma"/>
                <w:sz w:val="20"/>
                <w:szCs w:val="20"/>
              </w:rPr>
              <w:t xml:space="preserve"> acres 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2A5DC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2318</w:t>
            </w:r>
            <w:r w:rsidR="003C371F">
              <w:rPr>
                <w:rFonts w:ascii="Tahoma" w:hAnsi="Tahoma" w:cs="Tahoma"/>
                <w:sz w:val="20"/>
                <w:szCs w:val="20"/>
              </w:rPr>
              <w:t xml:space="preserve"> MD</w:t>
            </w:r>
            <w:r w:rsidR="00880B94">
              <w:rPr>
                <w:rFonts w:ascii="Tahoma" w:hAnsi="Tahoma" w:cs="Tahoma"/>
                <w:sz w:val="20"/>
                <w:szCs w:val="20"/>
              </w:rPr>
              <w:t>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486384" w:rsidP="009E64E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</w:t>
            </w:r>
            <w:r w:rsidR="00025377">
              <w:rPr>
                <w:rFonts w:ascii="Tahoma" w:hAnsi="Tahoma" w:cs="Tahoma"/>
                <w:sz w:val="20"/>
                <w:szCs w:val="20"/>
              </w:rPr>
              <w:t>/</w:t>
            </w:r>
            <w:r w:rsidR="00456589">
              <w:rPr>
                <w:rFonts w:ascii="Tahoma" w:hAnsi="Tahoma" w:cs="Tahoma"/>
                <w:sz w:val="20"/>
                <w:szCs w:val="20"/>
              </w:rPr>
              <w:t>09</w:t>
            </w:r>
            <w:r w:rsidR="00025377">
              <w:rPr>
                <w:rFonts w:ascii="Tahoma" w:hAnsi="Tahoma" w:cs="Tahoma"/>
                <w:sz w:val="20"/>
                <w:szCs w:val="20"/>
              </w:rPr>
              <w:t>/2016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B6469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Remote Quincy CA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61857" w:rsidRPr="00CB255A" w:rsidRDefault="00B6469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530 251-6112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025377" w:rsidRDefault="0002537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25377">
              <w:rPr>
                <w:rFonts w:ascii="Tahoma" w:hAnsi="Tahoma" w:cs="Tahoma"/>
                <w:sz w:val="20"/>
                <w:szCs w:val="20"/>
              </w:rPr>
              <w:t xml:space="preserve">Hope </w:t>
            </w:r>
            <w:proofErr w:type="spellStart"/>
            <w:r w:rsidRPr="00025377">
              <w:rPr>
                <w:rFonts w:ascii="Tahoma" w:hAnsi="Tahoma" w:cs="Tahoma"/>
                <w:sz w:val="20"/>
                <w:szCs w:val="20"/>
              </w:rPr>
              <w:t>Spriggs</w:t>
            </w:r>
            <w:proofErr w:type="spellEnd"/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02537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25377">
              <w:rPr>
                <w:rFonts w:ascii="Tahoma" w:hAnsi="Tahoma" w:cs="Tahoma"/>
                <w:sz w:val="20"/>
                <w:szCs w:val="20"/>
              </w:rPr>
              <w:t>208-384-3376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025377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Tom </w:t>
            </w:r>
            <w:r w:rsidR="00880B94">
              <w:rPr>
                <w:rFonts w:ascii="Tahoma" w:hAnsi="Tahoma" w:cs="Tahoma"/>
                <w:sz w:val="20"/>
                <w:szCs w:val="20"/>
              </w:rPr>
              <w:t>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880B9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685918" w:rsidRPr="00CB255A" w:rsidRDefault="003C371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C371F">
              <w:rPr>
                <w:rFonts w:ascii="Tahoma" w:hAnsi="Tahoma" w:cs="Tahoma"/>
                <w:sz w:val="20"/>
                <w:szCs w:val="20"/>
              </w:rPr>
              <w:t>Laurie Parry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025377" w:rsidRPr="00CB255A" w:rsidRDefault="00025377" w:rsidP="0068591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456589">
              <w:rPr>
                <w:rFonts w:ascii="Tahoma" w:hAnsi="Tahoma" w:cs="Tahoma"/>
                <w:sz w:val="20"/>
                <w:szCs w:val="20"/>
                <w:highlight w:val="yellow"/>
              </w:rPr>
              <w:t>90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EB00B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N-144</w:t>
            </w:r>
            <w:r w:rsidR="00880B94" w:rsidRPr="00880B94">
              <w:rPr>
                <w:rFonts w:ascii="Tahoma" w:hAnsi="Tahoma" w:cs="Tahoma"/>
                <w:sz w:val="20"/>
                <w:szCs w:val="20"/>
              </w:rPr>
              <w:t>Z/Phoenix</w:t>
            </w:r>
          </w:p>
        </w:tc>
        <w:tc>
          <w:tcPr>
            <w:tcW w:w="1250" w:type="pct"/>
          </w:tcPr>
          <w:p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EB00B0" w:rsidRDefault="00EB00B0" w:rsidP="00EB00B0">
            <w:pPr>
              <w:shd w:val="clear" w:color="auto" w:fill="FFFFFF"/>
              <w:spacing w:line="238" w:lineRule="atLeast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left:</w:t>
            </w:r>
            <w:r>
              <w:rPr>
                <w:rStyle w:val="apple-converted-space"/>
                <w:rFonts w:ascii="Arial" w:hAnsi="Arial" w:cs="Arial"/>
                <w:color w:val="444444"/>
                <w:sz w:val="20"/>
                <w:szCs w:val="20"/>
              </w:rPr>
              <w:t> </w:t>
            </w:r>
            <w:r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Dan Johnson</w:t>
            </w:r>
          </w:p>
          <w:p w:rsidR="00EB00B0" w:rsidRDefault="00EB00B0" w:rsidP="00EB00B0">
            <w:pPr>
              <w:shd w:val="clear" w:color="auto" w:fill="FFFFFF"/>
              <w:spacing w:line="238" w:lineRule="atLeast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right:</w:t>
            </w:r>
            <w:r>
              <w:rPr>
                <w:rStyle w:val="apple-converted-space"/>
                <w:rFonts w:ascii="Arial" w:hAnsi="Arial" w:cs="Arial"/>
                <w:color w:val="444444"/>
                <w:sz w:val="20"/>
                <w:szCs w:val="20"/>
              </w:rPr>
              <w:t> </w:t>
            </w:r>
            <w:r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Don Boyce</w:t>
            </w:r>
          </w:p>
          <w:p w:rsidR="009748D6" w:rsidRPr="00B64699" w:rsidRDefault="00EB00B0" w:rsidP="00EB00B0">
            <w:pPr>
              <w:shd w:val="clear" w:color="auto" w:fill="FFFFFF"/>
              <w:spacing w:line="238" w:lineRule="atLeast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tech:</w:t>
            </w:r>
            <w:r>
              <w:rPr>
                <w:rStyle w:val="apple-converted-space"/>
                <w:rFonts w:ascii="Arial" w:hAnsi="Arial" w:cs="Arial"/>
                <w:color w:val="444444"/>
                <w:sz w:val="20"/>
                <w:szCs w:val="20"/>
              </w:rPr>
              <w:t> </w:t>
            </w:r>
            <w:r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Rob Navarro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3C371F" w:rsidP="00EB00B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647F8">
              <w:rPr>
                <w:rFonts w:ascii="Tahoma" w:hAnsi="Tahoma" w:cs="Tahoma"/>
                <w:sz w:val="20"/>
                <w:szCs w:val="20"/>
              </w:rPr>
              <w:t xml:space="preserve">There </w:t>
            </w:r>
            <w:r w:rsidR="00EB00B0">
              <w:rPr>
                <w:rFonts w:ascii="Tahoma" w:hAnsi="Tahoma" w:cs="Tahoma"/>
                <w:sz w:val="20"/>
                <w:szCs w:val="20"/>
              </w:rPr>
              <w:t>are no</w:t>
            </w:r>
            <w:r w:rsidR="005F194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647F8">
              <w:rPr>
                <w:rFonts w:ascii="Tahoma" w:hAnsi="Tahoma" w:cs="Tahoma"/>
                <w:sz w:val="20"/>
                <w:szCs w:val="20"/>
              </w:rPr>
              <w:t>issues with the imagery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1E394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880B94" w:rsidRPr="00880B94" w:rsidRDefault="00880B94" w:rsidP="00686C63">
            <w:pPr>
              <w:pStyle w:val="NoSpacing"/>
            </w:pPr>
            <w:r w:rsidRPr="00880B94">
              <w:t>Heat detection</w:t>
            </w:r>
          </w:p>
          <w:p w:rsidR="009748D6" w:rsidRPr="00CB255A" w:rsidRDefault="00880B94" w:rsidP="00686C63">
            <w:pPr>
              <w:pStyle w:val="NoSpacing"/>
            </w:pPr>
            <w:r w:rsidRPr="00880B94">
              <w:t>Heat perimeter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686C63" w:rsidRPr="00CB255A" w:rsidRDefault="00486384" w:rsidP="00BC7AA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</w:t>
            </w:r>
            <w:r w:rsidR="00880B94">
              <w:rPr>
                <w:rFonts w:ascii="Tahoma" w:hAnsi="Tahoma" w:cs="Tahoma"/>
                <w:sz w:val="20"/>
                <w:szCs w:val="20"/>
              </w:rPr>
              <w:t>/</w:t>
            </w:r>
            <w:r w:rsidR="00456589">
              <w:rPr>
                <w:rFonts w:ascii="Tahoma" w:hAnsi="Tahoma" w:cs="Tahoma"/>
                <w:sz w:val="20"/>
                <w:szCs w:val="20"/>
              </w:rPr>
              <w:t>09</w:t>
            </w:r>
            <w:r w:rsidR="005F1949">
              <w:rPr>
                <w:rFonts w:ascii="Tahoma" w:hAnsi="Tahoma" w:cs="Tahoma"/>
                <w:sz w:val="20"/>
                <w:szCs w:val="20"/>
              </w:rPr>
              <w:t xml:space="preserve">/2016  </w:t>
            </w:r>
            <w:r w:rsidR="002A5DC5">
              <w:rPr>
                <w:rFonts w:ascii="Tahoma" w:hAnsi="Tahoma" w:cs="Tahoma"/>
                <w:sz w:val="20"/>
                <w:szCs w:val="20"/>
              </w:rPr>
              <w:t>2330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880B9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80B94">
              <w:rPr>
                <w:rFonts w:ascii="Tahoma" w:hAnsi="Tahoma" w:cs="Tahoma"/>
                <w:sz w:val="20"/>
                <w:szCs w:val="20"/>
              </w:rPr>
              <w:t>Shapefiles, KMZ,</w:t>
            </w:r>
            <w:r w:rsidR="001A69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1A69A6">
              <w:rPr>
                <w:rFonts w:ascii="Tahoma" w:hAnsi="Tahoma" w:cs="Tahoma"/>
                <w:sz w:val="20"/>
                <w:szCs w:val="20"/>
              </w:rPr>
              <w:t>geopdf</w:t>
            </w:r>
            <w:proofErr w:type="spellEnd"/>
            <w:r w:rsidRPr="00880B94">
              <w:rPr>
                <w:rFonts w:ascii="Tahoma" w:hAnsi="Tahoma" w:cs="Tahoma"/>
                <w:sz w:val="20"/>
                <w:szCs w:val="20"/>
              </w:rPr>
              <w:t xml:space="preserve"> map, IRIN log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E103D0" w:rsidRPr="00E103D0" w:rsidRDefault="00E103D0" w:rsidP="00B6469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E1907">
              <w:rPr>
                <w:rFonts w:ascii="Tahoma" w:hAnsi="Tahoma" w:cs="Tahoma"/>
                <w:sz w:val="20"/>
                <w:szCs w:val="20"/>
              </w:rPr>
              <w:t>ht</w:t>
            </w:r>
            <w:r>
              <w:rPr>
                <w:rFonts w:ascii="Tahoma" w:hAnsi="Tahoma" w:cs="Tahoma"/>
                <w:sz w:val="20"/>
                <w:szCs w:val="20"/>
              </w:rPr>
              <w:t>tp://ftp.nifc.gov</w:t>
            </w:r>
            <w:r w:rsidRPr="005647F8">
              <w:rPr>
                <w:rFonts w:ascii="Tahoma" w:hAnsi="Tahoma" w:cs="Tahoma"/>
                <w:sz w:val="20"/>
                <w:szCs w:val="20"/>
              </w:rPr>
              <w:t>/incident_specific_data/</w:t>
            </w:r>
            <w:r>
              <w:rPr>
                <w:rFonts w:ascii="Tahoma" w:hAnsi="Tahoma" w:cs="Tahoma"/>
                <w:sz w:val="20"/>
                <w:szCs w:val="20"/>
              </w:rPr>
              <w:t>great_basin/2016_Incidents/Saddle/IR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486384" w:rsidP="0057205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</w:t>
            </w:r>
            <w:r w:rsidR="000A1793">
              <w:rPr>
                <w:rFonts w:ascii="Tahoma" w:hAnsi="Tahoma" w:cs="Tahoma"/>
                <w:sz w:val="20"/>
                <w:szCs w:val="20"/>
              </w:rPr>
              <w:t>/</w:t>
            </w:r>
            <w:r w:rsidR="00456589">
              <w:rPr>
                <w:rFonts w:ascii="Tahoma" w:hAnsi="Tahoma" w:cs="Tahoma"/>
                <w:sz w:val="20"/>
                <w:szCs w:val="20"/>
              </w:rPr>
              <w:t>10</w:t>
            </w:r>
            <w:r w:rsidR="000A1793">
              <w:rPr>
                <w:rFonts w:ascii="Tahoma" w:hAnsi="Tahoma" w:cs="Tahoma"/>
                <w:sz w:val="20"/>
                <w:szCs w:val="20"/>
              </w:rPr>
              <w:t xml:space="preserve">/2016 </w:t>
            </w:r>
            <w:r w:rsidR="00483D37">
              <w:rPr>
                <w:rFonts w:ascii="Tahoma" w:hAnsi="Tahoma" w:cs="Tahoma"/>
                <w:sz w:val="20"/>
                <w:szCs w:val="20"/>
              </w:rPr>
              <w:t>00</w:t>
            </w:r>
            <w:r w:rsidR="00BC7AAC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F91345" w:rsidRPr="00F91345" w:rsidRDefault="009748D6" w:rsidP="003C371F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</w:t>
            </w:r>
          </w:p>
          <w:p w:rsidR="00EB07D4" w:rsidRDefault="00EB07D4" w:rsidP="002F553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 perimeter I started with</w:t>
            </w:r>
          </w:p>
          <w:p w:rsidR="00CC23DE" w:rsidRDefault="00C97324" w:rsidP="002F553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97324">
              <w:rPr>
                <w:rFonts w:ascii="Tahoma" w:hAnsi="Tahoma" w:cs="Tahoma"/>
                <w:sz w:val="20"/>
                <w:szCs w:val="20"/>
              </w:rPr>
              <w:t>_NAD_1983_UTM_Zone_12N</w:t>
            </w:r>
          </w:p>
          <w:p w:rsidR="00456589" w:rsidRDefault="00456589" w:rsidP="002F553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56589">
              <w:rPr>
                <w:rFonts w:ascii="Tahoma" w:hAnsi="Tahoma" w:cs="Tahoma"/>
                <w:sz w:val="20"/>
                <w:szCs w:val="20"/>
              </w:rPr>
              <w:t>20160708_2258_Saddle_HeatPerimeter</w:t>
            </w:r>
          </w:p>
          <w:p w:rsidR="00EB00B0" w:rsidRDefault="00EB00B0" w:rsidP="002F553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EB00B0" w:rsidRDefault="00EB00B0" w:rsidP="002F553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Little growth in SE</w:t>
            </w:r>
          </w:p>
          <w:p w:rsidR="00456589" w:rsidRDefault="00456589" w:rsidP="002F553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56589" w:rsidRDefault="00456589" w:rsidP="002F553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56589" w:rsidRDefault="00456589" w:rsidP="002F553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56589" w:rsidRDefault="00456589" w:rsidP="002F553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56589" w:rsidRDefault="00456589" w:rsidP="002F553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56589" w:rsidRDefault="00456589" w:rsidP="002F553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294FB4" w:rsidRDefault="0077688D" w:rsidP="00294FB4">
            <w:pPr>
              <w:pStyle w:val="NoSpacing"/>
            </w:pPr>
            <w:r w:rsidRPr="00C97324">
              <w:rPr>
                <w:sz w:val="28"/>
              </w:rPr>
              <w:t>D</w:t>
            </w:r>
            <w:r w:rsidR="00294FB4" w:rsidRPr="00C97324">
              <w:rPr>
                <w:sz w:val="28"/>
              </w:rPr>
              <w:t>ecrease in the isolated heat sources</w:t>
            </w:r>
            <w:r w:rsidR="00294FB4">
              <w:t xml:space="preserve">. </w:t>
            </w:r>
          </w:p>
          <w:p w:rsidR="005F1949" w:rsidRDefault="005F1949" w:rsidP="002F5536">
            <w:pPr>
              <w:tabs>
                <w:tab w:val="left" w:pos="9125"/>
              </w:tabs>
              <w:spacing w:line="360" w:lineRule="auto"/>
            </w:pPr>
            <w:r>
              <w:t xml:space="preserve">Burn out </w:t>
            </w:r>
            <w:r w:rsidR="00483D37">
              <w:t>has cooled</w:t>
            </w:r>
            <w:r w:rsidR="0077688D">
              <w:t>.</w:t>
            </w:r>
          </w:p>
          <w:p w:rsidR="00E833EE" w:rsidRDefault="00E833EE" w:rsidP="002F5536">
            <w:pPr>
              <w:tabs>
                <w:tab w:val="left" w:pos="9125"/>
              </w:tabs>
              <w:spacing w:line="360" w:lineRule="auto"/>
            </w:pPr>
          </w:p>
          <w:p w:rsidR="00E833EE" w:rsidRDefault="00E833EE" w:rsidP="00E833EE">
            <w:pPr>
              <w:pStyle w:val="NoSpacing"/>
            </w:pPr>
          </w:p>
          <w:p w:rsidR="00E833EE" w:rsidRDefault="00E833EE" w:rsidP="00E833EE">
            <w:pPr>
              <w:pStyle w:val="NoSpacing"/>
            </w:pPr>
            <w:r>
              <w:t>Comments, or suggestions to help improve the IR products (an</w:t>
            </w:r>
            <w:r w:rsidR="00E51CD8">
              <w:t>d</w:t>
            </w:r>
            <w:r>
              <w:t xml:space="preserve"> my skills) are welcome.  Thank you.</w:t>
            </w:r>
          </w:p>
          <w:p w:rsidR="00E833EE" w:rsidRDefault="00E833EE" w:rsidP="00E833EE">
            <w:pPr>
              <w:pStyle w:val="NoSpacing"/>
            </w:pPr>
            <w:r>
              <w:t>Kyle Felker</w:t>
            </w:r>
          </w:p>
          <w:p w:rsidR="00E833EE" w:rsidRDefault="00E833EE" w:rsidP="00E833EE">
            <w:pPr>
              <w:pStyle w:val="NoSpacing"/>
            </w:pPr>
            <w:r>
              <w:t>Infrared Interpreter</w:t>
            </w:r>
          </w:p>
          <w:p w:rsidR="00E833EE" w:rsidRDefault="00E833EE" w:rsidP="00E833EE">
            <w:pPr>
              <w:pStyle w:val="NoSpacing"/>
            </w:pPr>
            <w:r>
              <w:t>Calif R5 IR Regional Coordinator/GACC IR Liaison</w:t>
            </w:r>
          </w:p>
          <w:p w:rsidR="00E833EE" w:rsidRDefault="00E833EE" w:rsidP="00E833EE">
            <w:pPr>
              <w:pStyle w:val="NoSpacing"/>
            </w:pPr>
            <w:r>
              <w:t>mapit400@gmail.com</w:t>
            </w:r>
          </w:p>
          <w:p w:rsidR="00E833EE" w:rsidRDefault="00E833EE" w:rsidP="00E833EE">
            <w:pPr>
              <w:pStyle w:val="NoSpacing"/>
            </w:pPr>
            <w:r>
              <w:t>530 251-6112</w:t>
            </w:r>
          </w:p>
          <w:p w:rsidR="00E833EE" w:rsidRPr="003C371F" w:rsidRDefault="00E833EE" w:rsidP="002F553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2172E" w:rsidRPr="000309F5" w:rsidRDefault="00243493" w:rsidP="009748D6">
      <w:pPr>
        <w:pStyle w:val="Header"/>
        <w:rPr>
          <w:rStyle w:val="PageNumber"/>
          <w:rFonts w:ascii="Tahoma" w:hAnsi="Tahoma" w:cs="Tahoma"/>
          <w:b/>
          <w:bCs/>
        </w:rPr>
      </w:pPr>
      <w:r>
        <w:rPr>
          <w:rStyle w:val="PageNumber"/>
          <w:rFonts w:ascii="Tahoma" w:hAnsi="Tahoma" w:cs="Tahoma"/>
          <w:b/>
          <w:bCs/>
        </w:rPr>
        <w:lastRenderedPageBreak/>
        <w:t xml:space="preserve"> </w:t>
      </w: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F63" w:rsidRDefault="006E2F63">
      <w:r>
        <w:separator/>
      </w:r>
    </w:p>
  </w:endnote>
  <w:endnote w:type="continuationSeparator" w:id="0">
    <w:p w:rsidR="006E2F63" w:rsidRDefault="006E2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F63" w:rsidRDefault="006E2F63">
      <w:r>
        <w:separator/>
      </w:r>
    </w:p>
  </w:footnote>
  <w:footnote w:type="continuationSeparator" w:id="0">
    <w:p w:rsidR="006E2F63" w:rsidRDefault="006E2F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D4B66"/>
    <w:multiLevelType w:val="hybridMultilevel"/>
    <w:tmpl w:val="6158D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47C33"/>
    <w:multiLevelType w:val="hybridMultilevel"/>
    <w:tmpl w:val="F8A8C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85EDD"/>
    <w:multiLevelType w:val="hybridMultilevel"/>
    <w:tmpl w:val="74684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456E8B"/>
    <w:multiLevelType w:val="hybridMultilevel"/>
    <w:tmpl w:val="A5264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46A6"/>
    <w:rsid w:val="00025377"/>
    <w:rsid w:val="000309F5"/>
    <w:rsid w:val="00045101"/>
    <w:rsid w:val="0004519D"/>
    <w:rsid w:val="00061EC7"/>
    <w:rsid w:val="000A1793"/>
    <w:rsid w:val="000A19C1"/>
    <w:rsid w:val="000A2BEE"/>
    <w:rsid w:val="000B2B6F"/>
    <w:rsid w:val="000D188D"/>
    <w:rsid w:val="000E2B90"/>
    <w:rsid w:val="00105747"/>
    <w:rsid w:val="0012420A"/>
    <w:rsid w:val="00133DB7"/>
    <w:rsid w:val="00162E06"/>
    <w:rsid w:val="00181A56"/>
    <w:rsid w:val="001911A5"/>
    <w:rsid w:val="001A69A6"/>
    <w:rsid w:val="001C1859"/>
    <w:rsid w:val="001E3948"/>
    <w:rsid w:val="0020532C"/>
    <w:rsid w:val="002118B4"/>
    <w:rsid w:val="0022172E"/>
    <w:rsid w:val="00243493"/>
    <w:rsid w:val="00262E34"/>
    <w:rsid w:val="00273959"/>
    <w:rsid w:val="00285129"/>
    <w:rsid w:val="00294FB4"/>
    <w:rsid w:val="002A5892"/>
    <w:rsid w:val="002A5DC5"/>
    <w:rsid w:val="002B4DC0"/>
    <w:rsid w:val="002B7FE7"/>
    <w:rsid w:val="002D2F46"/>
    <w:rsid w:val="002F5536"/>
    <w:rsid w:val="002F7F0D"/>
    <w:rsid w:val="00320B15"/>
    <w:rsid w:val="003B016F"/>
    <w:rsid w:val="003C371F"/>
    <w:rsid w:val="003F20F3"/>
    <w:rsid w:val="004228FE"/>
    <w:rsid w:val="00454D75"/>
    <w:rsid w:val="00456589"/>
    <w:rsid w:val="00457E00"/>
    <w:rsid w:val="00483D37"/>
    <w:rsid w:val="00486384"/>
    <w:rsid w:val="004A6FB4"/>
    <w:rsid w:val="004B5997"/>
    <w:rsid w:val="004F46AC"/>
    <w:rsid w:val="004F68A8"/>
    <w:rsid w:val="0057205E"/>
    <w:rsid w:val="005B320F"/>
    <w:rsid w:val="005E4EB6"/>
    <w:rsid w:val="005F1949"/>
    <w:rsid w:val="00611CC8"/>
    <w:rsid w:val="0062487E"/>
    <w:rsid w:val="0063737D"/>
    <w:rsid w:val="006446A6"/>
    <w:rsid w:val="00650FBF"/>
    <w:rsid w:val="00685918"/>
    <w:rsid w:val="00686C63"/>
    <w:rsid w:val="006D0238"/>
    <w:rsid w:val="006D53AE"/>
    <w:rsid w:val="006E2F63"/>
    <w:rsid w:val="006E6D5E"/>
    <w:rsid w:val="006F2352"/>
    <w:rsid w:val="00706046"/>
    <w:rsid w:val="007368B4"/>
    <w:rsid w:val="00753B52"/>
    <w:rsid w:val="0077688D"/>
    <w:rsid w:val="00786512"/>
    <w:rsid w:val="007924FE"/>
    <w:rsid w:val="007B2F7F"/>
    <w:rsid w:val="0082378B"/>
    <w:rsid w:val="00870861"/>
    <w:rsid w:val="00880B94"/>
    <w:rsid w:val="008905E1"/>
    <w:rsid w:val="008B0672"/>
    <w:rsid w:val="008B3639"/>
    <w:rsid w:val="008C6208"/>
    <w:rsid w:val="008E6873"/>
    <w:rsid w:val="008E7196"/>
    <w:rsid w:val="00924263"/>
    <w:rsid w:val="00935C5E"/>
    <w:rsid w:val="00945EE7"/>
    <w:rsid w:val="00961857"/>
    <w:rsid w:val="009748D6"/>
    <w:rsid w:val="0098293F"/>
    <w:rsid w:val="0099256B"/>
    <w:rsid w:val="009C2908"/>
    <w:rsid w:val="009D2B51"/>
    <w:rsid w:val="009E31E0"/>
    <w:rsid w:val="009E64ED"/>
    <w:rsid w:val="009F11A8"/>
    <w:rsid w:val="009F4807"/>
    <w:rsid w:val="00A2031B"/>
    <w:rsid w:val="00A56502"/>
    <w:rsid w:val="00A65E2B"/>
    <w:rsid w:val="00A76A03"/>
    <w:rsid w:val="00A92109"/>
    <w:rsid w:val="00AB5523"/>
    <w:rsid w:val="00AF0F83"/>
    <w:rsid w:val="00AF4F7A"/>
    <w:rsid w:val="00B64699"/>
    <w:rsid w:val="00B656E7"/>
    <w:rsid w:val="00B770B9"/>
    <w:rsid w:val="00BC7AAC"/>
    <w:rsid w:val="00BD0A6F"/>
    <w:rsid w:val="00C503E4"/>
    <w:rsid w:val="00C61171"/>
    <w:rsid w:val="00C81F36"/>
    <w:rsid w:val="00C97324"/>
    <w:rsid w:val="00CB255A"/>
    <w:rsid w:val="00CC23DE"/>
    <w:rsid w:val="00CC6515"/>
    <w:rsid w:val="00D25846"/>
    <w:rsid w:val="00D74B2E"/>
    <w:rsid w:val="00DC6D9B"/>
    <w:rsid w:val="00E01F02"/>
    <w:rsid w:val="00E103D0"/>
    <w:rsid w:val="00E37305"/>
    <w:rsid w:val="00E51CD8"/>
    <w:rsid w:val="00E73CF7"/>
    <w:rsid w:val="00E833EE"/>
    <w:rsid w:val="00EA1FD5"/>
    <w:rsid w:val="00EB00B0"/>
    <w:rsid w:val="00EB07D4"/>
    <w:rsid w:val="00EC0636"/>
    <w:rsid w:val="00ED1F12"/>
    <w:rsid w:val="00EF76FD"/>
    <w:rsid w:val="00EF7E54"/>
    <w:rsid w:val="00F6785A"/>
    <w:rsid w:val="00F7137C"/>
    <w:rsid w:val="00F733DE"/>
    <w:rsid w:val="00F91345"/>
    <w:rsid w:val="00FA5E9D"/>
    <w:rsid w:val="00FA71E7"/>
    <w:rsid w:val="00FB3C4A"/>
    <w:rsid w:val="00FC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457F9A7-A4CE-4A47-A90F-6993FA96E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0B9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64699"/>
  </w:style>
  <w:style w:type="character" w:customStyle="1" w:styleId="view">
    <w:name w:val="view"/>
    <w:basedOn w:val="DefaultParagraphFont"/>
    <w:rsid w:val="00B64699"/>
  </w:style>
  <w:style w:type="paragraph" w:styleId="NoSpacing">
    <w:name w:val="No Spacing"/>
    <w:uiPriority w:val="1"/>
    <w:qFormat/>
    <w:rsid w:val="00686C63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103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688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Kyle Felker</cp:lastModifiedBy>
  <cp:revision>60</cp:revision>
  <cp:lastPrinted>2004-03-23T21:00:00Z</cp:lastPrinted>
  <dcterms:created xsi:type="dcterms:W3CDTF">2014-03-03T14:32:00Z</dcterms:created>
  <dcterms:modified xsi:type="dcterms:W3CDTF">2016-07-10T07:58:00Z</dcterms:modified>
</cp:coreProperties>
</file>